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7ABC" w14:textId="77777777" w:rsidR="00BC6240" w:rsidRPr="008A5CAC" w:rsidRDefault="00BC6240" w:rsidP="00BC6240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Apple Color Emoji" w:hAnsi="Apple Color Emoji" w:cs="Apple Color Emoji"/>
          <w:noProof/>
        </w:rPr>
        <w:drawing>
          <wp:anchor distT="0" distB="0" distL="114300" distR="114300" simplePos="0" relativeHeight="251658240" behindDoc="0" locked="0" layoutInCell="1" allowOverlap="1" wp14:anchorId="638127D4" wp14:editId="6CE1E8DF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569595" cy="569595"/>
            <wp:effectExtent l="0" t="0" r="0" b="1905"/>
            <wp:wrapThrough wrapText="bothSides">
              <wp:wrapPolygon edited="0">
                <wp:start x="12522" y="0"/>
                <wp:lineTo x="8669" y="3853"/>
                <wp:lineTo x="5779" y="7224"/>
                <wp:lineTo x="1445" y="14930"/>
                <wp:lineTo x="2408" y="16375"/>
                <wp:lineTo x="11077" y="16375"/>
                <wp:lineTo x="11559" y="21191"/>
                <wp:lineTo x="14448" y="21191"/>
                <wp:lineTo x="15411" y="16375"/>
                <wp:lineTo x="18783" y="8669"/>
                <wp:lineTo x="20709" y="8187"/>
                <wp:lineTo x="19746" y="5779"/>
                <wp:lineTo x="15893" y="0"/>
                <wp:lineTo x="12522" y="0"/>
              </wp:wrapPolygon>
            </wp:wrapThrough>
            <wp:docPr id="1656187355" name="Grafik 2" descr="Ausführ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87355" name="Grafik 1656187355" descr="Ausführen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ple Color Emoji" w:hAnsi="Apple Color Emoji" w:cs="Apple Color Emoji"/>
        </w:rPr>
        <w:t xml:space="preserve"> </w:t>
      </w:r>
      <w:r w:rsidRPr="008A5CAC">
        <w:rPr>
          <w:rFonts w:ascii="Calibri" w:hAnsi="Calibri" w:cs="Calibri"/>
          <w:b/>
          <w:bCs/>
          <w:sz w:val="36"/>
          <w:szCs w:val="36"/>
        </w:rPr>
        <w:t>Laufzettel – Stationenlernen: Soziale Ungleichheit</w:t>
      </w:r>
    </w:p>
    <w:p w14:paraId="08AB67A6" w14:textId="77777777" w:rsidR="00BC6240" w:rsidRDefault="00BC6240" w:rsidP="00BC6240">
      <w:pPr>
        <w:spacing w:before="100" w:beforeAutospacing="1" w:after="100" w:afterAutospacing="1"/>
        <w:rPr>
          <w:rFonts w:ascii="Calibri" w:hAnsi="Calibri" w:cs="Calibri"/>
          <w:b/>
          <w:bCs/>
        </w:rPr>
      </w:pPr>
    </w:p>
    <w:p w14:paraId="32B40D9E" w14:textId="79772FDB" w:rsidR="00BC6240" w:rsidRDefault="00BC6240" w:rsidP="00BC6240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Name: ___________________________</w:t>
      </w:r>
    </w:p>
    <w:p w14:paraId="62577750" w14:textId="2678F5D5" w:rsidR="00BC6240" w:rsidRDefault="00BC6240" w:rsidP="00BC6240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Datum: __________________________</w:t>
      </w:r>
    </w:p>
    <w:p w14:paraId="4EE18CD7" w14:textId="2428CEDE" w:rsidR="00BC6240" w:rsidRDefault="00BC6240" w:rsidP="00BC6240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Mein</w:t>
      </w:r>
      <w:r w:rsidR="00EC47A0">
        <w:rPr>
          <w:rFonts w:ascii="Calibri" w:hAnsi="Calibri" w:cs="Calibri"/>
          <w:b/>
          <w:bCs/>
        </w:rPr>
        <w:t>/-</w:t>
      </w:r>
      <w:r>
        <w:rPr>
          <w:rFonts w:ascii="Calibri" w:hAnsi="Calibri" w:cs="Calibri"/>
          <w:b/>
          <w:bCs/>
        </w:rPr>
        <w:t>e Partner</w:t>
      </w:r>
      <w:r w:rsidR="00EC47A0">
        <w:rPr>
          <w:rFonts w:ascii="Calibri" w:hAnsi="Calibri" w:cs="Calibri"/>
          <w:b/>
          <w:bCs/>
        </w:rPr>
        <w:t>/-</w:t>
      </w:r>
      <w:r>
        <w:rPr>
          <w:rFonts w:ascii="Calibri" w:hAnsi="Calibri" w:cs="Calibri"/>
          <w:b/>
          <w:bCs/>
        </w:rPr>
        <w:t>in ist: ______________________</w:t>
      </w:r>
    </w:p>
    <w:p w14:paraId="58ACF5E2" w14:textId="7075F0DA" w:rsidR="00BC6240" w:rsidRDefault="00BC6240" w:rsidP="00BC6240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31AFB2B1" wp14:editId="772C2391">
            <wp:simplePos x="0" y="0"/>
            <wp:positionH relativeFrom="column">
              <wp:posOffset>-158000</wp:posOffset>
            </wp:positionH>
            <wp:positionV relativeFrom="paragraph">
              <wp:posOffset>269875</wp:posOffset>
            </wp:positionV>
            <wp:extent cx="1731645" cy="1731645"/>
            <wp:effectExtent l="0" t="0" r="0" b="0"/>
            <wp:wrapThrough wrapText="bothSides">
              <wp:wrapPolygon edited="0">
                <wp:start x="14257" y="2851"/>
                <wp:lineTo x="2139" y="6416"/>
                <wp:lineTo x="1426" y="7604"/>
                <wp:lineTo x="1188" y="18535"/>
                <wp:lineTo x="20198" y="18535"/>
                <wp:lineTo x="19960" y="7604"/>
                <wp:lineTo x="16871" y="3802"/>
                <wp:lineTo x="15921" y="2851"/>
                <wp:lineTo x="14257" y="2851"/>
              </wp:wrapPolygon>
            </wp:wrapThrough>
            <wp:docPr id="608285589" name="Grafik 3" descr="Karte mit Ortsmarkier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85589" name="Grafik 608285589" descr="Karte mit Ortsmarkierung Silhouett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B7DA7" w14:textId="3397E73E" w:rsidR="00BC6240" w:rsidRPr="005B1304" w:rsidRDefault="00BC6240" w:rsidP="00BC6240">
      <w:pPr>
        <w:rPr>
          <w:rFonts w:ascii="Calibri" w:hAnsi="Calibri" w:cs="Calibri"/>
          <w:b/>
          <w:bCs/>
          <w:sz w:val="36"/>
          <w:szCs w:val="36"/>
        </w:rPr>
      </w:pPr>
      <w:r w:rsidRPr="005B1304">
        <w:rPr>
          <w:rFonts w:ascii="Calibri" w:hAnsi="Calibri" w:cs="Calibri"/>
          <w:b/>
          <w:bCs/>
          <w:sz w:val="36"/>
          <w:szCs w:val="36"/>
        </w:rPr>
        <w:t>Anleitung:</w:t>
      </w:r>
    </w:p>
    <w:p w14:paraId="0E305B0B" w14:textId="77777777" w:rsidR="00BC6240" w:rsidRPr="005B1304" w:rsidRDefault="00BC6240" w:rsidP="00BC6240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Besuche alle vier Stationen.</w:t>
      </w:r>
    </w:p>
    <w:p w14:paraId="702173A2" w14:textId="07C5047C" w:rsidR="00BC6240" w:rsidRDefault="00BC6240" w:rsidP="00BC6240">
      <w:pPr>
        <w:pStyle w:val="Listenabsatz"/>
        <w:numPr>
          <w:ilvl w:val="0"/>
          <w:numId w:val="6"/>
        </w:numPr>
        <w:spacing w:before="100" w:beforeAutospacing="1" w:after="100" w:afterAutospacing="1"/>
        <w:ind w:left="851" w:hanging="49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Bearbeite die Aufgabe in deinem Tempo zusammen mit deiner</w:t>
      </w:r>
      <w:r w:rsidR="00EC47A0">
        <w:rPr>
          <w:rFonts w:ascii="Calibri" w:eastAsia="Times New Roman" w:hAnsi="Calibri" w:cs="Calibri"/>
          <w:kern w:val="0"/>
          <w:lang w:eastAsia="de-DE"/>
          <w14:ligatures w14:val="none"/>
        </w:rPr>
        <w:t>/</w:t>
      </w: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deinem</w:t>
      </w:r>
      <w:r>
        <w:rPr>
          <w:rFonts w:ascii="Calibri" w:eastAsia="Times New Roman" w:hAnsi="Calibri" w:cs="Calibri"/>
          <w:kern w:val="0"/>
          <w:lang w:eastAsia="de-DE"/>
          <w14:ligatures w14:val="none"/>
        </w:rPr>
        <w:t xml:space="preserve"> </w:t>
      </w:r>
    </w:p>
    <w:p w14:paraId="4E5E085C" w14:textId="38300266" w:rsidR="00BC6240" w:rsidRPr="005B1304" w:rsidRDefault="00BC6240" w:rsidP="00BC6240">
      <w:pPr>
        <w:pStyle w:val="Listenabsatz"/>
        <w:spacing w:before="100" w:beforeAutospacing="1" w:after="100" w:afterAutospacing="1"/>
        <w:ind w:left="851" w:firstLine="425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Partner</w:t>
      </w:r>
      <w:r w:rsidR="00EC47A0">
        <w:rPr>
          <w:rFonts w:ascii="Calibri" w:eastAsia="Times New Roman" w:hAnsi="Calibri" w:cs="Calibri"/>
          <w:kern w:val="0"/>
          <w:lang w:eastAsia="de-DE"/>
          <w14:ligatures w14:val="none"/>
        </w:rPr>
        <w:t>/-</w:t>
      </w: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in.</w:t>
      </w:r>
    </w:p>
    <w:p w14:paraId="08738AAA" w14:textId="77777777" w:rsidR="00BC6240" w:rsidRPr="005B1304" w:rsidRDefault="00BC6240" w:rsidP="00BC6240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Trage deine Ergebnisse und deine Selbsteinschätzung ein.</w:t>
      </w:r>
    </w:p>
    <w:p w14:paraId="539B5C0C" w14:textId="77777777" w:rsidR="00BC6240" w:rsidRPr="005B1304" w:rsidRDefault="00BC6240" w:rsidP="00BC6240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Gib den Zettel am Ende der Stunde ab.</w:t>
      </w:r>
    </w:p>
    <w:p w14:paraId="3196A187" w14:textId="77777777" w:rsidR="00BC6240" w:rsidRDefault="00BC6240" w:rsidP="00BC6240">
      <w:pPr>
        <w:spacing w:after="120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0A270C5C" w14:textId="77A5E031" w:rsidR="00BC6240" w:rsidRPr="005B1304" w:rsidRDefault="00BC6240" w:rsidP="00BC6240">
      <w:pPr>
        <w:spacing w:after="120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Stationsübersicht &amp; Rückmeldung: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"/>
        <w:gridCol w:w="2696"/>
        <w:gridCol w:w="1187"/>
        <w:gridCol w:w="2435"/>
        <w:gridCol w:w="1812"/>
      </w:tblGrid>
      <w:tr w:rsidR="00BC6240" w14:paraId="11C2227B" w14:textId="77777777" w:rsidTr="00323533"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1711CA4A" w14:textId="77777777" w:rsidR="00BC6240" w:rsidRDefault="00BC6240" w:rsidP="0032353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Station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14:paraId="208A3A73" w14:textId="77777777" w:rsidR="00BC6240" w:rsidRDefault="00BC6240" w:rsidP="0032353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Thema</w:t>
            </w:r>
          </w:p>
        </w:tc>
        <w:tc>
          <w:tcPr>
            <w:tcW w:w="1187" w:type="dxa"/>
            <w:tcMar>
              <w:left w:w="28" w:type="dxa"/>
              <w:right w:w="28" w:type="dxa"/>
            </w:tcMar>
            <w:vAlign w:val="center"/>
          </w:tcPr>
          <w:p w14:paraId="71F0FEC7" w14:textId="77777777" w:rsidR="00BC6240" w:rsidRDefault="00BC6240" w:rsidP="0032353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Bearbeitet?</w:t>
            </w:r>
          </w:p>
          <w:p w14:paraId="456B108E" w14:textId="77777777" w:rsidR="00BC6240" w:rsidRDefault="00BC6240" w:rsidP="0032353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</w:rPr>
              <w:sym w:font="Symbol" w:char="F0D6"/>
            </w:r>
            <w:r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2435" w:type="dxa"/>
            <w:tcMar>
              <w:left w:w="28" w:type="dxa"/>
              <w:right w:w="28" w:type="dxa"/>
            </w:tcMar>
            <w:vAlign w:val="center"/>
          </w:tcPr>
          <w:p w14:paraId="3766DF98" w14:textId="77777777" w:rsidR="00BC6240" w:rsidRDefault="00BC6240" w:rsidP="0032353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kurze Notiz / Ergebnis</w:t>
            </w:r>
          </w:p>
        </w:tc>
        <w:tc>
          <w:tcPr>
            <w:tcW w:w="1812" w:type="dxa"/>
            <w:tcMar>
              <w:left w:w="28" w:type="dxa"/>
              <w:right w:w="28" w:type="dxa"/>
            </w:tcMar>
            <w:vAlign w:val="center"/>
          </w:tcPr>
          <w:p w14:paraId="009C930E" w14:textId="77777777" w:rsidR="00BC6240" w:rsidRDefault="00BC6240" w:rsidP="0032353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Schwierigkeit (leicht – mittel – schwer)</w:t>
            </w:r>
          </w:p>
        </w:tc>
      </w:tr>
      <w:tr w:rsidR="00BC6240" w14:paraId="581B3955" w14:textId="77777777" w:rsidTr="00323533">
        <w:trPr>
          <w:trHeight w:val="1701"/>
        </w:trPr>
        <w:tc>
          <w:tcPr>
            <w:tcW w:w="932" w:type="dxa"/>
            <w:vAlign w:val="center"/>
          </w:tcPr>
          <w:p w14:paraId="5FB18A78" w14:textId="77777777" w:rsidR="00BC6240" w:rsidRDefault="00BC6240" w:rsidP="0032353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2696" w:type="dxa"/>
          </w:tcPr>
          <w:p w14:paraId="391A155E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87" w:type="dxa"/>
          </w:tcPr>
          <w:p w14:paraId="38B28B5E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35" w:type="dxa"/>
          </w:tcPr>
          <w:p w14:paraId="34997548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12" w:type="dxa"/>
          </w:tcPr>
          <w:p w14:paraId="7E3526B7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C6240" w14:paraId="7805B375" w14:textId="77777777" w:rsidTr="00323533">
        <w:trPr>
          <w:trHeight w:val="1701"/>
        </w:trPr>
        <w:tc>
          <w:tcPr>
            <w:tcW w:w="932" w:type="dxa"/>
            <w:vAlign w:val="center"/>
          </w:tcPr>
          <w:p w14:paraId="27735FA7" w14:textId="77777777" w:rsidR="00BC6240" w:rsidRDefault="00BC6240" w:rsidP="0032353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2696" w:type="dxa"/>
          </w:tcPr>
          <w:p w14:paraId="1029411E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87" w:type="dxa"/>
          </w:tcPr>
          <w:p w14:paraId="19B3DF43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35" w:type="dxa"/>
          </w:tcPr>
          <w:p w14:paraId="2488CC22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12" w:type="dxa"/>
          </w:tcPr>
          <w:p w14:paraId="2F0BF012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C6240" w14:paraId="6461765B" w14:textId="77777777" w:rsidTr="00323533">
        <w:trPr>
          <w:trHeight w:val="1701"/>
        </w:trPr>
        <w:tc>
          <w:tcPr>
            <w:tcW w:w="932" w:type="dxa"/>
            <w:vAlign w:val="center"/>
          </w:tcPr>
          <w:p w14:paraId="0DC2964E" w14:textId="77777777" w:rsidR="00BC6240" w:rsidRDefault="00BC6240" w:rsidP="0032353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3</w:t>
            </w:r>
          </w:p>
        </w:tc>
        <w:tc>
          <w:tcPr>
            <w:tcW w:w="2696" w:type="dxa"/>
          </w:tcPr>
          <w:p w14:paraId="7D0CD91E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87" w:type="dxa"/>
          </w:tcPr>
          <w:p w14:paraId="70F2493C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35" w:type="dxa"/>
          </w:tcPr>
          <w:p w14:paraId="19F06E06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12" w:type="dxa"/>
          </w:tcPr>
          <w:p w14:paraId="37B98CF5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C6240" w14:paraId="5D497CF4" w14:textId="77777777" w:rsidTr="00323533">
        <w:trPr>
          <w:trHeight w:val="1701"/>
        </w:trPr>
        <w:tc>
          <w:tcPr>
            <w:tcW w:w="932" w:type="dxa"/>
            <w:vAlign w:val="center"/>
          </w:tcPr>
          <w:p w14:paraId="0A067BB8" w14:textId="77777777" w:rsidR="00BC6240" w:rsidRDefault="00BC6240" w:rsidP="0032353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2696" w:type="dxa"/>
          </w:tcPr>
          <w:p w14:paraId="35C50295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87" w:type="dxa"/>
          </w:tcPr>
          <w:p w14:paraId="6200E592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35" w:type="dxa"/>
          </w:tcPr>
          <w:p w14:paraId="5773EAE7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12" w:type="dxa"/>
          </w:tcPr>
          <w:p w14:paraId="15078A18" w14:textId="77777777" w:rsidR="00BC6240" w:rsidRDefault="00BC6240" w:rsidP="0032353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47154CE5" w14:textId="77777777" w:rsidR="001609EE" w:rsidRDefault="001609EE" w:rsidP="00BC6240">
      <w:pPr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</w:p>
    <w:p w14:paraId="674B8C5B" w14:textId="472DE775" w:rsidR="00BC6240" w:rsidRDefault="00BC6240" w:rsidP="00BC6240">
      <w:pPr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5533F8D2" wp14:editId="45DD8241">
            <wp:simplePos x="0" y="0"/>
            <wp:positionH relativeFrom="column">
              <wp:posOffset>41910</wp:posOffset>
            </wp:positionH>
            <wp:positionV relativeFrom="paragraph">
              <wp:posOffset>33264</wp:posOffset>
            </wp:positionV>
            <wp:extent cx="914400" cy="914400"/>
            <wp:effectExtent l="0" t="0" r="0" b="0"/>
            <wp:wrapThrough wrapText="bothSides">
              <wp:wrapPolygon edited="0">
                <wp:start x="7800" y="600"/>
                <wp:lineTo x="5700" y="2100"/>
                <wp:lineTo x="2700" y="5100"/>
                <wp:lineTo x="2700" y="7200"/>
                <wp:lineTo x="3000" y="10800"/>
                <wp:lineTo x="5100" y="15600"/>
                <wp:lineTo x="5100" y="19800"/>
                <wp:lineTo x="13200" y="19800"/>
                <wp:lineTo x="13500" y="19200"/>
                <wp:lineTo x="17100" y="15600"/>
                <wp:lineTo x="18900" y="11700"/>
                <wp:lineTo x="17100" y="5100"/>
                <wp:lineTo x="13800" y="2100"/>
                <wp:lineTo x="11700" y="600"/>
                <wp:lineTo x="7800" y="600"/>
              </wp:wrapPolygon>
            </wp:wrapThrough>
            <wp:docPr id="2058747842" name="Grafik 5" descr="Kopf mit Zahnräder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47842" name="Grafik 2058747842" descr="Kopf mit Zahnrädern mit einfarbiger Füllun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47897" w14:textId="77777777" w:rsidR="00BC6240" w:rsidRDefault="00BC6240" w:rsidP="00BC62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6"/>
          <w:szCs w:val="36"/>
        </w:rPr>
      </w:pPr>
      <w:r w:rsidRPr="005B1304">
        <w:rPr>
          <w:rFonts w:ascii="Calibri" w:eastAsia="Times New Roman" w:hAnsi="Calibri" w:cs="Calibri"/>
          <w:b/>
          <w:bCs/>
          <w:sz w:val="36"/>
          <w:szCs w:val="36"/>
        </w:rPr>
        <w:t>Reflexion</w:t>
      </w:r>
      <w:r>
        <w:rPr>
          <w:rFonts w:ascii="Calibri" w:eastAsia="Times New Roman" w:hAnsi="Calibri" w:cs="Calibri"/>
          <w:b/>
          <w:bCs/>
          <w:sz w:val="36"/>
          <w:szCs w:val="36"/>
        </w:rPr>
        <w:t>:</w:t>
      </w:r>
    </w:p>
    <w:p w14:paraId="3BA32A86" w14:textId="77777777" w:rsidR="00BC6240" w:rsidRDefault="00BC6240" w:rsidP="00BC624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7DA31F35" w14:textId="77777777" w:rsidR="00BC6240" w:rsidRPr="005B1304" w:rsidRDefault="00BC6240" w:rsidP="00BC6240">
      <w:pPr>
        <w:pStyle w:val="Listenabsatz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Welche Station hat dir am meisten gefallen? Warum?</w:t>
      </w:r>
    </w:p>
    <w:p w14:paraId="75F12DDC" w14:textId="1733BB6B" w:rsidR="00BC6240" w:rsidRPr="005B1304" w:rsidRDefault="00BC6240" w:rsidP="00BC6240">
      <w:pPr>
        <w:pStyle w:val="Listenabsatz"/>
        <w:spacing w:before="100" w:beforeAutospacing="1" w:after="100" w:afterAutospacing="1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______________________________________________________________________________________________________________________________________________________</w:t>
      </w:r>
    </w:p>
    <w:p w14:paraId="407949A2" w14:textId="77777777" w:rsidR="00BC6240" w:rsidRPr="005B1304" w:rsidRDefault="00BC6240" w:rsidP="00BC6240">
      <w:pPr>
        <w:pStyle w:val="Listenabsatz"/>
        <w:spacing w:before="100" w:beforeAutospacing="1" w:after="100" w:afterAutospacing="1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</w:p>
    <w:p w14:paraId="080A974F" w14:textId="77777777" w:rsidR="00BC6240" w:rsidRPr="005B1304" w:rsidRDefault="00BC6240" w:rsidP="00BC6240">
      <w:pPr>
        <w:pStyle w:val="Listenabsatz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Was war neu oder schwierig für dich?</w:t>
      </w:r>
    </w:p>
    <w:p w14:paraId="195B61CE" w14:textId="36A9C3A0" w:rsidR="00BC6240" w:rsidRPr="005B1304" w:rsidRDefault="00BC6240" w:rsidP="00BC6240">
      <w:pPr>
        <w:pStyle w:val="Listenabsatz"/>
        <w:spacing w:before="100" w:beforeAutospacing="1" w:after="100" w:afterAutospacing="1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______________________________________________________________________________________________________________________________________________________</w:t>
      </w:r>
    </w:p>
    <w:p w14:paraId="61C3E6D6" w14:textId="77777777" w:rsidR="00BC6240" w:rsidRPr="005B1304" w:rsidRDefault="00BC6240" w:rsidP="00BC6240">
      <w:pPr>
        <w:pStyle w:val="Listenabsatz"/>
        <w:spacing w:before="100" w:beforeAutospacing="1" w:after="100" w:afterAutospacing="1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</w:p>
    <w:p w14:paraId="337B9921" w14:textId="77777777" w:rsidR="00BC6240" w:rsidRPr="005B1304" w:rsidRDefault="00BC6240" w:rsidP="00BC6240">
      <w:pPr>
        <w:pStyle w:val="Listenabsatz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 xml:space="preserve">Hast du heute etwas gelernt, </w:t>
      </w:r>
      <w:proofErr w:type="spellStart"/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>das</w:t>
      </w:r>
      <w:proofErr w:type="spellEnd"/>
      <w:r w:rsidRPr="005B1304">
        <w:rPr>
          <w:rFonts w:ascii="Calibri" w:eastAsia="Times New Roman" w:hAnsi="Calibri" w:cs="Calibri"/>
          <w:kern w:val="0"/>
          <w:lang w:eastAsia="de-DE"/>
          <w14:ligatures w14:val="none"/>
        </w:rPr>
        <w:t xml:space="preserve"> du in deinem Alltag nutzen kannst?</w:t>
      </w:r>
    </w:p>
    <w:p w14:paraId="27AE445B" w14:textId="29C29D1B" w:rsidR="00BC6240" w:rsidRPr="005B1304" w:rsidRDefault="00BC6240" w:rsidP="00BC6240">
      <w:pPr>
        <w:pStyle w:val="Listenabsatz"/>
        <w:spacing w:before="100" w:beforeAutospacing="1" w:after="100" w:afterAutospacing="1"/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</w:pPr>
      <w:r w:rsidRPr="005B1304">
        <w:rPr>
          <w:rFonts w:ascii="Calibri" w:eastAsia="Times New Roman" w:hAnsi="Calibri" w:cs="Calibri"/>
          <w:kern w:val="0"/>
          <w:sz w:val="36"/>
          <w:szCs w:val="36"/>
          <w:lang w:eastAsia="de-DE"/>
          <w14:ligatures w14:val="none"/>
        </w:rPr>
        <w:t>______________________________________________________________________________________________________________________________________________________</w:t>
      </w:r>
    </w:p>
    <w:p w14:paraId="555DE9C7" w14:textId="77777777" w:rsidR="00FD4377" w:rsidRDefault="00FD4377" w:rsidP="00E063BF">
      <w:pPr>
        <w:pStyle w:val="LMMABAUFGABE"/>
        <w:rPr>
          <w:rFonts w:ascii="Calibri" w:hAnsi="Calibri" w:cs="Calibri"/>
        </w:rPr>
      </w:pPr>
    </w:p>
    <w:sectPr w:rsidR="00FD4377" w:rsidSect="00E063BF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396" w14:textId="77777777" w:rsidR="00F54927" w:rsidRDefault="00F54927" w:rsidP="00F54927">
      <w:pPr>
        <w:spacing w:after="0" w:line="240" w:lineRule="auto"/>
      </w:pPr>
      <w:r>
        <w:separator/>
      </w:r>
    </w:p>
  </w:endnote>
  <w:endnote w:type="continuationSeparator" w:id="0">
    <w:p w14:paraId="3F77C895" w14:textId="77777777" w:rsidR="00F54927" w:rsidRDefault="00F54927" w:rsidP="00F54927">
      <w:pPr>
        <w:spacing w:after="0" w:line="240" w:lineRule="auto"/>
      </w:pPr>
      <w:r>
        <w:continuationSeparator/>
      </w:r>
    </w:p>
  </w:endnote>
  <w:endnote w:type="continuationNotice" w:id="1">
    <w:p w14:paraId="56240302" w14:textId="77777777" w:rsidR="00F54927" w:rsidRDefault="00F54927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2"/>
      <w:gridCol w:w="3249"/>
      <w:gridCol w:w="324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92F06D1" w:rsidR="000829E3" w:rsidRPr="007E50E4" w:rsidRDefault="00ED0565" w:rsidP="00887E55">
          <w:pPr>
            <w:pStyle w:val="Fuzeile"/>
            <w:jc w:val="right"/>
            <w:rPr>
              <w:color w:val="00889B"/>
            </w:rPr>
          </w:pPr>
          <w:r w:rsidRPr="00ED0565">
            <w:rPr>
              <w:color w:val="00889B"/>
            </w:rPr>
            <w:fldChar w:fldCharType="begin"/>
          </w:r>
          <w:r w:rsidRPr="00ED0565">
            <w:rPr>
              <w:color w:val="00889B"/>
            </w:rPr>
            <w:instrText>PAGE   \* MERGEFORMAT</w:instrText>
          </w:r>
          <w:r w:rsidRPr="00ED0565">
            <w:rPr>
              <w:color w:val="00889B"/>
            </w:rPr>
            <w:fldChar w:fldCharType="separate"/>
          </w:r>
          <w:r w:rsidRPr="00ED0565">
            <w:rPr>
              <w:color w:val="00889B"/>
            </w:rPr>
            <w:t>1</w:t>
          </w:r>
          <w:r w:rsidRPr="00ED0565">
            <w:rPr>
              <w:color w:val="00889B"/>
            </w:rPr>
            <w:fldChar w:fldCharType="end"/>
          </w:r>
        </w:p>
      </w:tc>
    </w:tr>
  </w:tbl>
  <w:p w14:paraId="1C2091A0" w14:textId="77777777" w:rsidR="00D9267A" w:rsidRPr="00E063BF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063BF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28E0" w14:textId="77777777" w:rsidR="00F54927" w:rsidRDefault="00F54927" w:rsidP="00F54927">
      <w:pPr>
        <w:spacing w:after="0" w:line="240" w:lineRule="auto"/>
      </w:pPr>
      <w:r>
        <w:separator/>
      </w:r>
    </w:p>
  </w:footnote>
  <w:footnote w:type="continuationSeparator" w:id="0">
    <w:p w14:paraId="7D794B36" w14:textId="77777777" w:rsidR="00F54927" w:rsidRDefault="00F54927" w:rsidP="00F54927">
      <w:pPr>
        <w:spacing w:after="0" w:line="240" w:lineRule="auto"/>
      </w:pPr>
      <w:r>
        <w:continuationSeparator/>
      </w:r>
    </w:p>
  </w:footnote>
  <w:footnote w:type="continuationNotice" w:id="1">
    <w:p w14:paraId="71FF8EC1" w14:textId="77777777" w:rsidR="00F54927" w:rsidRDefault="00F54927" w:rsidP="00F5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6A12A44B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875DF2D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4E3C72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6</w:t>
                          </w:r>
                          <w:r w:rsidR="00EC47A0" w:rsidRPr="00EC47A0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-</w:t>
                          </w:r>
                          <w:r w:rsidR="00EC47A0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Fakten finden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875DF2D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4E3C72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6</w:t>
                    </w:r>
                    <w:r w:rsidR="00EC47A0" w:rsidRPr="00EC47A0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-</w:t>
                    </w:r>
                    <w:r w:rsidR="00EC47A0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Fakten finden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063BF" w:rsidRDefault="00995000" w:rsidP="00E063BF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BDB"/>
    <w:multiLevelType w:val="multilevel"/>
    <w:tmpl w:val="F5EC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FE3DF0"/>
    <w:multiLevelType w:val="hybridMultilevel"/>
    <w:tmpl w:val="9BB29490"/>
    <w:lvl w:ilvl="0" w:tplc="C07281F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30AB"/>
    <w:multiLevelType w:val="hybridMultilevel"/>
    <w:tmpl w:val="8E524A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C1C7B"/>
    <w:multiLevelType w:val="multilevel"/>
    <w:tmpl w:val="A3625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042"/>
    <w:multiLevelType w:val="hybridMultilevel"/>
    <w:tmpl w:val="19729C0A"/>
    <w:lvl w:ilvl="0" w:tplc="C07281F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06D6F"/>
    <w:multiLevelType w:val="multilevel"/>
    <w:tmpl w:val="FB5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27700">
    <w:abstractNumId w:val="4"/>
  </w:num>
  <w:num w:numId="2" w16cid:durableId="1773239587">
    <w:abstractNumId w:val="2"/>
  </w:num>
  <w:num w:numId="3" w16cid:durableId="738745462">
    <w:abstractNumId w:val="0"/>
  </w:num>
  <w:num w:numId="4" w16cid:durableId="1289968448">
    <w:abstractNumId w:val="3"/>
  </w:num>
  <w:num w:numId="5" w16cid:durableId="638650431">
    <w:abstractNumId w:val="6"/>
  </w:num>
  <w:num w:numId="6" w16cid:durableId="675035537">
    <w:abstractNumId w:val="5"/>
  </w:num>
  <w:num w:numId="7" w16cid:durableId="30023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05AEE"/>
    <w:rsid w:val="00036CFF"/>
    <w:rsid w:val="000514DE"/>
    <w:rsid w:val="000829E3"/>
    <w:rsid w:val="000E486E"/>
    <w:rsid w:val="000E50E9"/>
    <w:rsid w:val="0011787F"/>
    <w:rsid w:val="001533AC"/>
    <w:rsid w:val="001609EE"/>
    <w:rsid w:val="001A5DF1"/>
    <w:rsid w:val="00244A31"/>
    <w:rsid w:val="00264353"/>
    <w:rsid w:val="00267FDA"/>
    <w:rsid w:val="002A659A"/>
    <w:rsid w:val="002D5738"/>
    <w:rsid w:val="00411F75"/>
    <w:rsid w:val="00433401"/>
    <w:rsid w:val="00435746"/>
    <w:rsid w:val="0043640D"/>
    <w:rsid w:val="0048518C"/>
    <w:rsid w:val="004E3C72"/>
    <w:rsid w:val="004F0C8C"/>
    <w:rsid w:val="00505E76"/>
    <w:rsid w:val="00510293"/>
    <w:rsid w:val="00521E10"/>
    <w:rsid w:val="00543DD4"/>
    <w:rsid w:val="00554F2E"/>
    <w:rsid w:val="00570FDD"/>
    <w:rsid w:val="00593328"/>
    <w:rsid w:val="005A0BFA"/>
    <w:rsid w:val="005D77BB"/>
    <w:rsid w:val="006601A8"/>
    <w:rsid w:val="00684C8E"/>
    <w:rsid w:val="006C55E0"/>
    <w:rsid w:val="006D36E2"/>
    <w:rsid w:val="006E639C"/>
    <w:rsid w:val="00701561"/>
    <w:rsid w:val="007026F4"/>
    <w:rsid w:val="007068DA"/>
    <w:rsid w:val="007324B1"/>
    <w:rsid w:val="00762B50"/>
    <w:rsid w:val="007E44A6"/>
    <w:rsid w:val="007E50E4"/>
    <w:rsid w:val="008020E0"/>
    <w:rsid w:val="00837690"/>
    <w:rsid w:val="0086526F"/>
    <w:rsid w:val="008C62DB"/>
    <w:rsid w:val="008E3200"/>
    <w:rsid w:val="0091187F"/>
    <w:rsid w:val="009439D5"/>
    <w:rsid w:val="0098515D"/>
    <w:rsid w:val="00995000"/>
    <w:rsid w:val="009D0C05"/>
    <w:rsid w:val="009F2132"/>
    <w:rsid w:val="00A30972"/>
    <w:rsid w:val="00A36580"/>
    <w:rsid w:val="00AB6E94"/>
    <w:rsid w:val="00AE6481"/>
    <w:rsid w:val="00B2615C"/>
    <w:rsid w:val="00B36AA0"/>
    <w:rsid w:val="00B62123"/>
    <w:rsid w:val="00BC00F1"/>
    <w:rsid w:val="00BC0865"/>
    <w:rsid w:val="00BC6240"/>
    <w:rsid w:val="00BD0197"/>
    <w:rsid w:val="00C83C28"/>
    <w:rsid w:val="00CB586C"/>
    <w:rsid w:val="00CC053E"/>
    <w:rsid w:val="00D142C5"/>
    <w:rsid w:val="00D37309"/>
    <w:rsid w:val="00D8071A"/>
    <w:rsid w:val="00D866F4"/>
    <w:rsid w:val="00D9267A"/>
    <w:rsid w:val="00DA6601"/>
    <w:rsid w:val="00DF0239"/>
    <w:rsid w:val="00E025AA"/>
    <w:rsid w:val="00E063BF"/>
    <w:rsid w:val="00E20094"/>
    <w:rsid w:val="00E2059B"/>
    <w:rsid w:val="00E30050"/>
    <w:rsid w:val="00E431F0"/>
    <w:rsid w:val="00E447D4"/>
    <w:rsid w:val="00E44EED"/>
    <w:rsid w:val="00E82176"/>
    <w:rsid w:val="00E822D4"/>
    <w:rsid w:val="00EC47A0"/>
    <w:rsid w:val="00ED0565"/>
    <w:rsid w:val="00ED5A20"/>
    <w:rsid w:val="00F21166"/>
    <w:rsid w:val="00F409E7"/>
    <w:rsid w:val="00F412DD"/>
    <w:rsid w:val="00F54927"/>
    <w:rsid w:val="00F65ABD"/>
    <w:rsid w:val="00F669E9"/>
    <w:rsid w:val="00FC3482"/>
    <w:rsid w:val="00FD4377"/>
    <w:rsid w:val="00FD57DE"/>
    <w:rsid w:val="00FE76FD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63BF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AFYC7NJT7KP2-1905227610-1707107</_dlc_DocId>
    <_dlc_DocIdUrl xmlns="30f8d9ab-8048-4911-afe4-f0c444fa604b">
      <Url>https://eduversum.sharepoint.com/sites/Daten/_layouts/15/DocIdRedir.aspx?ID=AFYC7NJT7KP2-1905227610-1707107</Url>
      <Description>AFYC7NJT7KP2-1905227610-1707107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4" ma:contentTypeDescription="Ein neues Dokument erstellen." ma:contentTypeScope="" ma:versionID="2dfbea4ba7c84fae85cd44d25defecf5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7df53f9728d28fcc67b659d3b06d393c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4"/>
    <ds:schemaRef ds:uri="http://purl.org/dc/terms/"/>
    <ds:schemaRef ds:uri="30f8d9ab-8048-4911-afe4-f0c444fa604b"/>
    <ds:schemaRef ds:uri="http://schemas.microsoft.com/office/2006/metadata/properties"/>
    <ds:schemaRef ds:uri="http://purl.org/dc/elements/1.1/"/>
    <ds:schemaRef ds:uri="http://schemas.microsoft.com/office/infopath/2007/PartnerControls"/>
    <ds:schemaRef ds:uri="7a79e2bb-7aaf-4e2c-9539-3aa44b2e19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B16DB8-0FBC-432D-82FC-3C5DB0592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2025-05-28T07:34:00Z</dcterms:created>
  <dcterms:modified xsi:type="dcterms:W3CDTF">2025-05-28T07:34:00Z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12e53cda-6e25-4a10-9814-06c85abaa96b</vt:lpwstr>
  </property>
  <property fmtid="{D5CDD505-2E9C-101B-9397-08002B2CF9AE}" pid="5" name="MediaServiceImageTags">
    <vt:lpwstr/>
  </property>
</Properties>
</file>