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AADF" w14:textId="77777777" w:rsidR="00FD4377" w:rsidRDefault="00FF363C" w:rsidP="00FD4377">
      <w:pPr>
        <w:pStyle w:val="LMMABAUFGABE"/>
        <w:rPr>
          <w:color w:val="00889B"/>
        </w:rPr>
      </w:pPr>
      <w:r w:rsidRPr="00E063BF">
        <w:rPr>
          <w:color w:val="00889B"/>
        </w:rPr>
        <w:t>Aufgabe</w:t>
      </w:r>
      <w:r w:rsidR="00FD4377">
        <w:rPr>
          <w:color w:val="00889B"/>
        </w:rPr>
        <w:t xml:space="preserve"> 1</w:t>
      </w:r>
    </w:p>
    <w:p w14:paraId="57C36F0E" w14:textId="4A43D756" w:rsidR="00FD4377" w:rsidRPr="00FD4377" w:rsidRDefault="00FD4377" w:rsidP="00FD4377">
      <w:pPr>
        <w:rPr>
          <w:rFonts w:ascii="Museo Sans 900" w:hAnsi="Museo Sans 900" w:cs="MuseoSans-500"/>
          <w:color w:val="00889B"/>
        </w:rPr>
      </w:pPr>
      <w:proofErr w:type="spellStart"/>
      <w:r>
        <w:t>Lies</w:t>
      </w:r>
      <w:proofErr w:type="spellEnd"/>
      <w:r>
        <w:t xml:space="preserve"> den folgenden Textabschnitt. Schlage unbekannte Wörter im Wörterbuch/in der App nach. </w:t>
      </w:r>
    </w:p>
    <w:p w14:paraId="7F884CF7" w14:textId="77777777" w:rsidR="00FD4377" w:rsidRDefault="00FD4377" w:rsidP="00FD4377">
      <w:pPr>
        <w:pStyle w:val="Listenabsatz"/>
        <w:ind w:left="0"/>
        <w:jc w:val="both"/>
        <w:rPr>
          <w:rFonts w:ascii="Calibri" w:hAnsi="Calibri" w:cs="Calibri"/>
        </w:rPr>
      </w:pPr>
      <w:r>
        <w:rPr>
          <w:rFonts w:ascii="Calibri" w:hAnsi="Calibri" w:cs="Calibri"/>
          <w:noProof/>
        </w:rPr>
        <mc:AlternateContent>
          <mc:Choice Requires="wps">
            <w:drawing>
              <wp:anchor distT="0" distB="0" distL="114300" distR="114300" simplePos="0" relativeHeight="251658240" behindDoc="0" locked="0" layoutInCell="1" allowOverlap="1" wp14:anchorId="187BF5F5" wp14:editId="3314E94C">
                <wp:simplePos x="0" y="0"/>
                <wp:positionH relativeFrom="column">
                  <wp:posOffset>-2139</wp:posOffset>
                </wp:positionH>
                <wp:positionV relativeFrom="paragraph">
                  <wp:posOffset>89975</wp:posOffset>
                </wp:positionV>
                <wp:extent cx="5680180" cy="2485440"/>
                <wp:effectExtent l="38100" t="38100" r="34925" b="48260"/>
                <wp:wrapNone/>
                <wp:docPr id="2017744684" name="Textfeld 1"/>
                <wp:cNvGraphicFramePr/>
                <a:graphic xmlns:a="http://schemas.openxmlformats.org/drawingml/2006/main">
                  <a:graphicData uri="http://schemas.microsoft.com/office/word/2010/wordprocessingShape">
                    <wps:wsp>
                      <wps:cNvSpPr txBox="1"/>
                      <wps:spPr>
                        <a:xfrm>
                          <a:off x="0" y="0"/>
                          <a:ext cx="5680180" cy="2485440"/>
                        </a:xfrm>
                        <a:custGeom>
                          <a:avLst/>
                          <a:gdLst>
                            <a:gd name="connsiteX0" fmla="*/ 0 w 5680180"/>
                            <a:gd name="connsiteY0" fmla="*/ 0 h 2485440"/>
                            <a:gd name="connsiteX1" fmla="*/ 397613 w 5680180"/>
                            <a:gd name="connsiteY1" fmla="*/ 0 h 2485440"/>
                            <a:gd name="connsiteX2" fmla="*/ 1022432 w 5680180"/>
                            <a:gd name="connsiteY2" fmla="*/ 0 h 2485440"/>
                            <a:gd name="connsiteX3" fmla="*/ 1533649 w 5680180"/>
                            <a:gd name="connsiteY3" fmla="*/ 0 h 2485440"/>
                            <a:gd name="connsiteX4" fmla="*/ 2101667 w 5680180"/>
                            <a:gd name="connsiteY4" fmla="*/ 0 h 2485440"/>
                            <a:gd name="connsiteX5" fmla="*/ 2783288 w 5680180"/>
                            <a:gd name="connsiteY5" fmla="*/ 0 h 2485440"/>
                            <a:gd name="connsiteX6" fmla="*/ 3237703 w 5680180"/>
                            <a:gd name="connsiteY6" fmla="*/ 0 h 2485440"/>
                            <a:gd name="connsiteX7" fmla="*/ 3862522 w 5680180"/>
                            <a:gd name="connsiteY7" fmla="*/ 0 h 2485440"/>
                            <a:gd name="connsiteX8" fmla="*/ 4316937 w 5680180"/>
                            <a:gd name="connsiteY8" fmla="*/ 0 h 2485440"/>
                            <a:gd name="connsiteX9" fmla="*/ 4884955 w 5680180"/>
                            <a:gd name="connsiteY9" fmla="*/ 0 h 2485440"/>
                            <a:gd name="connsiteX10" fmla="*/ 5680180 w 5680180"/>
                            <a:gd name="connsiteY10" fmla="*/ 0 h 2485440"/>
                            <a:gd name="connsiteX11" fmla="*/ 5680180 w 5680180"/>
                            <a:gd name="connsiteY11" fmla="*/ 422525 h 2485440"/>
                            <a:gd name="connsiteX12" fmla="*/ 5680180 w 5680180"/>
                            <a:gd name="connsiteY12" fmla="*/ 969322 h 2485440"/>
                            <a:gd name="connsiteX13" fmla="*/ 5680180 w 5680180"/>
                            <a:gd name="connsiteY13" fmla="*/ 1466410 h 2485440"/>
                            <a:gd name="connsiteX14" fmla="*/ 5680180 w 5680180"/>
                            <a:gd name="connsiteY14" fmla="*/ 2013206 h 2485440"/>
                            <a:gd name="connsiteX15" fmla="*/ 5680180 w 5680180"/>
                            <a:gd name="connsiteY15" fmla="*/ 2485440 h 2485440"/>
                            <a:gd name="connsiteX16" fmla="*/ 5168964 w 5680180"/>
                            <a:gd name="connsiteY16" fmla="*/ 2485440 h 2485440"/>
                            <a:gd name="connsiteX17" fmla="*/ 4657748 w 5680180"/>
                            <a:gd name="connsiteY17" fmla="*/ 2485440 h 2485440"/>
                            <a:gd name="connsiteX18" fmla="*/ 4032928 w 5680180"/>
                            <a:gd name="connsiteY18" fmla="*/ 2485440 h 2485440"/>
                            <a:gd name="connsiteX19" fmla="*/ 3464910 w 5680180"/>
                            <a:gd name="connsiteY19" fmla="*/ 2485440 h 2485440"/>
                            <a:gd name="connsiteX20" fmla="*/ 2783288 w 5680180"/>
                            <a:gd name="connsiteY20" fmla="*/ 2485440 h 2485440"/>
                            <a:gd name="connsiteX21" fmla="*/ 2101667 w 5680180"/>
                            <a:gd name="connsiteY21" fmla="*/ 2485440 h 2485440"/>
                            <a:gd name="connsiteX22" fmla="*/ 1476847 w 5680180"/>
                            <a:gd name="connsiteY22" fmla="*/ 2485440 h 2485440"/>
                            <a:gd name="connsiteX23" fmla="*/ 852027 w 5680180"/>
                            <a:gd name="connsiteY23" fmla="*/ 2485440 h 2485440"/>
                            <a:gd name="connsiteX24" fmla="*/ 0 w 5680180"/>
                            <a:gd name="connsiteY24" fmla="*/ 2485440 h 2485440"/>
                            <a:gd name="connsiteX25" fmla="*/ 0 w 5680180"/>
                            <a:gd name="connsiteY25" fmla="*/ 2038061 h 2485440"/>
                            <a:gd name="connsiteX26" fmla="*/ 0 w 5680180"/>
                            <a:gd name="connsiteY26" fmla="*/ 1540973 h 2485440"/>
                            <a:gd name="connsiteX27" fmla="*/ 0 w 5680180"/>
                            <a:gd name="connsiteY27" fmla="*/ 1043885 h 2485440"/>
                            <a:gd name="connsiteX28" fmla="*/ 0 w 5680180"/>
                            <a:gd name="connsiteY28" fmla="*/ 621360 h 2485440"/>
                            <a:gd name="connsiteX29" fmla="*/ 0 w 5680180"/>
                            <a:gd name="connsiteY29" fmla="*/ 0 h 2485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80180" h="2485440" fill="none" extrusionOk="0">
                              <a:moveTo>
                                <a:pt x="0" y="0"/>
                              </a:moveTo>
                              <a:cubicBezTo>
                                <a:pt x="105536" y="-14928"/>
                                <a:pt x="312407" y="27550"/>
                                <a:pt x="397613" y="0"/>
                              </a:cubicBezTo>
                              <a:cubicBezTo>
                                <a:pt x="482819" y="-27550"/>
                                <a:pt x="817602" y="3675"/>
                                <a:pt x="1022432" y="0"/>
                              </a:cubicBezTo>
                              <a:cubicBezTo>
                                <a:pt x="1227262" y="-3675"/>
                                <a:pt x="1354324" y="26164"/>
                                <a:pt x="1533649" y="0"/>
                              </a:cubicBezTo>
                              <a:cubicBezTo>
                                <a:pt x="1712974" y="-26164"/>
                                <a:pt x="1860390" y="19450"/>
                                <a:pt x="2101667" y="0"/>
                              </a:cubicBezTo>
                              <a:cubicBezTo>
                                <a:pt x="2342944" y="-19450"/>
                                <a:pt x="2516910" y="33760"/>
                                <a:pt x="2783288" y="0"/>
                              </a:cubicBezTo>
                              <a:cubicBezTo>
                                <a:pt x="3049666" y="-33760"/>
                                <a:pt x="3020522" y="21559"/>
                                <a:pt x="3237703" y="0"/>
                              </a:cubicBezTo>
                              <a:cubicBezTo>
                                <a:pt x="3454885" y="-21559"/>
                                <a:pt x="3599814" y="66573"/>
                                <a:pt x="3862522" y="0"/>
                              </a:cubicBezTo>
                              <a:cubicBezTo>
                                <a:pt x="4125230" y="-66573"/>
                                <a:pt x="4089736" y="1957"/>
                                <a:pt x="4316937" y="0"/>
                              </a:cubicBezTo>
                              <a:cubicBezTo>
                                <a:pt x="4544138" y="-1957"/>
                                <a:pt x="4724986" y="32934"/>
                                <a:pt x="4884955" y="0"/>
                              </a:cubicBezTo>
                              <a:cubicBezTo>
                                <a:pt x="5044924" y="-32934"/>
                                <a:pt x="5353072" y="81354"/>
                                <a:pt x="5680180" y="0"/>
                              </a:cubicBezTo>
                              <a:cubicBezTo>
                                <a:pt x="5725005" y="105806"/>
                                <a:pt x="5664607" y="331227"/>
                                <a:pt x="5680180" y="422525"/>
                              </a:cubicBezTo>
                              <a:cubicBezTo>
                                <a:pt x="5695753" y="513824"/>
                                <a:pt x="5675340" y="828475"/>
                                <a:pt x="5680180" y="969322"/>
                              </a:cubicBezTo>
                              <a:cubicBezTo>
                                <a:pt x="5685020" y="1110169"/>
                                <a:pt x="5644309" y="1265466"/>
                                <a:pt x="5680180" y="1466410"/>
                              </a:cubicBezTo>
                              <a:cubicBezTo>
                                <a:pt x="5716051" y="1667354"/>
                                <a:pt x="5652168" y="1830743"/>
                                <a:pt x="5680180" y="2013206"/>
                              </a:cubicBezTo>
                              <a:cubicBezTo>
                                <a:pt x="5708192" y="2195669"/>
                                <a:pt x="5650843" y="2365398"/>
                                <a:pt x="5680180" y="2485440"/>
                              </a:cubicBezTo>
                              <a:cubicBezTo>
                                <a:pt x="5465571" y="2521879"/>
                                <a:pt x="5279919" y="2435063"/>
                                <a:pt x="5168964" y="2485440"/>
                              </a:cubicBezTo>
                              <a:cubicBezTo>
                                <a:pt x="5058009" y="2535817"/>
                                <a:pt x="4840602" y="2431421"/>
                                <a:pt x="4657748" y="2485440"/>
                              </a:cubicBezTo>
                              <a:cubicBezTo>
                                <a:pt x="4474894" y="2539459"/>
                                <a:pt x="4266414" y="2427885"/>
                                <a:pt x="4032928" y="2485440"/>
                              </a:cubicBezTo>
                              <a:cubicBezTo>
                                <a:pt x="3799442" y="2542995"/>
                                <a:pt x="3649519" y="2423834"/>
                                <a:pt x="3464910" y="2485440"/>
                              </a:cubicBezTo>
                              <a:cubicBezTo>
                                <a:pt x="3280301" y="2547046"/>
                                <a:pt x="3088574" y="2409678"/>
                                <a:pt x="2783288" y="2485440"/>
                              </a:cubicBezTo>
                              <a:cubicBezTo>
                                <a:pt x="2478002" y="2561202"/>
                                <a:pt x="2284777" y="2434533"/>
                                <a:pt x="2101667" y="2485440"/>
                              </a:cubicBezTo>
                              <a:cubicBezTo>
                                <a:pt x="1918557" y="2536347"/>
                                <a:pt x="1698446" y="2479220"/>
                                <a:pt x="1476847" y="2485440"/>
                              </a:cubicBezTo>
                              <a:cubicBezTo>
                                <a:pt x="1255248" y="2491660"/>
                                <a:pt x="1140630" y="2419475"/>
                                <a:pt x="852027" y="2485440"/>
                              </a:cubicBezTo>
                              <a:cubicBezTo>
                                <a:pt x="563424" y="2551405"/>
                                <a:pt x="376014" y="2476647"/>
                                <a:pt x="0" y="2485440"/>
                              </a:cubicBezTo>
                              <a:cubicBezTo>
                                <a:pt x="-32985" y="2267334"/>
                                <a:pt x="10400" y="2220202"/>
                                <a:pt x="0" y="2038061"/>
                              </a:cubicBezTo>
                              <a:cubicBezTo>
                                <a:pt x="-10400" y="1855920"/>
                                <a:pt x="52331" y="1665752"/>
                                <a:pt x="0" y="1540973"/>
                              </a:cubicBezTo>
                              <a:cubicBezTo>
                                <a:pt x="-52331" y="1416194"/>
                                <a:pt x="49298" y="1217464"/>
                                <a:pt x="0" y="1043885"/>
                              </a:cubicBezTo>
                              <a:cubicBezTo>
                                <a:pt x="-49298" y="870306"/>
                                <a:pt x="1937" y="742109"/>
                                <a:pt x="0" y="621360"/>
                              </a:cubicBezTo>
                              <a:cubicBezTo>
                                <a:pt x="-1937" y="500612"/>
                                <a:pt x="12202" y="236976"/>
                                <a:pt x="0" y="0"/>
                              </a:cubicBezTo>
                              <a:close/>
                            </a:path>
                            <a:path w="5680180" h="2485440" stroke="0" extrusionOk="0">
                              <a:moveTo>
                                <a:pt x="0" y="0"/>
                              </a:moveTo>
                              <a:cubicBezTo>
                                <a:pt x="220105" y="-58252"/>
                                <a:pt x="285698" y="43673"/>
                                <a:pt x="511216" y="0"/>
                              </a:cubicBezTo>
                              <a:cubicBezTo>
                                <a:pt x="736734" y="-43673"/>
                                <a:pt x="801844" y="22964"/>
                                <a:pt x="908829" y="0"/>
                              </a:cubicBezTo>
                              <a:cubicBezTo>
                                <a:pt x="1015814" y="-22964"/>
                                <a:pt x="1377599" y="78868"/>
                                <a:pt x="1590450" y="0"/>
                              </a:cubicBezTo>
                              <a:cubicBezTo>
                                <a:pt x="1803301" y="-78868"/>
                                <a:pt x="1868997" y="15602"/>
                                <a:pt x="2101667" y="0"/>
                              </a:cubicBezTo>
                              <a:cubicBezTo>
                                <a:pt x="2334337" y="-15602"/>
                                <a:pt x="2471933" y="11903"/>
                                <a:pt x="2612883" y="0"/>
                              </a:cubicBezTo>
                              <a:cubicBezTo>
                                <a:pt x="2753833" y="-11903"/>
                                <a:pt x="3144395" y="47526"/>
                                <a:pt x="3294504" y="0"/>
                              </a:cubicBezTo>
                              <a:cubicBezTo>
                                <a:pt x="3444613" y="-47526"/>
                                <a:pt x="3617719" y="9770"/>
                                <a:pt x="3748919" y="0"/>
                              </a:cubicBezTo>
                              <a:cubicBezTo>
                                <a:pt x="3880119" y="-9770"/>
                                <a:pt x="4271321" y="61724"/>
                                <a:pt x="4430540" y="0"/>
                              </a:cubicBezTo>
                              <a:cubicBezTo>
                                <a:pt x="4589759" y="-61724"/>
                                <a:pt x="4848165" y="55161"/>
                                <a:pt x="5112162" y="0"/>
                              </a:cubicBezTo>
                              <a:cubicBezTo>
                                <a:pt x="5376159" y="-55161"/>
                                <a:pt x="5556733" y="42692"/>
                                <a:pt x="5680180" y="0"/>
                              </a:cubicBezTo>
                              <a:cubicBezTo>
                                <a:pt x="5693060" y="265357"/>
                                <a:pt x="5648484" y="435913"/>
                                <a:pt x="5680180" y="546797"/>
                              </a:cubicBezTo>
                              <a:cubicBezTo>
                                <a:pt x="5711876" y="657681"/>
                                <a:pt x="5622118" y="955398"/>
                                <a:pt x="5680180" y="1068739"/>
                              </a:cubicBezTo>
                              <a:cubicBezTo>
                                <a:pt x="5738242" y="1182080"/>
                                <a:pt x="5633159" y="1299892"/>
                                <a:pt x="5680180" y="1491264"/>
                              </a:cubicBezTo>
                              <a:cubicBezTo>
                                <a:pt x="5727201" y="1682636"/>
                                <a:pt x="5676048" y="1816714"/>
                                <a:pt x="5680180" y="1988352"/>
                              </a:cubicBezTo>
                              <a:cubicBezTo>
                                <a:pt x="5684312" y="2159990"/>
                                <a:pt x="5660730" y="2362813"/>
                                <a:pt x="5680180" y="2485440"/>
                              </a:cubicBezTo>
                              <a:cubicBezTo>
                                <a:pt x="5516420" y="2495226"/>
                                <a:pt x="5371960" y="2420946"/>
                                <a:pt x="5112162" y="2485440"/>
                              </a:cubicBezTo>
                              <a:cubicBezTo>
                                <a:pt x="4852364" y="2549934"/>
                                <a:pt x="4648459" y="2441347"/>
                                <a:pt x="4430540" y="2485440"/>
                              </a:cubicBezTo>
                              <a:cubicBezTo>
                                <a:pt x="4212621" y="2529533"/>
                                <a:pt x="4006366" y="2455025"/>
                                <a:pt x="3862522" y="2485440"/>
                              </a:cubicBezTo>
                              <a:cubicBezTo>
                                <a:pt x="3718678" y="2515855"/>
                                <a:pt x="3554813" y="2461903"/>
                                <a:pt x="3464910" y="2485440"/>
                              </a:cubicBezTo>
                              <a:cubicBezTo>
                                <a:pt x="3375007" y="2508977"/>
                                <a:pt x="3235342" y="2440822"/>
                                <a:pt x="3010495" y="2485440"/>
                              </a:cubicBezTo>
                              <a:cubicBezTo>
                                <a:pt x="2785649" y="2530058"/>
                                <a:pt x="2522469" y="2424432"/>
                                <a:pt x="2328874" y="2485440"/>
                              </a:cubicBezTo>
                              <a:cubicBezTo>
                                <a:pt x="2135279" y="2546448"/>
                                <a:pt x="1967638" y="2469430"/>
                                <a:pt x="1760856" y="2485440"/>
                              </a:cubicBezTo>
                              <a:cubicBezTo>
                                <a:pt x="1554074" y="2501450"/>
                                <a:pt x="1491894" y="2431690"/>
                                <a:pt x="1306441" y="2485440"/>
                              </a:cubicBezTo>
                              <a:cubicBezTo>
                                <a:pt x="1120989" y="2539190"/>
                                <a:pt x="892924" y="2450271"/>
                                <a:pt x="738423" y="2485440"/>
                              </a:cubicBezTo>
                              <a:cubicBezTo>
                                <a:pt x="583922" y="2520609"/>
                                <a:pt x="175879" y="2466926"/>
                                <a:pt x="0" y="2485440"/>
                              </a:cubicBezTo>
                              <a:cubicBezTo>
                                <a:pt x="-44631" y="2287201"/>
                                <a:pt x="18362" y="2264484"/>
                                <a:pt x="0" y="2062915"/>
                              </a:cubicBezTo>
                              <a:cubicBezTo>
                                <a:pt x="-18362" y="1861347"/>
                                <a:pt x="33783" y="1702338"/>
                                <a:pt x="0" y="1540973"/>
                              </a:cubicBezTo>
                              <a:cubicBezTo>
                                <a:pt x="-33783" y="1379608"/>
                                <a:pt x="34261" y="1203559"/>
                                <a:pt x="0" y="1093594"/>
                              </a:cubicBezTo>
                              <a:cubicBezTo>
                                <a:pt x="-34261" y="983629"/>
                                <a:pt x="35934" y="737075"/>
                                <a:pt x="0" y="546797"/>
                              </a:cubicBezTo>
                              <a:cubicBezTo>
                                <a:pt x="-35934" y="356519"/>
                                <a:pt x="18607" y="162529"/>
                                <a:pt x="0" y="0"/>
                              </a:cubicBezTo>
                              <a:close/>
                            </a:path>
                          </a:pathLst>
                        </a:custGeom>
                        <a:solidFill>
                          <a:schemeClr val="lt1"/>
                        </a:solidFill>
                        <a:ln w="6350">
                          <a:solidFill>
                            <a:srgbClr val="FF000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3C9C0C9" w14:textId="77777777" w:rsidR="00FD4377" w:rsidRPr="003412FA" w:rsidRDefault="00FD4377" w:rsidP="00FD4377">
                            <w:pPr>
                              <w:rPr>
                                <w:b/>
                                <w:bCs/>
                              </w:rPr>
                            </w:pPr>
                            <w:r w:rsidRPr="003412FA">
                              <w:rPr>
                                <w:b/>
                                <w:bCs/>
                              </w:rPr>
                              <w:t>Soziale Ungleichheit gibt es überall</w:t>
                            </w:r>
                          </w:p>
                          <w:p w14:paraId="6DF57FC3" w14:textId="77777777" w:rsidR="00FD4377" w:rsidRDefault="00FD4377" w:rsidP="00FD4377">
                            <w:r>
                              <w:t>Ungleichheiten zwischen Menschen oder Ländern gibt es überall auf der Welt. Nicht nur Vermögen und Einkommen, auch der Zugang zu wichtigen Ressourcen wie Bildung und der Gesundheitsversorgung sind ungleich verteilt: Viele Menschen haben weniger Möglichkeiten oder sogar weniger Rechte als andere.</w:t>
                            </w:r>
                          </w:p>
                          <w:p w14:paraId="0FC9ECED" w14:textId="4446DB41" w:rsidR="00FD4377" w:rsidRPr="00837690" w:rsidRDefault="00FD4377" w:rsidP="00FD4377">
                            <w:pPr>
                              <w:rPr>
                                <w:b/>
                                <w:bCs/>
                              </w:rPr>
                            </w:pPr>
                            <w:r w:rsidRPr="00837690">
                              <w:rPr>
                                <w:b/>
                                <w:bCs/>
                              </w:rPr>
                              <w:t>Wie zei</w:t>
                            </w:r>
                            <w:r w:rsidR="00E20094" w:rsidRPr="00837690">
                              <w:rPr>
                                <w:b/>
                                <w:bCs/>
                              </w:rPr>
                              <w:t>g</w:t>
                            </w:r>
                            <w:r w:rsidRPr="00837690">
                              <w:rPr>
                                <w:b/>
                                <w:bCs/>
                              </w:rPr>
                              <w:t>t sich soziale Ungleichheit?</w:t>
                            </w:r>
                          </w:p>
                          <w:p w14:paraId="5092FD77" w14:textId="77777777" w:rsidR="00FD4377" w:rsidRDefault="00FD4377" w:rsidP="00FD4377">
                            <w:r>
                              <w:t xml:space="preserve">Soziale Ungleichheit heißt, dass Menschen in der Gesellschaft von manchen Dingen oder Ressourcen mehr oder weniger haben. Soziale Ungleichheit ist ein zentrales Problem, weil viele Menschen schlechtere Chancen haben als andere. Das Problem wird immer größer, denn der Unterschied zwischen arm und reich wird weltweit immer größer.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7BF5F5" id="_x0000_t202" coordsize="21600,21600" o:spt="202" path="m,l,21600r21600,l21600,xe">
                <v:stroke joinstyle="miter"/>
                <v:path gradientshapeok="t" o:connecttype="rect"/>
              </v:shapetype>
              <v:shape id="Textfeld 1" o:spid="_x0000_s1026" type="#_x0000_t202" style="position:absolute;left:0;text-align:left;margin-left:-.15pt;margin-top:7.1pt;width:447.25pt;height:195.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" fillcolor="white [3201]" strokecolor="red" strokeweight=".5pt">
                <v:textbox>
                  <w:txbxContent>
                    <w:p w14:paraId="03C9C0C9" w14:textId="77777777" w:rsidR="00FD4377" w:rsidRPr="003412FA" w:rsidRDefault="00FD4377" w:rsidP="00FD4377">
                      <w:pPr>
                        <w:rPr>
                          <w:b/>
                          <w:bCs/>
                        </w:rPr>
                      </w:pPr>
                      <w:r w:rsidRPr="003412FA">
                        <w:rPr>
                          <w:b/>
                          <w:bCs/>
                        </w:rPr>
                        <w:t>Soziale Ungleichheit gibt es überall</w:t>
                      </w:r>
                    </w:p>
                    <w:p w14:paraId="6DF57FC3" w14:textId="77777777" w:rsidR="00FD4377" w:rsidRDefault="00FD4377" w:rsidP="00FD4377">
                      <w:r>
                        <w:t>Ungleichheiten zwischen Menschen oder Ländern gibt es überall auf der Welt. Nicht nur Vermögen und Einkommen, auch der Zugang zu wichtigen Ressourcen wie Bildung und der Gesundheitsversorgung sind ungleich verteilt: Viele Menschen haben weniger Möglichkeiten oder sogar weniger Rechte als andere.</w:t>
                      </w:r>
                    </w:p>
                    <w:p w14:paraId="0FC9ECED" w14:textId="4446DB41" w:rsidR="00FD4377" w:rsidRPr="00837690" w:rsidRDefault="00FD4377" w:rsidP="00FD4377">
                      <w:pPr>
                        <w:rPr>
                          <w:b/>
                          <w:bCs/>
                        </w:rPr>
                      </w:pPr>
                      <w:r w:rsidRPr="00837690">
                        <w:rPr>
                          <w:b/>
                          <w:bCs/>
                        </w:rPr>
                        <w:t>Wie zei</w:t>
                      </w:r>
                      <w:r w:rsidR="00E20094" w:rsidRPr="00837690">
                        <w:rPr>
                          <w:b/>
                          <w:bCs/>
                        </w:rPr>
                        <w:t>g</w:t>
                      </w:r>
                      <w:r w:rsidRPr="00837690">
                        <w:rPr>
                          <w:b/>
                          <w:bCs/>
                        </w:rPr>
                        <w:t>t sich soziale Ungleichheit?</w:t>
                      </w:r>
                    </w:p>
                    <w:p w14:paraId="5092FD77" w14:textId="77777777" w:rsidR="00FD4377" w:rsidRDefault="00FD4377" w:rsidP="00FD4377">
                      <w:r>
                        <w:t xml:space="preserve">Soziale Ungleichheit heißt, dass Menschen in der Gesellschaft von manchen Dingen oder Ressourcen mehr oder weniger haben. Soziale Ungleichheit ist ein zentrales Problem, weil viele Menschen schlechtere Chancen haben als andere. Das Problem wird immer größer, denn der Unterschied zwischen arm und reich wird weltweit immer größer. </w:t>
                      </w:r>
                    </w:p>
                  </w:txbxContent>
                </v:textbox>
              </v:shape>
            </w:pict>
          </mc:Fallback>
        </mc:AlternateContent>
      </w:r>
    </w:p>
    <w:p w14:paraId="2AFD9A9D" w14:textId="77777777" w:rsidR="00FD4377" w:rsidRDefault="00FD4377" w:rsidP="00FD4377">
      <w:pPr>
        <w:pStyle w:val="Listenabsatz"/>
        <w:ind w:left="0"/>
        <w:jc w:val="both"/>
        <w:rPr>
          <w:rFonts w:ascii="Calibri" w:hAnsi="Calibri" w:cs="Calibri"/>
        </w:rPr>
      </w:pPr>
    </w:p>
    <w:p w14:paraId="5E214EAD" w14:textId="77777777" w:rsidR="00FD4377" w:rsidRDefault="00FD4377" w:rsidP="00FD4377">
      <w:pPr>
        <w:pStyle w:val="Listenabsatz"/>
        <w:ind w:left="0"/>
        <w:jc w:val="both"/>
        <w:rPr>
          <w:rFonts w:ascii="Calibri" w:hAnsi="Calibri" w:cs="Calibri"/>
        </w:rPr>
      </w:pPr>
    </w:p>
    <w:p w14:paraId="3ED4344A" w14:textId="77777777" w:rsidR="00FD4377" w:rsidRDefault="00FD4377" w:rsidP="00FD4377">
      <w:pPr>
        <w:pStyle w:val="Listenabsatz"/>
        <w:ind w:left="0"/>
        <w:jc w:val="both"/>
        <w:rPr>
          <w:rFonts w:ascii="Calibri" w:hAnsi="Calibri" w:cs="Calibri"/>
        </w:rPr>
      </w:pPr>
    </w:p>
    <w:p w14:paraId="6DE6D4DF" w14:textId="77777777" w:rsidR="00FD4377" w:rsidRDefault="00FD4377" w:rsidP="00FD4377">
      <w:pPr>
        <w:pStyle w:val="Listenabsatz"/>
        <w:ind w:left="0"/>
        <w:jc w:val="both"/>
        <w:rPr>
          <w:rFonts w:ascii="Calibri" w:hAnsi="Calibri" w:cs="Calibri"/>
        </w:rPr>
      </w:pPr>
    </w:p>
    <w:p w14:paraId="4B814E9F" w14:textId="77777777" w:rsidR="00FD4377" w:rsidRPr="003412FA" w:rsidRDefault="00FD4377" w:rsidP="00FD4377"/>
    <w:p w14:paraId="3AB1FAE9" w14:textId="77777777" w:rsidR="00FD4377" w:rsidRPr="003412FA" w:rsidRDefault="00FD4377" w:rsidP="00FD4377"/>
    <w:p w14:paraId="58F38B9E" w14:textId="77777777" w:rsidR="00FD4377" w:rsidRPr="003412FA" w:rsidRDefault="00FD4377" w:rsidP="00FD4377"/>
    <w:p w14:paraId="12401779" w14:textId="77777777" w:rsidR="00FD4377" w:rsidRPr="003412FA" w:rsidRDefault="00FD4377" w:rsidP="00FD4377"/>
    <w:p w14:paraId="3FD14616" w14:textId="77777777" w:rsidR="00FD4377" w:rsidRPr="003412FA" w:rsidRDefault="00FD4377" w:rsidP="00FD4377"/>
    <w:p w14:paraId="5BBD705E" w14:textId="77777777" w:rsidR="00FD4377" w:rsidRPr="003412FA" w:rsidRDefault="00FD4377" w:rsidP="00FD4377"/>
    <w:p w14:paraId="0D8CA3F6" w14:textId="77777777" w:rsidR="00FD4377" w:rsidRDefault="00FD4377" w:rsidP="00FD4377">
      <w:pPr>
        <w:pStyle w:val="Listenabsatz"/>
        <w:ind w:left="0"/>
        <w:jc w:val="both"/>
        <w:rPr>
          <w:rFonts w:ascii="Calibri" w:hAnsi="Calibri" w:cs="Calibri"/>
        </w:rPr>
      </w:pPr>
    </w:p>
    <w:p w14:paraId="27ECD4D9" w14:textId="58C386A1" w:rsidR="00837690" w:rsidRDefault="00837690" w:rsidP="00837690">
      <w:pPr>
        <w:pStyle w:val="LMMABAUFGABE"/>
        <w:spacing w:after="0"/>
        <w:rPr>
          <w:color w:val="00889B"/>
        </w:rPr>
      </w:pPr>
      <w:r w:rsidRPr="00E063BF">
        <w:rPr>
          <w:color w:val="00889B"/>
        </w:rPr>
        <w:t>Aufgabe</w:t>
      </w:r>
      <w:r>
        <w:rPr>
          <w:color w:val="00889B"/>
        </w:rPr>
        <w:t xml:space="preserve"> 2</w:t>
      </w:r>
    </w:p>
    <w:p w14:paraId="677AD7BA" w14:textId="5EA2D5B1" w:rsidR="00FD4377" w:rsidRDefault="00FD4377" w:rsidP="00FD4377">
      <w:pPr>
        <w:pStyle w:val="Listenabsatz"/>
        <w:ind w:left="0"/>
        <w:rPr>
          <w:rFonts w:ascii="Calibri" w:hAnsi="Calibri" w:cs="Calibri"/>
        </w:rPr>
      </w:pPr>
      <w:r>
        <w:rPr>
          <w:rFonts w:ascii="Calibri" w:hAnsi="Calibri" w:cs="Calibri"/>
        </w:rPr>
        <w:br/>
      </w:r>
      <w:proofErr w:type="spellStart"/>
      <w:r>
        <w:rPr>
          <w:rFonts w:ascii="Calibri" w:hAnsi="Calibri" w:cs="Calibri"/>
        </w:rPr>
        <w:t>Lies</w:t>
      </w:r>
      <w:proofErr w:type="spellEnd"/>
      <w:r>
        <w:rPr>
          <w:rFonts w:ascii="Calibri" w:hAnsi="Calibri" w:cs="Calibri"/>
        </w:rPr>
        <w:t xml:space="preserve"> den Text noch einmal. Entscheide dann, ob die Aussagen richtig (r) oder falsch (f) sind. Ist eine Aussage falsch, korrigiere sie.</w:t>
      </w:r>
    </w:p>
    <w:p w14:paraId="6EB2DFB9" w14:textId="77777777" w:rsidR="00FD4377" w:rsidRDefault="00FD4377" w:rsidP="00FD4377">
      <w:pPr>
        <w:rPr>
          <w:rFonts w:ascii="Calibri" w:hAnsi="Calibri" w:cs="Calibri"/>
        </w:rPr>
      </w:pPr>
    </w:p>
    <w:p w14:paraId="5F3D9E49" w14:textId="77777777" w:rsidR="00FD4377" w:rsidRDefault="00FD4377" w:rsidP="00FD4377">
      <w:pPr>
        <w:pStyle w:val="Listenabsatz"/>
        <w:numPr>
          <w:ilvl w:val="0"/>
          <w:numId w:val="2"/>
        </w:numPr>
        <w:tabs>
          <w:tab w:val="decimal" w:pos="8789"/>
        </w:tabs>
      </w:pPr>
      <w:r>
        <w:t xml:space="preserve">Soziale Ungleichheit bedeutet, dass alle Menschen gleich viel haben. </w:t>
      </w:r>
      <w:r>
        <w:tab/>
        <w:t>(r) / (f)</w:t>
      </w:r>
    </w:p>
    <w:p w14:paraId="59EE4DE1" w14:textId="77777777" w:rsidR="00FD4377" w:rsidRDefault="00FD4377" w:rsidP="00FD4377">
      <w:pPr>
        <w:pStyle w:val="Listenabsatz"/>
        <w:ind w:left="360"/>
      </w:pPr>
      <w:r>
        <w:t>______________________________________________________________________</w:t>
      </w:r>
    </w:p>
    <w:p w14:paraId="262E9824" w14:textId="77777777" w:rsidR="00FD4377" w:rsidRDefault="00FD4377" w:rsidP="00FD4377">
      <w:pPr>
        <w:pStyle w:val="Listenabsatz"/>
        <w:ind w:left="360"/>
      </w:pPr>
      <w:r>
        <w:t>______________________________________________________________________</w:t>
      </w:r>
    </w:p>
    <w:p w14:paraId="648F6A07" w14:textId="77777777" w:rsidR="00FD4377" w:rsidRDefault="00FD4377" w:rsidP="00FD4377">
      <w:pPr>
        <w:pStyle w:val="Listenabsatz"/>
        <w:ind w:left="360"/>
      </w:pPr>
      <w:r>
        <w:t>______________________________________________________________________</w:t>
      </w:r>
    </w:p>
    <w:p w14:paraId="6CE37D49" w14:textId="77777777" w:rsidR="00FD4377" w:rsidRDefault="00FD4377" w:rsidP="00FD4377">
      <w:pPr>
        <w:pStyle w:val="Listenabsatz"/>
        <w:ind w:left="360"/>
      </w:pPr>
    </w:p>
    <w:p w14:paraId="6E4A4530" w14:textId="77777777" w:rsidR="00FD4377" w:rsidRDefault="00FD4377" w:rsidP="00FD4377">
      <w:pPr>
        <w:pStyle w:val="Listenabsatz"/>
        <w:numPr>
          <w:ilvl w:val="0"/>
          <w:numId w:val="2"/>
        </w:numPr>
        <w:tabs>
          <w:tab w:val="decimal" w:pos="8789"/>
        </w:tabs>
      </w:pPr>
      <w:r>
        <w:t xml:space="preserve">Manche Menschen haben schlechtere Chancen als andere. </w:t>
      </w:r>
      <w:r>
        <w:tab/>
        <w:t>(r) / (f)</w:t>
      </w:r>
    </w:p>
    <w:p w14:paraId="324D4364" w14:textId="2EB26714" w:rsidR="00FD4377" w:rsidRDefault="00FD4377" w:rsidP="00521E10">
      <w:pPr>
        <w:spacing w:after="0"/>
        <w:ind w:firstLine="360"/>
      </w:pPr>
      <w:r>
        <w:t>______________________________________________________________________</w:t>
      </w:r>
      <w:r w:rsidR="00521E10">
        <w:t>_______</w:t>
      </w:r>
    </w:p>
    <w:p w14:paraId="591F1E08" w14:textId="2DFC363E" w:rsidR="00FD4377" w:rsidRDefault="00FD4377" w:rsidP="00521E10">
      <w:pPr>
        <w:spacing w:after="0"/>
        <w:ind w:firstLine="360"/>
      </w:pPr>
      <w:r>
        <w:t>______________________________________________________________________</w:t>
      </w:r>
      <w:r w:rsidR="00521E10">
        <w:t>_______</w:t>
      </w:r>
    </w:p>
    <w:p w14:paraId="19CFF66B" w14:textId="03BF3BD5" w:rsidR="00FD4377" w:rsidRDefault="00FD4377" w:rsidP="00521E10">
      <w:pPr>
        <w:spacing w:after="0"/>
        <w:ind w:firstLine="360"/>
      </w:pPr>
      <w:r>
        <w:t>______________________________________________________________________</w:t>
      </w:r>
      <w:r w:rsidR="00521E10">
        <w:t>_______</w:t>
      </w:r>
    </w:p>
    <w:p w14:paraId="5A2D34B8" w14:textId="77777777" w:rsidR="00FD4377" w:rsidRDefault="00FD4377" w:rsidP="00FD4377"/>
    <w:p w14:paraId="134C6C7C" w14:textId="77777777" w:rsidR="00FD4377" w:rsidRDefault="00FD4377" w:rsidP="00FD4377">
      <w:pPr>
        <w:pStyle w:val="Listenabsatz"/>
        <w:numPr>
          <w:ilvl w:val="0"/>
          <w:numId w:val="2"/>
        </w:numPr>
        <w:tabs>
          <w:tab w:val="decimal" w:pos="8789"/>
        </w:tabs>
      </w:pPr>
      <w:r>
        <w:t xml:space="preserve">Alle Menschen auf der Welt haben die gleiche Bildung. </w:t>
      </w:r>
      <w:r>
        <w:tab/>
        <w:t>(r) / (f)</w:t>
      </w:r>
    </w:p>
    <w:p w14:paraId="75EA8B43" w14:textId="36E18D58" w:rsidR="00FD4377" w:rsidRDefault="00FD4377" w:rsidP="00521E10">
      <w:pPr>
        <w:spacing w:after="0"/>
        <w:ind w:firstLine="360"/>
      </w:pPr>
      <w:r>
        <w:t>______________________________________________________________________</w:t>
      </w:r>
      <w:r w:rsidR="00521E10">
        <w:t>_______</w:t>
      </w:r>
    </w:p>
    <w:p w14:paraId="41ED8EB6" w14:textId="47B52925" w:rsidR="00FD4377" w:rsidRDefault="00FD4377" w:rsidP="00521E10">
      <w:pPr>
        <w:spacing w:after="0"/>
        <w:ind w:firstLine="360"/>
      </w:pPr>
      <w:r>
        <w:t>______________________________________________________________________</w:t>
      </w:r>
      <w:r w:rsidR="00521E10">
        <w:t>_______</w:t>
      </w:r>
    </w:p>
    <w:p w14:paraId="5188C23E" w14:textId="1033D8EE" w:rsidR="00FD4377" w:rsidRDefault="00FD4377" w:rsidP="00521E10">
      <w:pPr>
        <w:spacing w:after="0"/>
        <w:ind w:firstLine="360"/>
      </w:pPr>
      <w:r>
        <w:t>______________________________________________________________________</w:t>
      </w:r>
      <w:r w:rsidR="00521E10">
        <w:t>_______</w:t>
      </w:r>
    </w:p>
    <w:p w14:paraId="0690B478" w14:textId="77777777" w:rsidR="00FD4377" w:rsidRDefault="00FD4377" w:rsidP="00FD4377">
      <w:pPr>
        <w:ind w:firstLine="360"/>
      </w:pPr>
    </w:p>
    <w:p w14:paraId="7868214E" w14:textId="77777777" w:rsidR="00FD4377" w:rsidRDefault="00FD4377" w:rsidP="00FD4377">
      <w:pPr>
        <w:pStyle w:val="Listenabsatz"/>
        <w:numPr>
          <w:ilvl w:val="0"/>
          <w:numId w:val="2"/>
        </w:numPr>
        <w:tabs>
          <w:tab w:val="decimal" w:pos="8789"/>
        </w:tabs>
      </w:pPr>
      <w:r>
        <w:lastRenderedPageBreak/>
        <w:t xml:space="preserve">Soziale Ungleichheit gibt es nur in armen Ländern. </w:t>
      </w:r>
      <w:r>
        <w:tab/>
        <w:t>(r) / (f)</w:t>
      </w:r>
    </w:p>
    <w:p w14:paraId="4DD292A3" w14:textId="5574C765" w:rsidR="00FD4377" w:rsidRDefault="00FD4377" w:rsidP="00521E10">
      <w:pPr>
        <w:spacing w:after="0"/>
        <w:ind w:firstLine="360"/>
      </w:pPr>
      <w:r>
        <w:t>______________________________________________________________________</w:t>
      </w:r>
      <w:r w:rsidR="00521E10">
        <w:t>_______</w:t>
      </w:r>
    </w:p>
    <w:p w14:paraId="2250673C" w14:textId="63824A1F" w:rsidR="00FD4377" w:rsidRDefault="00FD4377" w:rsidP="00521E10">
      <w:pPr>
        <w:spacing w:after="0"/>
        <w:ind w:firstLine="360"/>
      </w:pPr>
      <w:r>
        <w:t>______________________________________________________________________</w:t>
      </w:r>
      <w:r w:rsidR="00521E10">
        <w:t>_______</w:t>
      </w:r>
    </w:p>
    <w:p w14:paraId="0195317B" w14:textId="3523F661" w:rsidR="00FD4377" w:rsidRDefault="00FD4377" w:rsidP="00521E10">
      <w:pPr>
        <w:spacing w:after="0"/>
        <w:ind w:firstLine="360"/>
      </w:pPr>
      <w:r>
        <w:t>______________________________________________________________________</w:t>
      </w:r>
      <w:r w:rsidR="00521E10">
        <w:t>_______</w:t>
      </w:r>
    </w:p>
    <w:p w14:paraId="5397F680" w14:textId="77777777" w:rsidR="00FD4377" w:rsidRDefault="00FD4377" w:rsidP="00FD4377">
      <w:pPr>
        <w:tabs>
          <w:tab w:val="decimal" w:pos="8789"/>
        </w:tabs>
      </w:pPr>
    </w:p>
    <w:p w14:paraId="07D87CE6" w14:textId="77777777" w:rsidR="00FD4377" w:rsidRDefault="00FD4377" w:rsidP="00FD4377">
      <w:pPr>
        <w:pStyle w:val="Listenabsatz"/>
        <w:numPr>
          <w:ilvl w:val="0"/>
          <w:numId w:val="2"/>
        </w:numPr>
        <w:tabs>
          <w:tab w:val="decimal" w:pos="8789"/>
        </w:tabs>
      </w:pPr>
      <w:r>
        <w:t xml:space="preserve">Der Unterschied zwischen arm und reich wird größer. </w:t>
      </w:r>
      <w:r>
        <w:tab/>
        <w:t>(r) / (f)</w:t>
      </w:r>
    </w:p>
    <w:p w14:paraId="173C2DD1" w14:textId="030F8002" w:rsidR="00FD4377" w:rsidRDefault="00FD4377" w:rsidP="00521E10">
      <w:pPr>
        <w:spacing w:after="0"/>
        <w:ind w:firstLine="360"/>
      </w:pPr>
      <w:r>
        <w:t>______________________________________________________________________</w:t>
      </w:r>
      <w:r w:rsidR="00521E10">
        <w:t>_______</w:t>
      </w:r>
    </w:p>
    <w:p w14:paraId="7AB66F7B" w14:textId="4BB6CECF" w:rsidR="00FD4377" w:rsidRDefault="00FD4377" w:rsidP="00521E10">
      <w:pPr>
        <w:spacing w:after="0"/>
        <w:ind w:firstLine="360"/>
      </w:pPr>
      <w:r>
        <w:t>______________________________________________________________________</w:t>
      </w:r>
      <w:r w:rsidR="00521E10">
        <w:t>_______</w:t>
      </w:r>
    </w:p>
    <w:p w14:paraId="43DFC99B" w14:textId="3B29C419" w:rsidR="00FD4377" w:rsidRDefault="00FD4377" w:rsidP="00521E10">
      <w:pPr>
        <w:spacing w:after="0"/>
        <w:ind w:firstLine="360"/>
      </w:pPr>
      <w:r>
        <w:t>______________________________________________________________________</w:t>
      </w:r>
      <w:r w:rsidR="00521E10">
        <w:t>_______</w:t>
      </w:r>
    </w:p>
    <w:p w14:paraId="7B4605F6" w14:textId="77777777" w:rsidR="00FD4377" w:rsidRDefault="00FD4377" w:rsidP="00FD4377"/>
    <w:p w14:paraId="6BBCE4C6" w14:textId="1B17B55E" w:rsidR="00521E10" w:rsidRDefault="00521E10" w:rsidP="00521E10">
      <w:pPr>
        <w:pStyle w:val="LMMABAUFGABE"/>
      </w:pPr>
      <w:r w:rsidRPr="00E063BF">
        <w:rPr>
          <w:color w:val="00889B"/>
        </w:rPr>
        <w:t>Aufgabe</w:t>
      </w:r>
      <w:r>
        <w:rPr>
          <w:color w:val="00889B"/>
        </w:rPr>
        <w:t xml:space="preserve"> 3</w:t>
      </w:r>
    </w:p>
    <w:p w14:paraId="3838F52D" w14:textId="77777777" w:rsidR="00FD4377" w:rsidRDefault="00FD4377" w:rsidP="00FD4377">
      <w:proofErr w:type="gramStart"/>
      <w:r>
        <w:t>Finde</w:t>
      </w:r>
      <w:proofErr w:type="gramEnd"/>
      <w:r>
        <w:t xml:space="preserve"> im Text die passenden Wörter für diese Erklärungen.</w:t>
      </w:r>
    </w:p>
    <w:p w14:paraId="7C229609" w14:textId="77777777" w:rsidR="00FD4377" w:rsidRDefault="00FD4377" w:rsidP="00FD4377">
      <w:pPr>
        <w:numPr>
          <w:ilvl w:val="0"/>
          <w:numId w:val="3"/>
        </w:numPr>
        <w:spacing w:before="100" w:beforeAutospacing="1" w:after="100" w:afterAutospacing="1" w:line="240" w:lineRule="auto"/>
        <w:rPr>
          <w:rFonts w:ascii="Calibri" w:eastAsia="Times New Roman" w:hAnsi="Calibri" w:cs="Calibri"/>
        </w:rPr>
      </w:pPr>
      <w:r>
        <w:rPr>
          <w:rFonts w:ascii="Calibri" w:eastAsia="Times New Roman" w:hAnsi="Calibri" w:cs="Calibri"/>
        </w:rPr>
        <w:t>e</w:t>
      </w:r>
      <w:r w:rsidRPr="00A61D38">
        <w:rPr>
          <w:rFonts w:ascii="Calibri" w:eastAsia="Times New Roman" w:hAnsi="Calibri" w:cs="Calibri"/>
        </w:rPr>
        <w:t xml:space="preserve">twas, das viele Menschen haben möchten, zum Beispiel Geld, Bildung, Arbeit </w:t>
      </w:r>
    </w:p>
    <w:p w14:paraId="55E2DD8A" w14:textId="77777777" w:rsidR="00FD4377" w:rsidRPr="00A61D38" w:rsidRDefault="00FD4377" w:rsidP="00FD4377">
      <w:pPr>
        <w:spacing w:before="100" w:beforeAutospacing="1" w:after="100" w:afterAutospacing="1"/>
        <w:ind w:left="360"/>
        <w:rPr>
          <w:rFonts w:ascii="Calibri" w:eastAsia="Times New Roman" w:hAnsi="Calibri" w:cs="Calibri"/>
        </w:rPr>
      </w:pPr>
      <w:r w:rsidRPr="00A61D38">
        <w:rPr>
          <w:rFonts w:ascii="Calibri" w:eastAsia="Times New Roman" w:hAnsi="Calibri" w:cs="Calibri"/>
        </w:rPr>
        <w:t xml:space="preserve">→ </w:t>
      </w:r>
      <w:r w:rsidRPr="00A61D38">
        <w:rPr>
          <w:rFonts w:ascii="Calibri" w:eastAsia="Times New Roman" w:hAnsi="Calibri" w:cs="Calibri"/>
          <w:b/>
          <w:bCs/>
          <w:i/>
          <w:iCs/>
        </w:rPr>
        <w:t>R</w:t>
      </w:r>
      <w:r>
        <w:rPr>
          <w:rFonts w:ascii="Calibri" w:eastAsia="Times New Roman" w:hAnsi="Calibri" w:cs="Calibri"/>
          <w:b/>
          <w:bCs/>
          <w:i/>
          <w:iCs/>
        </w:rPr>
        <w:t xml:space="preserve"> </w:t>
      </w:r>
      <w:r w:rsidRPr="00A61D38">
        <w:rPr>
          <w:rFonts w:ascii="Calibri" w:eastAsia="Times New Roman" w:hAnsi="Calibri" w:cs="Calibri"/>
          <w:b/>
          <w:bCs/>
        </w:rPr>
        <w:t>________</w:t>
      </w:r>
      <w:r>
        <w:rPr>
          <w:rFonts w:ascii="Calibri" w:eastAsia="Times New Roman" w:hAnsi="Calibri" w:cs="Calibri"/>
          <w:b/>
          <w:bCs/>
        </w:rPr>
        <w:t>_________________________________________________________</w:t>
      </w:r>
    </w:p>
    <w:p w14:paraId="7B59E426" w14:textId="77777777" w:rsidR="00FD4377" w:rsidRDefault="00FD4377" w:rsidP="00FD4377">
      <w:pPr>
        <w:numPr>
          <w:ilvl w:val="0"/>
          <w:numId w:val="3"/>
        </w:numPr>
        <w:spacing w:before="100" w:beforeAutospacing="1" w:after="100" w:afterAutospacing="1" w:line="240" w:lineRule="auto"/>
        <w:rPr>
          <w:rFonts w:ascii="Calibri" w:eastAsia="Times New Roman" w:hAnsi="Calibri" w:cs="Calibri"/>
        </w:rPr>
      </w:pPr>
      <w:r w:rsidRPr="00A61D38">
        <w:rPr>
          <w:rFonts w:ascii="Calibri" w:eastAsia="Times New Roman" w:hAnsi="Calibri" w:cs="Calibri"/>
        </w:rPr>
        <w:t>Wenn man etwas nicht hat, aber andere schon</w:t>
      </w:r>
      <w:r>
        <w:rPr>
          <w:rFonts w:ascii="Calibri" w:eastAsia="Times New Roman" w:hAnsi="Calibri" w:cs="Calibri"/>
        </w:rPr>
        <w:t>.</w:t>
      </w:r>
      <w:r w:rsidRPr="00A61D38">
        <w:rPr>
          <w:rFonts w:ascii="Calibri" w:eastAsia="Times New Roman" w:hAnsi="Calibri" w:cs="Calibri"/>
        </w:rPr>
        <w:t xml:space="preserve"> </w:t>
      </w:r>
    </w:p>
    <w:p w14:paraId="42929106" w14:textId="77777777" w:rsidR="00FD4377" w:rsidRPr="00A61D38" w:rsidRDefault="00FD4377" w:rsidP="00FD4377">
      <w:pPr>
        <w:spacing w:before="100" w:beforeAutospacing="1" w:after="100" w:afterAutospacing="1"/>
        <w:ind w:left="360"/>
        <w:rPr>
          <w:rFonts w:ascii="Calibri" w:eastAsia="Times New Roman" w:hAnsi="Calibri" w:cs="Calibri"/>
        </w:rPr>
      </w:pPr>
      <w:r w:rsidRPr="00A61D38">
        <w:rPr>
          <w:rFonts w:ascii="Calibri" w:eastAsia="Times New Roman" w:hAnsi="Calibri" w:cs="Calibri"/>
        </w:rPr>
        <w:t xml:space="preserve">→ </w:t>
      </w:r>
      <w:r w:rsidRPr="00A61D38">
        <w:rPr>
          <w:rFonts w:ascii="Calibri" w:eastAsia="Times New Roman" w:hAnsi="Calibri" w:cs="Calibri"/>
          <w:b/>
          <w:bCs/>
          <w:i/>
          <w:iCs/>
        </w:rPr>
        <w:t>U</w:t>
      </w:r>
      <w:r>
        <w:rPr>
          <w:rFonts w:ascii="Calibri" w:eastAsia="Times New Roman" w:hAnsi="Calibri" w:cs="Calibri"/>
          <w:b/>
          <w:bCs/>
          <w:i/>
          <w:iCs/>
        </w:rPr>
        <w:t xml:space="preserve"> </w:t>
      </w:r>
      <w:r w:rsidRPr="00A61D38">
        <w:rPr>
          <w:rFonts w:ascii="Calibri" w:eastAsia="Times New Roman" w:hAnsi="Calibri" w:cs="Calibri"/>
          <w:b/>
          <w:bCs/>
        </w:rPr>
        <w:t>________</w:t>
      </w:r>
      <w:r>
        <w:rPr>
          <w:rFonts w:ascii="Calibri" w:eastAsia="Times New Roman" w:hAnsi="Calibri" w:cs="Calibri"/>
          <w:b/>
          <w:bCs/>
        </w:rPr>
        <w:t>_________________________________________________________</w:t>
      </w:r>
    </w:p>
    <w:p w14:paraId="0BD2598A" w14:textId="77777777" w:rsidR="00FD4377" w:rsidRDefault="00FD4377" w:rsidP="00FD4377">
      <w:pPr>
        <w:numPr>
          <w:ilvl w:val="0"/>
          <w:numId w:val="3"/>
        </w:numPr>
        <w:spacing w:before="100" w:beforeAutospacing="1" w:after="100" w:afterAutospacing="1" w:line="240" w:lineRule="auto"/>
        <w:rPr>
          <w:rFonts w:ascii="Calibri" w:eastAsia="Times New Roman" w:hAnsi="Calibri" w:cs="Calibri"/>
        </w:rPr>
      </w:pPr>
      <w:r w:rsidRPr="00A61D38">
        <w:rPr>
          <w:rFonts w:ascii="Calibri" w:eastAsia="Times New Roman" w:hAnsi="Calibri" w:cs="Calibri"/>
        </w:rPr>
        <w:t>Wenn Menschen nicht krank werden sollen, brauchen sie eine gute</w:t>
      </w:r>
      <w:r>
        <w:rPr>
          <w:rFonts w:ascii="Calibri" w:eastAsia="Times New Roman" w:hAnsi="Calibri" w:cs="Calibri"/>
        </w:rPr>
        <w:t xml:space="preserve"> …</w:t>
      </w:r>
    </w:p>
    <w:p w14:paraId="1FC1CC1E" w14:textId="77777777" w:rsidR="00FD4377" w:rsidRPr="00A61D38" w:rsidRDefault="00FD4377" w:rsidP="00FD4377">
      <w:pPr>
        <w:spacing w:before="100" w:beforeAutospacing="1" w:after="100" w:afterAutospacing="1"/>
        <w:ind w:left="360"/>
        <w:rPr>
          <w:rFonts w:ascii="Calibri" w:eastAsia="Times New Roman" w:hAnsi="Calibri" w:cs="Calibri"/>
        </w:rPr>
      </w:pPr>
      <w:r w:rsidRPr="00A61D38">
        <w:rPr>
          <w:rFonts w:ascii="Calibri" w:eastAsia="Times New Roman" w:hAnsi="Calibri" w:cs="Calibri"/>
        </w:rPr>
        <w:t>→</w:t>
      </w:r>
      <w:r>
        <w:rPr>
          <w:rFonts w:ascii="Calibri" w:eastAsia="Times New Roman" w:hAnsi="Calibri" w:cs="Calibri"/>
        </w:rPr>
        <w:t xml:space="preserve"> </w:t>
      </w:r>
      <w:r w:rsidRPr="00AE4AA2">
        <w:rPr>
          <w:rFonts w:ascii="Calibri" w:eastAsia="Times New Roman" w:hAnsi="Calibri" w:cs="Calibri"/>
          <w:b/>
          <w:bCs/>
          <w:i/>
        </w:rPr>
        <w:t>G</w:t>
      </w:r>
      <w:r w:rsidRPr="00A61D38">
        <w:rPr>
          <w:rFonts w:ascii="Calibri" w:eastAsia="Times New Roman" w:hAnsi="Calibri" w:cs="Calibri"/>
          <w:b/>
          <w:bCs/>
        </w:rPr>
        <w:t xml:space="preserve"> __________</w:t>
      </w:r>
      <w:r>
        <w:rPr>
          <w:rFonts w:ascii="Calibri" w:eastAsia="Times New Roman" w:hAnsi="Calibri" w:cs="Calibri"/>
          <w:b/>
          <w:bCs/>
        </w:rPr>
        <w:t>_______________________________________________________</w:t>
      </w:r>
    </w:p>
    <w:p w14:paraId="68C04B3A" w14:textId="77777777" w:rsidR="00FD4377" w:rsidRDefault="00FD4377" w:rsidP="00FD4377">
      <w:pPr>
        <w:numPr>
          <w:ilvl w:val="0"/>
          <w:numId w:val="3"/>
        </w:numPr>
        <w:spacing w:before="100" w:beforeAutospacing="1" w:after="100" w:afterAutospacing="1" w:line="240" w:lineRule="auto"/>
        <w:rPr>
          <w:rFonts w:ascii="Calibri" w:eastAsia="Times New Roman" w:hAnsi="Calibri" w:cs="Calibri"/>
        </w:rPr>
      </w:pPr>
      <w:r w:rsidRPr="00A61D38">
        <w:rPr>
          <w:rFonts w:ascii="Calibri" w:eastAsia="Times New Roman" w:hAnsi="Calibri" w:cs="Calibri"/>
        </w:rPr>
        <w:t>Wenn man mehr Geld oder Chancen hat als andere</w:t>
      </w:r>
      <w:r>
        <w:rPr>
          <w:rFonts w:ascii="Calibri" w:eastAsia="Times New Roman" w:hAnsi="Calibri" w:cs="Calibri"/>
        </w:rPr>
        <w:t>.</w:t>
      </w:r>
      <w:r w:rsidRPr="00A61D38">
        <w:rPr>
          <w:rFonts w:ascii="Calibri" w:eastAsia="Times New Roman" w:hAnsi="Calibri" w:cs="Calibri"/>
        </w:rPr>
        <w:t xml:space="preserve"> </w:t>
      </w:r>
    </w:p>
    <w:p w14:paraId="3412CFFB" w14:textId="77777777" w:rsidR="00FD4377" w:rsidRPr="00A61D38" w:rsidRDefault="00FD4377" w:rsidP="00FD4377">
      <w:pPr>
        <w:spacing w:before="100" w:beforeAutospacing="1" w:after="100" w:afterAutospacing="1"/>
        <w:ind w:left="360"/>
        <w:rPr>
          <w:rFonts w:ascii="Calibri" w:eastAsia="Times New Roman" w:hAnsi="Calibri" w:cs="Calibri"/>
        </w:rPr>
      </w:pPr>
      <w:r w:rsidRPr="00A61D38">
        <w:rPr>
          <w:rFonts w:ascii="Calibri" w:eastAsia="Times New Roman" w:hAnsi="Calibri" w:cs="Calibri"/>
        </w:rPr>
        <w:t xml:space="preserve">→ Man hat einen </w:t>
      </w:r>
      <w:r w:rsidRPr="00AE4AA2">
        <w:rPr>
          <w:rFonts w:ascii="Calibri" w:eastAsia="Times New Roman" w:hAnsi="Calibri" w:cs="Calibri"/>
          <w:b/>
          <w:bCs/>
          <w:i/>
        </w:rPr>
        <w:t>V</w:t>
      </w:r>
      <w:r w:rsidRPr="00AE4AA2">
        <w:rPr>
          <w:rFonts w:ascii="Calibri" w:eastAsia="Times New Roman" w:hAnsi="Calibri" w:cs="Calibri"/>
          <w:b/>
        </w:rPr>
        <w:t xml:space="preserve"> _____________________________________________________.</w:t>
      </w:r>
    </w:p>
    <w:p w14:paraId="50C196D7" w14:textId="77777777" w:rsidR="00FD4377" w:rsidRDefault="00FD4377" w:rsidP="00FD4377">
      <w:pPr>
        <w:numPr>
          <w:ilvl w:val="0"/>
          <w:numId w:val="3"/>
        </w:numPr>
        <w:spacing w:before="100" w:beforeAutospacing="1" w:after="100" w:afterAutospacing="1" w:line="240" w:lineRule="auto"/>
        <w:rPr>
          <w:rFonts w:ascii="Calibri" w:eastAsia="Times New Roman" w:hAnsi="Calibri" w:cs="Calibri"/>
        </w:rPr>
      </w:pPr>
      <w:r>
        <w:rPr>
          <w:rFonts w:ascii="Calibri" w:eastAsia="Times New Roman" w:hAnsi="Calibri" w:cs="Calibri"/>
        </w:rPr>
        <w:t>d</w:t>
      </w:r>
      <w:r w:rsidRPr="00A61D38">
        <w:rPr>
          <w:rFonts w:ascii="Calibri" w:eastAsia="Times New Roman" w:hAnsi="Calibri" w:cs="Calibri"/>
        </w:rPr>
        <w:t xml:space="preserve">er Unterschied zwischen Menschen, die viel oder wenig Geld haben </w:t>
      </w:r>
    </w:p>
    <w:p w14:paraId="2DC49AF6" w14:textId="77777777" w:rsidR="00FD4377" w:rsidRDefault="00FD4377" w:rsidP="00FD4377">
      <w:pPr>
        <w:spacing w:before="100" w:beforeAutospacing="1" w:after="100" w:afterAutospacing="1"/>
        <w:ind w:left="360"/>
        <w:rPr>
          <w:rFonts w:ascii="Calibri" w:eastAsia="Times New Roman" w:hAnsi="Calibri" w:cs="Calibri"/>
          <w:b/>
          <w:bCs/>
        </w:rPr>
      </w:pPr>
      <w:r w:rsidRPr="00A61D38">
        <w:rPr>
          <w:rFonts w:ascii="Calibri" w:eastAsia="Times New Roman" w:hAnsi="Calibri" w:cs="Calibri"/>
        </w:rPr>
        <w:t xml:space="preserve">→ </w:t>
      </w:r>
      <w:r w:rsidRPr="00AE4AA2">
        <w:rPr>
          <w:rFonts w:ascii="Calibri" w:eastAsia="Times New Roman" w:hAnsi="Calibri" w:cs="Calibri"/>
          <w:b/>
          <w:bCs/>
          <w:i/>
        </w:rPr>
        <w:t>s</w:t>
      </w:r>
      <w:r>
        <w:rPr>
          <w:rFonts w:ascii="Calibri" w:eastAsia="Times New Roman" w:hAnsi="Calibri" w:cs="Calibri"/>
          <w:b/>
          <w:bCs/>
        </w:rPr>
        <w:t xml:space="preserve"> </w:t>
      </w:r>
      <w:r w:rsidRPr="00A61D38">
        <w:rPr>
          <w:rFonts w:ascii="Calibri" w:eastAsia="Times New Roman" w:hAnsi="Calibri" w:cs="Calibri"/>
          <w:b/>
          <w:bCs/>
        </w:rPr>
        <w:t>_________</w:t>
      </w:r>
      <w:r>
        <w:rPr>
          <w:rFonts w:ascii="Calibri" w:eastAsia="Times New Roman" w:hAnsi="Calibri" w:cs="Calibri"/>
          <w:b/>
          <w:bCs/>
        </w:rPr>
        <w:t>____________________</w:t>
      </w:r>
      <w:proofErr w:type="gramStart"/>
      <w:r>
        <w:rPr>
          <w:rFonts w:ascii="Calibri" w:eastAsia="Times New Roman" w:hAnsi="Calibri" w:cs="Calibri"/>
          <w:b/>
          <w:bCs/>
        </w:rPr>
        <w:t xml:space="preserve">_ </w:t>
      </w:r>
      <w:r w:rsidRPr="00A61D38">
        <w:rPr>
          <w:rFonts w:ascii="Calibri" w:eastAsia="Times New Roman" w:hAnsi="Calibri" w:cs="Calibri"/>
          <w:b/>
          <w:bCs/>
        </w:rPr>
        <w:t xml:space="preserve"> </w:t>
      </w:r>
      <w:r w:rsidRPr="00AE4AA2">
        <w:rPr>
          <w:rFonts w:ascii="Calibri" w:eastAsia="Times New Roman" w:hAnsi="Calibri" w:cs="Calibri"/>
          <w:b/>
          <w:bCs/>
          <w:i/>
        </w:rPr>
        <w:t>U</w:t>
      </w:r>
      <w:proofErr w:type="gramEnd"/>
      <w:r w:rsidRPr="00A61D38">
        <w:rPr>
          <w:rFonts w:ascii="Calibri" w:eastAsia="Times New Roman" w:hAnsi="Calibri" w:cs="Calibri"/>
          <w:b/>
          <w:bCs/>
        </w:rPr>
        <w:t>_________</w:t>
      </w:r>
      <w:r>
        <w:rPr>
          <w:rFonts w:ascii="Calibri" w:eastAsia="Times New Roman" w:hAnsi="Calibri" w:cs="Calibri"/>
          <w:b/>
          <w:bCs/>
        </w:rPr>
        <w:t>_________________________</w:t>
      </w:r>
    </w:p>
    <w:p w14:paraId="556C09CF" w14:textId="77777777" w:rsidR="00FD4377" w:rsidRDefault="00FD4377" w:rsidP="00FD4377">
      <w:pPr>
        <w:rPr>
          <w:rFonts w:ascii="Calibri" w:eastAsia="Times New Roman" w:hAnsi="Calibri" w:cs="Calibri"/>
          <w:b/>
          <w:bCs/>
        </w:rPr>
      </w:pPr>
    </w:p>
    <w:p w14:paraId="02249DE5" w14:textId="77777777" w:rsidR="00AE6481" w:rsidRDefault="00AE6481" w:rsidP="00FD4377">
      <w:pPr>
        <w:rPr>
          <w:rFonts w:ascii="Calibri" w:eastAsia="Times New Roman" w:hAnsi="Calibri" w:cs="Calibri"/>
          <w:b/>
        </w:rPr>
      </w:pPr>
      <w:r>
        <w:rPr>
          <w:rFonts w:ascii="Calibri" w:eastAsia="Times New Roman" w:hAnsi="Calibri" w:cs="Calibri"/>
          <w:b/>
        </w:rPr>
        <w:br w:type="page"/>
      </w:r>
    </w:p>
    <w:p w14:paraId="0D506BDF" w14:textId="77777777" w:rsidR="00AE6481" w:rsidRDefault="00AE6481" w:rsidP="00AE6481">
      <w:pPr>
        <w:pStyle w:val="LMMABAUFGABE"/>
        <w:rPr>
          <w:color w:val="00889B"/>
        </w:rPr>
      </w:pPr>
    </w:p>
    <w:p w14:paraId="19A06E69" w14:textId="6E9961F8" w:rsidR="00AE6481" w:rsidRDefault="00AE6481" w:rsidP="00AE6481">
      <w:pPr>
        <w:pStyle w:val="LMMABAUFGABE"/>
        <w:rPr>
          <w:color w:val="00889B"/>
        </w:rPr>
      </w:pPr>
      <w:r w:rsidRPr="00E063BF">
        <w:rPr>
          <w:color w:val="00889B"/>
        </w:rPr>
        <w:t>Aufgabe</w:t>
      </w:r>
      <w:r>
        <w:rPr>
          <w:color w:val="00889B"/>
        </w:rPr>
        <w:t xml:space="preserve"> 4</w:t>
      </w:r>
    </w:p>
    <w:p w14:paraId="0953DC84" w14:textId="77777777" w:rsidR="00FD4377" w:rsidRDefault="00FD4377" w:rsidP="00FD4377">
      <w:pPr>
        <w:rPr>
          <w:rFonts w:ascii="Calibri" w:eastAsia="Times New Roman" w:hAnsi="Calibri" w:cs="Calibri"/>
        </w:rPr>
      </w:pPr>
      <w:r>
        <w:rPr>
          <w:rFonts w:ascii="Calibri" w:eastAsia="Times New Roman" w:hAnsi="Calibri" w:cs="Calibri"/>
        </w:rPr>
        <w:t>In welchen Bereichen gibt es deiner Meinung nach Ungleichheiten? Notiere sie. Schlage Wörter, die dir fehlen im Wörterbuch/in der App nach.</w:t>
      </w:r>
    </w:p>
    <w:p w14:paraId="713F5B4A" w14:textId="76D562FA" w:rsidR="00FD4377" w:rsidRPr="00A61D38" w:rsidRDefault="00FD4377" w:rsidP="00FD4377">
      <w:pPr>
        <w:spacing w:before="100" w:beforeAutospacing="1" w:after="100" w:afterAutospacing="1"/>
        <w:rPr>
          <w:rFonts w:ascii="Calibri" w:eastAsia="Times New Roman" w:hAnsi="Calibri" w:cs="Calibri"/>
        </w:rPr>
      </w:pPr>
    </w:p>
    <w:p w14:paraId="269E0D96" w14:textId="734308A1" w:rsidR="00FD4377" w:rsidRPr="00A61D38" w:rsidRDefault="00521E10" w:rsidP="00FD4377">
      <w:pPr>
        <w:rPr>
          <w:rFonts w:ascii="Calibri" w:hAnsi="Calibri" w:cs="Calibri"/>
        </w:rPr>
      </w:pPr>
      <w:r w:rsidRPr="006721B0">
        <w:rPr>
          <w:rFonts w:ascii="Calibri" w:hAnsi="Calibri" w:cs="Calibri"/>
          <w:b/>
          <w:noProof/>
        </w:rPr>
        <mc:AlternateContent>
          <mc:Choice Requires="wps">
            <w:drawing>
              <wp:anchor distT="0" distB="0" distL="114300" distR="114300" simplePos="0" relativeHeight="251658241" behindDoc="0" locked="0" layoutInCell="1" allowOverlap="1" wp14:anchorId="5AACB7B9" wp14:editId="28946BAC">
                <wp:simplePos x="0" y="0"/>
                <wp:positionH relativeFrom="margin">
                  <wp:posOffset>405187</wp:posOffset>
                </wp:positionH>
                <wp:positionV relativeFrom="paragraph">
                  <wp:posOffset>-109493</wp:posOffset>
                </wp:positionV>
                <wp:extent cx="6321488" cy="3753902"/>
                <wp:effectExtent l="38100" t="19050" r="60325" b="37465"/>
                <wp:wrapNone/>
                <wp:docPr id="60435160" name="Gewitterblitz 2"/>
                <wp:cNvGraphicFramePr/>
                <a:graphic xmlns:a="http://schemas.openxmlformats.org/drawingml/2006/main">
                  <a:graphicData uri="http://schemas.microsoft.com/office/word/2010/wordprocessingShape">
                    <wps:wsp>
                      <wps:cNvSpPr/>
                      <wps:spPr>
                        <a:xfrm>
                          <a:off x="0" y="0"/>
                          <a:ext cx="6321488" cy="3753902"/>
                        </a:xfrm>
                        <a:prstGeom prst="lightningBol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04EBDD" w14:textId="77777777" w:rsidR="00FD4377" w:rsidRDefault="00FD4377" w:rsidP="00FD43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CB7B9"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2" o:spid="_x0000_s1027" type="#_x0000_t73" style="position:absolute;margin-left:31.9pt;margin-top:-8.6pt;width:497.75pt;height:295.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" fillcolor="yellow" strokecolor="#0a121c [484]" strokeweight="2pt">
                <v:textbox>
                  <w:txbxContent>
                    <w:p w14:paraId="0D04EBDD" w14:textId="77777777" w:rsidR="00FD4377" w:rsidRDefault="00FD4377" w:rsidP="00FD4377">
                      <w:pPr>
                        <w:jc w:val="center"/>
                      </w:pPr>
                    </w:p>
                  </w:txbxContent>
                </v:textbox>
                <w10:wrap anchorx="margin"/>
              </v:shape>
            </w:pict>
          </mc:Fallback>
        </mc:AlternateContent>
      </w:r>
      <w:r w:rsidR="00FD4377">
        <w:rPr>
          <w:noProof/>
        </w:rPr>
        <mc:AlternateContent>
          <mc:Choice Requires="wps">
            <w:drawing>
              <wp:anchor distT="0" distB="0" distL="114300" distR="114300" simplePos="0" relativeHeight="251658242" behindDoc="0" locked="0" layoutInCell="1" allowOverlap="1" wp14:anchorId="4011E8F7" wp14:editId="0A232DE4">
                <wp:simplePos x="0" y="0"/>
                <wp:positionH relativeFrom="column">
                  <wp:posOffset>1480931</wp:posOffset>
                </wp:positionH>
                <wp:positionV relativeFrom="paragraph">
                  <wp:posOffset>1047832</wp:posOffset>
                </wp:positionV>
                <wp:extent cx="4043503" cy="925626"/>
                <wp:effectExtent l="0" t="1066800" r="0" b="1068705"/>
                <wp:wrapNone/>
                <wp:docPr id="13159154" name="Textfeld 1"/>
                <wp:cNvGraphicFramePr/>
                <a:graphic xmlns:a="http://schemas.openxmlformats.org/drawingml/2006/main">
                  <a:graphicData uri="http://schemas.microsoft.com/office/word/2010/wordprocessingShape">
                    <wps:wsp>
                      <wps:cNvSpPr txBox="1"/>
                      <wps:spPr>
                        <a:xfrm rot="2228681">
                          <a:off x="0" y="0"/>
                          <a:ext cx="4043503" cy="925626"/>
                        </a:xfrm>
                        <a:prstGeom prst="rect">
                          <a:avLst/>
                        </a:prstGeom>
                        <a:noFill/>
                        <a:ln>
                          <a:noFill/>
                        </a:ln>
                      </wps:spPr>
                      <wps:txbx>
                        <w:txbxContent>
                          <w:p w14:paraId="771C5B6A" w14:textId="77777777" w:rsidR="00FD4377" w:rsidRPr="00A623AE" w:rsidRDefault="00FD4377" w:rsidP="00FD4377">
                            <w:pPr>
                              <w:spacing w:before="100" w:beforeAutospacing="1" w:after="100" w:afterAutospacing="1"/>
                              <w:jc w:val="center"/>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623AE">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UNGLEICHHEIT</w:t>
                            </w:r>
                            <w:r>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E8F7" id="_x0000_s1028" type="#_x0000_t202" style="position:absolute;margin-left:116.6pt;margin-top:82.5pt;width:318.4pt;height:72.9pt;rotation:2434314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" filled="f" stroked="f">
                <v:textbox>
                  <w:txbxContent>
                    <w:p w14:paraId="771C5B6A" w14:textId="77777777" w:rsidR="00FD4377" w:rsidRPr="00A623AE" w:rsidRDefault="00FD4377" w:rsidP="00FD4377">
                      <w:pPr>
                        <w:spacing w:before="100" w:beforeAutospacing="1" w:after="100" w:afterAutospacing="1"/>
                        <w:jc w:val="center"/>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623AE">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UNGLEICHHEIT</w:t>
                      </w:r>
                      <w:r>
                        <w:rPr>
                          <w:rFonts w:ascii="Calibri" w:hAnsi="Calibri" w:cs="Calibri"/>
                          <w:noProof/>
                          <w:color w:val="FF0000"/>
                          <w:sz w:val="80"/>
                          <w:szCs w:val="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txbxContent>
                </v:textbox>
              </v:shape>
            </w:pict>
          </mc:Fallback>
        </mc:AlternateContent>
      </w:r>
      <w:r w:rsidR="00FD4377">
        <w:rPr>
          <w:noProof/>
        </w:rPr>
        <mc:AlternateContent>
          <mc:Choice Requires="wps">
            <w:drawing>
              <wp:anchor distT="0" distB="0" distL="114300" distR="114300" simplePos="0" relativeHeight="251658248" behindDoc="0" locked="0" layoutInCell="1" allowOverlap="1" wp14:anchorId="02A4355C" wp14:editId="709FC05E">
                <wp:simplePos x="0" y="0"/>
                <wp:positionH relativeFrom="column">
                  <wp:posOffset>2679082</wp:posOffset>
                </wp:positionH>
                <wp:positionV relativeFrom="paragraph">
                  <wp:posOffset>2554067</wp:posOffset>
                </wp:positionV>
                <wp:extent cx="1586575" cy="720203"/>
                <wp:effectExtent l="12700" t="0" r="13970" b="41910"/>
                <wp:wrapNone/>
                <wp:docPr id="277969846" name="Gerade Verbindung mit Pfeil 8"/>
                <wp:cNvGraphicFramePr/>
                <a:graphic xmlns:a="http://schemas.openxmlformats.org/drawingml/2006/main">
                  <a:graphicData uri="http://schemas.microsoft.com/office/word/2010/wordprocessingShape">
                    <wps:wsp>
                      <wps:cNvCnPr/>
                      <wps:spPr>
                        <a:xfrm flipH="1">
                          <a:off x="0" y="0"/>
                          <a:ext cx="1586575" cy="7202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8CDF29" id="_x0000_t32" coordsize="21600,21600" o:spt="32" o:oned="t" path="m,l21600,21600e" filled="f">
                <v:path arrowok="t" fillok="f" o:connecttype="none"/>
                <o:lock v:ext="edit" shapetype="t"/>
              </v:shapetype>
              <v:shape id="Gerade Verbindung mit Pfeil 8" o:spid="_x0000_s1026" type="#_x0000_t32" style="position:absolute;margin-left:210.95pt;margin-top:201.1pt;width:124.95pt;height:56.7pt;flip:x;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" strokecolor="#4579b8 [3044]">
                <v:stroke endarrow="block"/>
              </v:shape>
            </w:pict>
          </mc:Fallback>
        </mc:AlternateContent>
      </w:r>
      <w:r w:rsidR="00FD4377">
        <w:rPr>
          <w:noProof/>
        </w:rPr>
        <mc:AlternateContent>
          <mc:Choice Requires="wps">
            <w:drawing>
              <wp:anchor distT="0" distB="0" distL="114300" distR="114300" simplePos="0" relativeHeight="251658247" behindDoc="0" locked="0" layoutInCell="1" allowOverlap="1" wp14:anchorId="3BA3CDF6" wp14:editId="162131DC">
                <wp:simplePos x="0" y="0"/>
                <wp:positionH relativeFrom="column">
                  <wp:posOffset>1365010</wp:posOffset>
                </wp:positionH>
                <wp:positionV relativeFrom="paragraph">
                  <wp:posOffset>1657834</wp:posOffset>
                </wp:positionV>
                <wp:extent cx="1362517" cy="1005234"/>
                <wp:effectExtent l="25400" t="0" r="22225" b="36195"/>
                <wp:wrapNone/>
                <wp:docPr id="2096051372" name="Gerade Verbindung mit Pfeil 7"/>
                <wp:cNvGraphicFramePr/>
                <a:graphic xmlns:a="http://schemas.openxmlformats.org/drawingml/2006/main">
                  <a:graphicData uri="http://schemas.microsoft.com/office/word/2010/wordprocessingShape">
                    <wps:wsp>
                      <wps:cNvCnPr/>
                      <wps:spPr>
                        <a:xfrm flipH="1">
                          <a:off x="0" y="0"/>
                          <a:ext cx="1362517" cy="1005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7AEEAA" id="Gerade Verbindung mit Pfeil 7" o:spid="_x0000_s1026" type="#_x0000_t32" style="position:absolute;margin-left:107.5pt;margin-top:130.55pt;width:107.3pt;height:79.15pt;flip:x;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" strokecolor="#4579b8 [3044]">
                <v:stroke endarrow="block"/>
              </v:shape>
            </w:pict>
          </mc:Fallback>
        </mc:AlternateContent>
      </w:r>
      <w:r w:rsidR="00FD4377">
        <w:rPr>
          <w:noProof/>
        </w:rPr>
        <mc:AlternateContent>
          <mc:Choice Requires="wps">
            <w:drawing>
              <wp:anchor distT="0" distB="0" distL="114300" distR="114300" simplePos="0" relativeHeight="251658246" behindDoc="0" locked="0" layoutInCell="1" allowOverlap="1" wp14:anchorId="12827015" wp14:editId="3112A115">
                <wp:simplePos x="0" y="0"/>
                <wp:positionH relativeFrom="column">
                  <wp:posOffset>656502</wp:posOffset>
                </wp:positionH>
                <wp:positionV relativeFrom="paragraph">
                  <wp:posOffset>822157</wp:posOffset>
                </wp:positionV>
                <wp:extent cx="1156625" cy="351226"/>
                <wp:effectExtent l="12700" t="0" r="12065" b="55245"/>
                <wp:wrapNone/>
                <wp:docPr id="543188891" name="Gerade Verbindung mit Pfeil 6"/>
                <wp:cNvGraphicFramePr/>
                <a:graphic xmlns:a="http://schemas.openxmlformats.org/drawingml/2006/main">
                  <a:graphicData uri="http://schemas.microsoft.com/office/word/2010/wordprocessingShape">
                    <wps:wsp>
                      <wps:cNvCnPr/>
                      <wps:spPr>
                        <a:xfrm flipH="1">
                          <a:off x="0" y="0"/>
                          <a:ext cx="1156625" cy="3512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B2A62" id="Gerade Verbindung mit Pfeil 6" o:spid="_x0000_s1026" type="#_x0000_t32" style="position:absolute;margin-left:51.7pt;margin-top:64.75pt;width:91.05pt;height:27.65pt;flip:x;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" strokecolor="#4579b8 [3044]">
                <v:stroke endarrow="block"/>
              </v:shape>
            </w:pict>
          </mc:Fallback>
        </mc:AlternateContent>
      </w:r>
      <w:r w:rsidR="00FD4377">
        <w:rPr>
          <w:noProof/>
        </w:rPr>
        <mc:AlternateContent>
          <mc:Choice Requires="wps">
            <w:drawing>
              <wp:anchor distT="0" distB="0" distL="114300" distR="114300" simplePos="0" relativeHeight="251658245" behindDoc="0" locked="0" layoutInCell="1" allowOverlap="1" wp14:anchorId="32BA7919" wp14:editId="36C47F16">
                <wp:simplePos x="0" y="0"/>
                <wp:positionH relativeFrom="column">
                  <wp:posOffset>5047132</wp:posOffset>
                </wp:positionH>
                <wp:positionV relativeFrom="paragraph">
                  <wp:posOffset>2263397</wp:posOffset>
                </wp:positionV>
                <wp:extent cx="453873" cy="0"/>
                <wp:effectExtent l="0" t="63500" r="0" b="76200"/>
                <wp:wrapNone/>
                <wp:docPr id="964852497" name="Gerade Verbindung mit Pfeil 5"/>
                <wp:cNvGraphicFramePr/>
                <a:graphic xmlns:a="http://schemas.openxmlformats.org/drawingml/2006/main">
                  <a:graphicData uri="http://schemas.microsoft.com/office/word/2010/wordprocessingShape">
                    <wps:wsp>
                      <wps:cNvCnPr/>
                      <wps:spPr>
                        <a:xfrm>
                          <a:off x="0" y="0"/>
                          <a:ext cx="45387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B3CB6" id="Gerade Verbindung mit Pfeil 5" o:spid="_x0000_s1026" type="#_x0000_t32" style="position:absolute;margin-left:397.4pt;margin-top:178.2pt;width:35.75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" strokecolor="#4579b8 [3044]">
                <v:stroke endarrow="block"/>
              </v:shape>
            </w:pict>
          </mc:Fallback>
        </mc:AlternateContent>
      </w:r>
      <w:r w:rsidR="00FD4377">
        <w:rPr>
          <w:noProof/>
        </w:rPr>
        <mc:AlternateContent>
          <mc:Choice Requires="wps">
            <w:drawing>
              <wp:anchor distT="0" distB="0" distL="114300" distR="114300" simplePos="0" relativeHeight="251658244" behindDoc="0" locked="0" layoutInCell="1" allowOverlap="1" wp14:anchorId="2B4C4204" wp14:editId="278D50D2">
                <wp:simplePos x="0" y="0"/>
                <wp:positionH relativeFrom="column">
                  <wp:posOffset>4053710</wp:posOffset>
                </wp:positionH>
                <wp:positionV relativeFrom="paragraph">
                  <wp:posOffset>1100716</wp:posOffset>
                </wp:positionV>
                <wp:extent cx="865955" cy="30278"/>
                <wp:effectExtent l="0" t="63500" r="0" b="46355"/>
                <wp:wrapNone/>
                <wp:docPr id="550590477" name="Gerade Verbindung mit Pfeil 4"/>
                <wp:cNvGraphicFramePr/>
                <a:graphic xmlns:a="http://schemas.openxmlformats.org/drawingml/2006/main">
                  <a:graphicData uri="http://schemas.microsoft.com/office/word/2010/wordprocessingShape">
                    <wps:wsp>
                      <wps:cNvCnPr/>
                      <wps:spPr>
                        <a:xfrm flipV="1">
                          <a:off x="0" y="0"/>
                          <a:ext cx="865955" cy="302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4B8ABD" id="Gerade Verbindung mit Pfeil 4" o:spid="_x0000_s1026" type="#_x0000_t32" style="position:absolute;margin-left:319.2pt;margin-top:86.65pt;width:68.2pt;height:2.4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" strokecolor="#4579b8 [3044]">
                <v:stroke endarrow="block"/>
              </v:shape>
            </w:pict>
          </mc:Fallback>
        </mc:AlternateContent>
      </w:r>
      <w:r w:rsidR="00FD4377">
        <w:rPr>
          <w:noProof/>
        </w:rPr>
        <mc:AlternateContent>
          <mc:Choice Requires="wps">
            <w:drawing>
              <wp:anchor distT="0" distB="0" distL="114300" distR="114300" simplePos="0" relativeHeight="251658243" behindDoc="0" locked="0" layoutInCell="1" allowOverlap="1" wp14:anchorId="7362590F" wp14:editId="1EFF8D50">
                <wp:simplePos x="0" y="0"/>
                <wp:positionH relativeFrom="column">
                  <wp:posOffset>3187755</wp:posOffset>
                </wp:positionH>
                <wp:positionV relativeFrom="paragraph">
                  <wp:posOffset>31595</wp:posOffset>
                </wp:positionV>
                <wp:extent cx="1804577" cy="45719"/>
                <wp:effectExtent l="0" t="63500" r="0" b="43815"/>
                <wp:wrapNone/>
                <wp:docPr id="604270715" name="Gerade Verbindung mit Pfeil 3"/>
                <wp:cNvGraphicFramePr/>
                <a:graphic xmlns:a="http://schemas.openxmlformats.org/drawingml/2006/main">
                  <a:graphicData uri="http://schemas.microsoft.com/office/word/2010/wordprocessingShape">
                    <wps:wsp>
                      <wps:cNvCnPr/>
                      <wps:spPr>
                        <a:xfrm flipV="1">
                          <a:off x="0" y="0"/>
                          <a:ext cx="180457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277C3" id="Gerade Verbindung mit Pfeil 3" o:spid="_x0000_s1026" type="#_x0000_t32" style="position:absolute;margin-left:251pt;margin-top:2.5pt;width:142.1pt;height:3.6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" strokecolor="#4579b8 [3044]">
                <v:stroke endarrow="block"/>
              </v:shape>
            </w:pict>
          </mc:Fallback>
        </mc:AlternateContent>
      </w:r>
    </w:p>
    <w:p w14:paraId="555DE9C7" w14:textId="77777777" w:rsidR="00FD4377" w:rsidRDefault="00FD4377" w:rsidP="00E063BF">
      <w:pPr>
        <w:pStyle w:val="LMMABAUFGABE"/>
        <w:rPr>
          <w:rFonts w:ascii="Calibri" w:hAnsi="Calibri" w:cs="Calibri"/>
        </w:rPr>
      </w:pPr>
    </w:p>
    <w:sectPr w:rsidR="00FD4377" w:rsidSect="00E063B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AAC6" w14:textId="77777777" w:rsidR="00F54927" w:rsidRDefault="00F54927" w:rsidP="00F54927">
      <w:pPr>
        <w:spacing w:after="0" w:line="240" w:lineRule="auto"/>
      </w:pPr>
      <w:r>
        <w:separator/>
      </w:r>
    </w:p>
  </w:endnote>
  <w:endnote w:type="continuationSeparator" w:id="0">
    <w:p w14:paraId="71B154E0" w14:textId="77777777" w:rsidR="00F54927" w:rsidRDefault="00F54927" w:rsidP="00F54927">
      <w:pPr>
        <w:spacing w:after="0" w:line="240" w:lineRule="auto"/>
      </w:pPr>
      <w:r>
        <w:continuationSeparator/>
      </w:r>
    </w:p>
  </w:endnote>
  <w:endnote w:type="continuationNotice" w:id="1">
    <w:p w14:paraId="3DB35908" w14:textId="77777777" w:rsidR="00F54927" w:rsidRDefault="00F54927" w:rsidP="00F5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49"/>
      <w:gridCol w:w="3241"/>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92F06D1" w:rsidR="000829E3" w:rsidRPr="007E50E4" w:rsidRDefault="00ED0565" w:rsidP="00887E55">
          <w:pPr>
            <w:pStyle w:val="Fuzeile"/>
            <w:jc w:val="right"/>
            <w:rPr>
              <w:color w:val="00889B"/>
            </w:rPr>
          </w:pPr>
          <w:r w:rsidRPr="00ED0565">
            <w:rPr>
              <w:color w:val="00889B"/>
            </w:rPr>
            <w:fldChar w:fldCharType="begin"/>
          </w:r>
          <w:r w:rsidRPr="00ED0565">
            <w:rPr>
              <w:color w:val="00889B"/>
            </w:rPr>
            <w:instrText>PAGE   \* MERGEFORMAT</w:instrText>
          </w:r>
          <w:r w:rsidRPr="00ED0565">
            <w:rPr>
              <w:color w:val="00889B"/>
            </w:rPr>
            <w:fldChar w:fldCharType="separate"/>
          </w:r>
          <w:r w:rsidRPr="00ED0565">
            <w:rPr>
              <w:color w:val="00889B"/>
            </w:rPr>
            <w:t>1</w:t>
          </w:r>
          <w:r w:rsidRPr="00ED0565">
            <w:rPr>
              <w:color w:val="00889B"/>
            </w:rPr>
            <w:fldChar w:fldCharType="end"/>
          </w:r>
        </w:p>
      </w:tc>
    </w:tr>
  </w:tbl>
  <w:p w14:paraId="1C2091A0" w14:textId="77777777" w:rsidR="00D9267A" w:rsidRPr="00E063BF"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E063BF"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1C1E" w14:textId="77777777" w:rsidR="00F54927" w:rsidRDefault="00F54927" w:rsidP="00F54927">
      <w:pPr>
        <w:spacing w:after="0" w:line="240" w:lineRule="auto"/>
      </w:pPr>
      <w:r>
        <w:separator/>
      </w:r>
    </w:p>
  </w:footnote>
  <w:footnote w:type="continuationSeparator" w:id="0">
    <w:p w14:paraId="0D6090C3" w14:textId="77777777" w:rsidR="00F54927" w:rsidRDefault="00F54927" w:rsidP="00F54927">
      <w:pPr>
        <w:spacing w:after="0" w:line="240" w:lineRule="auto"/>
      </w:pPr>
      <w:r>
        <w:continuationSeparator/>
      </w:r>
    </w:p>
  </w:footnote>
  <w:footnote w:type="continuationNotice" w:id="1">
    <w:p w14:paraId="6D20C53C" w14:textId="77777777" w:rsidR="00F54927" w:rsidRDefault="00F54927" w:rsidP="00F54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6A12A44B" w:rsidR="0091187F" w:rsidRDefault="0048518C" w:rsidP="0091187F">
    <w:pPr>
      <w:pStyle w:val="Kopfzeile"/>
    </w:pPr>
    <w:r>
      <w:rPr>
        <w:noProof/>
        <w:lang w:eastAsia="de-DE"/>
      </w:rPr>
      <mc:AlternateContent>
        <mc:Choice Requires="wps">
          <w:drawing>
            <wp:anchor distT="0" distB="0" distL="114300" distR="114300" simplePos="0" relativeHeight="251658243"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0E73CC5A"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FD4377">
                            <w:rPr>
                              <w:rFonts w:ascii="Museo Sans 900" w:hAnsi="Museo Sans 900"/>
                              <w:color w:val="00529C"/>
                              <w:sz w:val="32"/>
                              <w:szCs w:val="32"/>
                            </w:rPr>
                            <w:t>4</w:t>
                          </w:r>
                          <w:r w:rsidR="009967A2" w:rsidRPr="009967A2">
                            <w:rPr>
                              <w:rFonts w:ascii="Museo Sans 900" w:hAnsi="Museo Sans 900"/>
                              <w:color w:val="00529C"/>
                              <w:sz w:val="32"/>
                              <w:szCs w:val="32"/>
                            </w:rPr>
                            <w:t>-</w:t>
                          </w:r>
                          <w:r w:rsidR="009967A2">
                            <w:rPr>
                              <w:rFonts w:ascii="Museo Sans 900" w:hAnsi="Museo Sans 900"/>
                              <w:color w:val="00529C"/>
                              <w:sz w:val="32"/>
                              <w:szCs w:val="32"/>
                            </w:rPr>
                            <w:t>Darum geht</w:t>
                          </w:r>
                          <w:r w:rsidR="00B611FC">
                            <w:rPr>
                              <w:rFonts w:ascii="Museo Sans 900" w:hAnsi="Museo Sans 900"/>
                              <w:color w:val="00529C"/>
                              <w:sz w:val="32"/>
                              <w:szCs w:val="32"/>
                            </w:rPr>
                            <w:t>’</w:t>
                          </w:r>
                          <w:r w:rsidR="009967A2">
                            <w:rPr>
                              <w:rFonts w:ascii="Museo Sans 900" w:hAnsi="Museo Sans 900"/>
                              <w:color w:val="00529C"/>
                              <w:sz w:val="32"/>
                              <w:szCs w:val="32"/>
                            </w:rPr>
                            <w:t>s</w:t>
                          </w:r>
                          <w:r w:rsidR="00B611FC">
                            <w:rPr>
                              <w:rFonts w:ascii="Museo Sans 900" w:hAnsi="Museo Sans 900"/>
                              <w:color w:val="00529C"/>
                              <w:sz w:val="32"/>
                              <w:szCs w:val="32"/>
                            </w:rP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9" type="#_x0000_t202" style="position:absolute;margin-left:333.9pt;margin-top:23.25pt;width:164.4pt;height:6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0E73CC5A"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 xml:space="preserve">Arbeitsblatt </w:t>
                    </w:r>
                    <w:r w:rsidR="00FD4377">
                      <w:rPr>
                        <w:rFonts w:ascii="Museo Sans 900" w:hAnsi="Museo Sans 900"/>
                        <w:color w:val="00529C"/>
                        <w:sz w:val="32"/>
                        <w:szCs w:val="32"/>
                      </w:rPr>
                      <w:t>4</w:t>
                    </w:r>
                    <w:r w:rsidR="009967A2" w:rsidRPr="009967A2">
                      <w:rPr>
                        <w:rFonts w:ascii="Museo Sans 900" w:hAnsi="Museo Sans 900"/>
                        <w:color w:val="00529C"/>
                        <w:sz w:val="32"/>
                        <w:szCs w:val="32"/>
                      </w:rPr>
                      <w:t>-</w:t>
                    </w:r>
                    <w:r w:rsidR="009967A2">
                      <w:rPr>
                        <w:rFonts w:ascii="Museo Sans 900" w:hAnsi="Museo Sans 900"/>
                        <w:color w:val="00529C"/>
                        <w:sz w:val="32"/>
                        <w:szCs w:val="32"/>
                      </w:rPr>
                      <w:t>Darum geht</w:t>
                    </w:r>
                    <w:r w:rsidR="00B611FC">
                      <w:rPr>
                        <w:rFonts w:ascii="Museo Sans 900" w:hAnsi="Museo Sans 900"/>
                        <w:color w:val="00529C"/>
                        <w:sz w:val="32"/>
                        <w:szCs w:val="32"/>
                      </w:rPr>
                      <w:t>’</w:t>
                    </w:r>
                    <w:r w:rsidR="009967A2">
                      <w:rPr>
                        <w:rFonts w:ascii="Museo Sans 900" w:hAnsi="Museo Sans 900"/>
                        <w:color w:val="00529C"/>
                        <w:sz w:val="32"/>
                        <w:szCs w:val="32"/>
                      </w:rPr>
                      <w:t>s</w:t>
                    </w:r>
                    <w:r w:rsidR="00B611FC">
                      <w:rPr>
                        <w:rFonts w:ascii="Museo Sans 900" w:hAnsi="Museo Sans 900"/>
                        <w:color w:val="00529C"/>
                        <w:sz w:val="32"/>
                        <w:szCs w:val="32"/>
                      </w:rPr>
                      <w:t xml:space="preserve"> I</w:t>
                    </w:r>
                  </w:p>
                </w:txbxContent>
              </v:textbox>
              <w10:wrap type="topAndBottom" anchory="page"/>
            </v:shape>
          </w:pict>
        </mc:Fallback>
      </mc:AlternateContent>
    </w:r>
    <w:r w:rsidR="0091187F">
      <w:rPr>
        <w:noProof/>
        <w:lang w:eastAsia="de-DE"/>
      </w:rPr>
      <w:drawing>
        <wp:anchor distT="0" distB="0" distL="114300" distR="114300" simplePos="0" relativeHeight="251658242"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Pr="00E063BF" w:rsidRDefault="00995000" w:rsidP="00E063BF">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1"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30" type="#_x0000_t202" style="position:absolute;margin-left:377.4pt;margin-top:23.25pt;width:12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BDB"/>
    <w:multiLevelType w:val="multilevel"/>
    <w:tmpl w:val="F5EC1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B4130AB"/>
    <w:multiLevelType w:val="hybridMultilevel"/>
    <w:tmpl w:val="8E524A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1527700">
    <w:abstractNumId w:val="2"/>
  </w:num>
  <w:num w:numId="2" w16cid:durableId="1773239587">
    <w:abstractNumId w:val="1"/>
  </w:num>
  <w:num w:numId="3" w16cid:durableId="7387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164A2"/>
    <w:rsid w:val="00036CFF"/>
    <w:rsid w:val="000514DE"/>
    <w:rsid w:val="000829E3"/>
    <w:rsid w:val="000C3E7C"/>
    <w:rsid w:val="000E486E"/>
    <w:rsid w:val="000E50E9"/>
    <w:rsid w:val="0011787F"/>
    <w:rsid w:val="001533AC"/>
    <w:rsid w:val="001A5DF1"/>
    <w:rsid w:val="00244A31"/>
    <w:rsid w:val="00264353"/>
    <w:rsid w:val="00267FDA"/>
    <w:rsid w:val="002D5738"/>
    <w:rsid w:val="00347048"/>
    <w:rsid w:val="00433401"/>
    <w:rsid w:val="0043640D"/>
    <w:rsid w:val="0048518C"/>
    <w:rsid w:val="004C7274"/>
    <w:rsid w:val="004C7A7D"/>
    <w:rsid w:val="004F0C8C"/>
    <w:rsid w:val="00505E76"/>
    <w:rsid w:val="00521E10"/>
    <w:rsid w:val="00543DD4"/>
    <w:rsid w:val="00554F2E"/>
    <w:rsid w:val="00570FDD"/>
    <w:rsid w:val="0057201E"/>
    <w:rsid w:val="00593328"/>
    <w:rsid w:val="005A0BFA"/>
    <w:rsid w:val="005D77BB"/>
    <w:rsid w:val="006601A8"/>
    <w:rsid w:val="00684C8E"/>
    <w:rsid w:val="006D36E2"/>
    <w:rsid w:val="006E639C"/>
    <w:rsid w:val="00701561"/>
    <w:rsid w:val="007026F4"/>
    <w:rsid w:val="007068DA"/>
    <w:rsid w:val="00762B50"/>
    <w:rsid w:val="007C0252"/>
    <w:rsid w:val="007E44A6"/>
    <w:rsid w:val="007E50E4"/>
    <w:rsid w:val="008020E0"/>
    <w:rsid w:val="00837690"/>
    <w:rsid w:val="0086526F"/>
    <w:rsid w:val="008C62DB"/>
    <w:rsid w:val="008D6E93"/>
    <w:rsid w:val="008E3200"/>
    <w:rsid w:val="0091187F"/>
    <w:rsid w:val="009439D5"/>
    <w:rsid w:val="0098515D"/>
    <w:rsid w:val="00995000"/>
    <w:rsid w:val="009967A2"/>
    <w:rsid w:val="009D0C05"/>
    <w:rsid w:val="009F2132"/>
    <w:rsid w:val="00A30972"/>
    <w:rsid w:val="00A36580"/>
    <w:rsid w:val="00AB6E94"/>
    <w:rsid w:val="00AE6481"/>
    <w:rsid w:val="00B143C0"/>
    <w:rsid w:val="00B2615C"/>
    <w:rsid w:val="00B36AA0"/>
    <w:rsid w:val="00B611FC"/>
    <w:rsid w:val="00B62123"/>
    <w:rsid w:val="00BA658E"/>
    <w:rsid w:val="00BC00F1"/>
    <w:rsid w:val="00BC0865"/>
    <w:rsid w:val="00C83C28"/>
    <w:rsid w:val="00CB586C"/>
    <w:rsid w:val="00D142C5"/>
    <w:rsid w:val="00D37309"/>
    <w:rsid w:val="00D8071A"/>
    <w:rsid w:val="00D866F4"/>
    <w:rsid w:val="00D9267A"/>
    <w:rsid w:val="00DA6601"/>
    <w:rsid w:val="00DF0239"/>
    <w:rsid w:val="00E025AA"/>
    <w:rsid w:val="00E063BF"/>
    <w:rsid w:val="00E20094"/>
    <w:rsid w:val="00E2059B"/>
    <w:rsid w:val="00E431F0"/>
    <w:rsid w:val="00E447D4"/>
    <w:rsid w:val="00E44EED"/>
    <w:rsid w:val="00E82176"/>
    <w:rsid w:val="00E822D4"/>
    <w:rsid w:val="00ED0565"/>
    <w:rsid w:val="00ED5A20"/>
    <w:rsid w:val="00F21166"/>
    <w:rsid w:val="00F54927"/>
    <w:rsid w:val="00F669E9"/>
    <w:rsid w:val="00FC3482"/>
    <w:rsid w:val="00FD4377"/>
    <w:rsid w:val="00FD57DE"/>
    <w:rsid w:val="00FE76FD"/>
    <w:rsid w:val="00FF363C"/>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927"/>
    <w:rPr>
      <w:rFonts w:eastAsiaTheme="minorEastAsia"/>
      <w:lang w:eastAsia="de-DE"/>
    </w:rPr>
  </w:style>
  <w:style w:type="paragraph" w:styleId="berschrift1">
    <w:name w:val="heading 1"/>
    <w:basedOn w:val="Standard"/>
    <w:next w:val="Standard"/>
    <w:link w:val="berschrift1Zchn"/>
    <w:uiPriority w:val="9"/>
    <w:qFormat/>
    <w:rsid w:val="00F54927"/>
    <w:pPr>
      <w:keepNext/>
      <w:keepLines/>
      <w:spacing w:before="360" w:after="80" w:line="240"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54927"/>
    <w:pPr>
      <w:keepNext/>
      <w:keepLines/>
      <w:spacing w:before="160" w:after="80" w:line="240"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54927"/>
    <w:pPr>
      <w:keepNext/>
      <w:keepLines/>
      <w:spacing w:before="160" w:after="80" w:line="240"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54927"/>
    <w:pPr>
      <w:keepNext/>
      <w:keepLines/>
      <w:spacing w:before="80" w:after="40" w:line="240"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54927"/>
    <w:pPr>
      <w:keepNext/>
      <w:keepLines/>
      <w:spacing w:before="80" w:after="40" w:line="240"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54927"/>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54927"/>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54927"/>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54927"/>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berschrift1Zchn">
    <w:name w:val="Überschrift 1 Zchn"/>
    <w:basedOn w:val="Absatz-Standardschriftart"/>
    <w:link w:val="berschrift1"/>
    <w:uiPriority w:val="9"/>
    <w:rsid w:val="00F54927"/>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erschrift2Zchn">
    <w:name w:val="Überschrift 2 Zchn"/>
    <w:basedOn w:val="Absatz-Standardschriftart"/>
    <w:link w:val="berschrift2"/>
    <w:uiPriority w:val="9"/>
    <w:semiHidden/>
    <w:rsid w:val="00F5492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erschrift3Zchn">
    <w:name w:val="Überschrift 3 Zchn"/>
    <w:basedOn w:val="Absatz-Standardschriftart"/>
    <w:link w:val="berschrift3"/>
    <w:uiPriority w:val="9"/>
    <w:semiHidden/>
    <w:rsid w:val="00F54927"/>
    <w:rPr>
      <w:rFonts w:eastAsiaTheme="majorEastAsia" w:cstheme="majorBidi"/>
      <w:color w:val="365F91" w:themeColor="accent1" w:themeShade="BF"/>
      <w:kern w:val="2"/>
      <w:sz w:val="28"/>
      <w:szCs w:val="28"/>
      <w14:ligatures w14:val="standardContextual"/>
    </w:rPr>
  </w:style>
  <w:style w:type="character" w:customStyle="1" w:styleId="berschrift4Zchn">
    <w:name w:val="Überschrift 4 Zchn"/>
    <w:basedOn w:val="Absatz-Standardschriftart"/>
    <w:link w:val="berschrift4"/>
    <w:uiPriority w:val="9"/>
    <w:semiHidden/>
    <w:rsid w:val="00F54927"/>
    <w:rPr>
      <w:rFonts w:eastAsiaTheme="majorEastAsia" w:cstheme="majorBidi"/>
      <w:i/>
      <w:iCs/>
      <w:color w:val="365F91" w:themeColor="accent1" w:themeShade="BF"/>
      <w:kern w:val="2"/>
      <w:sz w:val="24"/>
      <w:szCs w:val="24"/>
      <w14:ligatures w14:val="standardContextual"/>
    </w:rPr>
  </w:style>
  <w:style w:type="character" w:customStyle="1" w:styleId="berschrift5Zchn">
    <w:name w:val="Überschrift 5 Zchn"/>
    <w:basedOn w:val="Absatz-Standardschriftart"/>
    <w:link w:val="berschrift5"/>
    <w:uiPriority w:val="9"/>
    <w:semiHidden/>
    <w:rsid w:val="00F54927"/>
    <w:rPr>
      <w:rFonts w:eastAsiaTheme="majorEastAsia" w:cstheme="majorBidi"/>
      <w:color w:val="365F91" w:themeColor="accent1" w:themeShade="BF"/>
      <w:kern w:val="2"/>
      <w:sz w:val="24"/>
      <w:szCs w:val="24"/>
      <w14:ligatures w14:val="standardContextual"/>
    </w:rPr>
  </w:style>
  <w:style w:type="character" w:customStyle="1" w:styleId="berschrift6Zchn">
    <w:name w:val="Überschrift 6 Zchn"/>
    <w:basedOn w:val="Absatz-Standardschriftart"/>
    <w:link w:val="berschrift6"/>
    <w:uiPriority w:val="9"/>
    <w:semiHidden/>
    <w:rsid w:val="00F54927"/>
    <w:rPr>
      <w:rFonts w:eastAsiaTheme="majorEastAsia" w:cstheme="majorBidi"/>
      <w:i/>
      <w:iCs/>
      <w:color w:val="595959" w:themeColor="text1" w:themeTint="A6"/>
      <w:kern w:val="2"/>
      <w:sz w:val="24"/>
      <w:szCs w:val="24"/>
      <w14:ligatures w14:val="standardContextual"/>
    </w:rPr>
  </w:style>
  <w:style w:type="character" w:customStyle="1" w:styleId="berschrift7Zchn">
    <w:name w:val="Überschrift 7 Zchn"/>
    <w:basedOn w:val="Absatz-Standardschriftart"/>
    <w:link w:val="berschrift7"/>
    <w:uiPriority w:val="9"/>
    <w:semiHidden/>
    <w:rsid w:val="00F54927"/>
    <w:rPr>
      <w:rFonts w:eastAsiaTheme="majorEastAsia" w:cstheme="majorBidi"/>
      <w:color w:val="595959" w:themeColor="text1" w:themeTint="A6"/>
      <w:kern w:val="2"/>
      <w:sz w:val="24"/>
      <w:szCs w:val="24"/>
      <w14:ligatures w14:val="standardContextual"/>
    </w:rPr>
  </w:style>
  <w:style w:type="character" w:customStyle="1" w:styleId="berschrift8Zchn">
    <w:name w:val="Überschrift 8 Zchn"/>
    <w:basedOn w:val="Absatz-Standardschriftart"/>
    <w:link w:val="berschrift8"/>
    <w:uiPriority w:val="9"/>
    <w:semiHidden/>
    <w:rsid w:val="00F54927"/>
    <w:rPr>
      <w:rFonts w:eastAsiaTheme="majorEastAsia" w:cstheme="majorBidi"/>
      <w:i/>
      <w:iCs/>
      <w:color w:val="272727" w:themeColor="text1" w:themeTint="D8"/>
      <w:kern w:val="2"/>
      <w:sz w:val="24"/>
      <w:szCs w:val="24"/>
      <w14:ligatures w14:val="standardContextual"/>
    </w:rPr>
  </w:style>
  <w:style w:type="character" w:customStyle="1" w:styleId="berschrift9Zchn">
    <w:name w:val="Überschrift 9 Zchn"/>
    <w:basedOn w:val="Absatz-Standardschriftart"/>
    <w:link w:val="berschrift9"/>
    <w:uiPriority w:val="9"/>
    <w:semiHidden/>
    <w:rsid w:val="00F54927"/>
    <w:rPr>
      <w:rFonts w:eastAsiaTheme="majorEastAsia" w:cstheme="majorBidi"/>
      <w:color w:val="272727" w:themeColor="text1" w:themeTint="D8"/>
      <w:kern w:val="2"/>
      <w:sz w:val="24"/>
      <w:szCs w:val="24"/>
      <w14:ligatures w14:val="standardContextual"/>
    </w:rPr>
  </w:style>
  <w:style w:type="paragraph" w:styleId="Titel">
    <w:name w:val="Title"/>
    <w:basedOn w:val="Standard"/>
    <w:next w:val="Standard"/>
    <w:link w:val="TitelZchn"/>
    <w:uiPriority w:val="10"/>
    <w:qFormat/>
    <w:rsid w:val="00F5492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54927"/>
    <w:rPr>
      <w:rFonts w:asciiTheme="majorHAnsi" w:eastAsiaTheme="majorEastAsia" w:hAnsiTheme="majorHAnsi" w:cstheme="majorBidi"/>
      <w:spacing w:val="-10"/>
      <w:kern w:val="28"/>
      <w:sz w:val="56"/>
      <w:szCs w:val="56"/>
      <w14:ligatures w14:val="standardContextual"/>
    </w:rPr>
  </w:style>
  <w:style w:type="paragraph" w:styleId="Untertitel">
    <w:name w:val="Subtitle"/>
    <w:basedOn w:val="Standard"/>
    <w:next w:val="Standard"/>
    <w:link w:val="UntertitelZchn"/>
    <w:uiPriority w:val="11"/>
    <w:qFormat/>
    <w:rsid w:val="00F5492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54927"/>
    <w:rPr>
      <w:rFonts w:eastAsiaTheme="majorEastAsia" w:cstheme="majorBidi"/>
      <w:color w:val="595959" w:themeColor="text1" w:themeTint="A6"/>
      <w:spacing w:val="15"/>
      <w:kern w:val="2"/>
      <w:sz w:val="28"/>
      <w:szCs w:val="28"/>
      <w14:ligatures w14:val="standardContextual"/>
    </w:rPr>
  </w:style>
  <w:style w:type="paragraph" w:styleId="Zitat">
    <w:name w:val="Quote"/>
    <w:basedOn w:val="Standard"/>
    <w:next w:val="Standard"/>
    <w:link w:val="ZitatZchn"/>
    <w:uiPriority w:val="29"/>
    <w:qFormat/>
    <w:rsid w:val="00F54927"/>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54927"/>
    <w:rPr>
      <w:i/>
      <w:iCs/>
      <w:color w:val="404040" w:themeColor="text1" w:themeTint="BF"/>
      <w:kern w:val="2"/>
      <w:sz w:val="24"/>
      <w:szCs w:val="24"/>
      <w14:ligatures w14:val="standardContextual"/>
    </w:rPr>
  </w:style>
  <w:style w:type="paragraph" w:styleId="Listenabsatz">
    <w:name w:val="List Paragraph"/>
    <w:basedOn w:val="Standard"/>
    <w:uiPriority w:val="34"/>
    <w:qFormat/>
    <w:rsid w:val="00F54927"/>
    <w:pPr>
      <w:spacing w:after="0" w:line="240" w:lineRule="auto"/>
      <w:ind w:left="720"/>
      <w:contextualSpacing/>
    </w:pPr>
    <w:rPr>
      <w:rFonts w:eastAsiaTheme="minorHAnsi"/>
      <w:kern w:val="2"/>
      <w:sz w:val="24"/>
      <w:szCs w:val="24"/>
      <w:lang w:eastAsia="en-US"/>
      <w14:ligatures w14:val="standardContextual"/>
    </w:rPr>
  </w:style>
  <w:style w:type="character" w:styleId="IntensiveHervorhebung">
    <w:name w:val="Intense Emphasis"/>
    <w:basedOn w:val="Absatz-Standardschriftart"/>
    <w:uiPriority w:val="21"/>
    <w:qFormat/>
    <w:rsid w:val="00F54927"/>
    <w:rPr>
      <w:i/>
      <w:iCs/>
      <w:color w:val="365F91" w:themeColor="accent1" w:themeShade="BF"/>
    </w:rPr>
  </w:style>
  <w:style w:type="paragraph" w:styleId="IntensivesZitat">
    <w:name w:val="Intense Quote"/>
    <w:basedOn w:val="Standard"/>
    <w:next w:val="Standard"/>
    <w:link w:val="IntensivesZitatZchn"/>
    <w:uiPriority w:val="30"/>
    <w:qFormat/>
    <w:rsid w:val="00F5492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54927"/>
    <w:rPr>
      <w:i/>
      <w:iCs/>
      <w:color w:val="365F91" w:themeColor="accent1" w:themeShade="BF"/>
      <w:kern w:val="2"/>
      <w:sz w:val="24"/>
      <w:szCs w:val="24"/>
      <w14:ligatures w14:val="standardContextual"/>
    </w:rPr>
  </w:style>
  <w:style w:type="character" w:styleId="IntensiverVerweis">
    <w:name w:val="Intense Reference"/>
    <w:basedOn w:val="Absatz-Standardschriftart"/>
    <w:uiPriority w:val="32"/>
    <w:qFormat/>
    <w:rsid w:val="00F54927"/>
    <w:rPr>
      <w:b/>
      <w:bCs/>
      <w:smallCaps/>
      <w:color w:val="365F91" w:themeColor="accent1" w:themeShade="BF"/>
      <w:spacing w:val="5"/>
    </w:rPr>
  </w:style>
  <w:style w:type="character" w:styleId="Hyperlink">
    <w:name w:val="Hyperlink"/>
    <w:basedOn w:val="Absatz-Standardschriftart"/>
    <w:uiPriority w:val="99"/>
    <w:unhideWhenUsed/>
    <w:rsid w:val="00F54927"/>
    <w:rPr>
      <w:color w:val="0000FF" w:themeColor="hyperlink"/>
      <w:u w:val="single"/>
    </w:rPr>
  </w:style>
  <w:style w:type="character" w:styleId="NichtaufgelsteErwhnung">
    <w:name w:val="Unresolved Mention"/>
    <w:basedOn w:val="Absatz-Standardschriftart"/>
    <w:uiPriority w:val="99"/>
    <w:semiHidden/>
    <w:unhideWhenUsed/>
    <w:rsid w:val="00F54927"/>
    <w:rPr>
      <w:color w:val="605E5C"/>
      <w:shd w:val="clear" w:color="auto" w:fill="E1DFDD"/>
    </w:rPr>
  </w:style>
  <w:style w:type="paragraph" w:styleId="berarbeitung">
    <w:name w:val="Revision"/>
    <w:hidden/>
    <w:uiPriority w:val="99"/>
    <w:semiHidden/>
    <w:rsid w:val="00E063BF"/>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4" ma:contentTypeDescription="Ein neues Dokument erstellen." ma:contentTypeScope="" ma:versionID="2dfbea4ba7c84fae85cd44d25defecf5">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7df53f9728d28fcc67b659d3b06d393c"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AFYC7NJT7KP2-1905227610-1707105</_dlc_DocId>
    <_dlc_DocIdUrl xmlns="30f8d9ab-8048-4911-afe4-f0c444fa604b">
      <Url>https://eduversum.sharepoint.com/sites/Daten/_layouts/15/DocIdRedir.aspx?ID=AFYC7NJT7KP2-1905227610-1707105</Url>
      <Description>AFYC7NJT7KP2-1905227610-1707105</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7F883A-5E64-43A7-9C91-37F17B9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62300-8374-4ADC-880C-9A06881D087C}">
  <ds:schemaRefs>
    <ds:schemaRef ds:uri="http://www.w3.org/XML/1998/namespace"/>
    <ds:schemaRef ds:uri="http://schemas.microsoft.com/sharepoint/v4"/>
    <ds:schemaRef ds:uri="http://schemas.microsoft.com/office/2006/metadata/properties"/>
    <ds:schemaRef ds:uri="30f8d9ab-8048-4911-afe4-f0c444fa604b"/>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7a79e2bb-7aaf-4e2c-9539-3aa44b2e1991"/>
  </ds:schemaRefs>
</ds:datastoreItem>
</file>

<file path=customXml/itemProps3.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657FF8D5-2ECE-4FBE-8633-5EC0791EB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3</Pages>
  <Words>362</Words>
  <Characters>2282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Verena Arzmiller</cp:lastModifiedBy>
  <cp:revision>2</cp:revision>
  <cp:lastPrinted>2017-07-12T15:42:00Z</cp:lastPrinted>
  <dcterms:created xsi:type="dcterms:W3CDTF">2025-05-28T07:30:00Z</dcterms:created>
  <dcterms:modified xsi:type="dcterms:W3CDTF">2025-05-28T07:30:00Z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754f92b6-cfbc-491c-815d-5b48a7ee78c6</vt:lpwstr>
  </property>
  <property fmtid="{D5CDD505-2E9C-101B-9397-08002B2CF9AE}" pid="5" name="MediaServiceImageTags">
    <vt:lpwstr/>
  </property>
</Properties>
</file>