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690F" w14:textId="77777777" w:rsidR="00295A8F" w:rsidRPr="00EC55BD" w:rsidRDefault="00295A8F" w:rsidP="00295A8F">
      <w:pPr>
        <w:spacing w:before="120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Hier findet ihr Redemittel: So könnt ihr eure Meinung äußern und begründen. Ihr lernt auch, wie ihr Vorschläge macht.</w:t>
      </w:r>
    </w:p>
    <w:p w14:paraId="25881AD9" w14:textId="77777777" w:rsidR="00295A8F" w:rsidRPr="00EC55BD" w:rsidRDefault="00295A8F" w:rsidP="00295A8F">
      <w:pPr>
        <w:spacing w:before="40" w:after="40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EC55BD">
        <w:rPr>
          <w:rFonts w:ascii="Apple Color Emoji" w:eastAsia="Times New Roman" w:hAnsi="Apple Color Emoji" w:cs="Apple Color Emoji"/>
          <w:b/>
          <w:bCs/>
          <w:sz w:val="27"/>
          <w:szCs w:val="27"/>
        </w:rPr>
        <w:t>🗣️</w:t>
      </w:r>
      <w:r w:rsidRPr="00EC55BD">
        <w:rPr>
          <w:rFonts w:ascii="Calibri" w:eastAsia="Times New Roman" w:hAnsi="Calibri" w:cs="Calibri"/>
          <w:b/>
          <w:bCs/>
          <w:sz w:val="27"/>
          <w:szCs w:val="27"/>
        </w:rPr>
        <w:t xml:space="preserve"> Redemittel für die Meinungsäußerung und Begründung</w:t>
      </w:r>
    </w:p>
    <w:p w14:paraId="717ACBB9" w14:textId="77777777" w:rsidR="00295A8F" w:rsidRPr="00EC55BD" w:rsidRDefault="00295A8F" w:rsidP="00295A8F">
      <w:pPr>
        <w:numPr>
          <w:ilvl w:val="0"/>
          <w:numId w:val="2"/>
        </w:numPr>
        <w:spacing w:before="40" w:after="40" w:line="240" w:lineRule="auto"/>
        <w:rPr>
          <w:rFonts w:ascii="Calibri" w:eastAsia="Times New Roman" w:hAnsi="Calibri" w:cs="Calibri"/>
        </w:rPr>
      </w:pPr>
      <w:r w:rsidRPr="00EC55BD">
        <w:rPr>
          <w:rFonts w:ascii="Calibri" w:eastAsia="Times New Roman" w:hAnsi="Calibri" w:cs="Calibri"/>
        </w:rPr>
        <w:t>Ich finde, das ist gerecht / ungerecht, weil ...</w:t>
      </w:r>
    </w:p>
    <w:p w14:paraId="0EE670B2" w14:textId="77777777" w:rsidR="00295A8F" w:rsidRPr="00EC55BD" w:rsidRDefault="00295A8F" w:rsidP="00295A8F">
      <w:pPr>
        <w:numPr>
          <w:ilvl w:val="0"/>
          <w:numId w:val="2"/>
        </w:numPr>
        <w:spacing w:before="40" w:after="40" w:line="240" w:lineRule="auto"/>
        <w:rPr>
          <w:rFonts w:ascii="Calibri" w:eastAsia="Times New Roman" w:hAnsi="Calibri" w:cs="Calibri"/>
        </w:rPr>
      </w:pPr>
      <w:r w:rsidRPr="00EC55BD">
        <w:rPr>
          <w:rFonts w:ascii="Calibri" w:eastAsia="Times New Roman" w:hAnsi="Calibri" w:cs="Calibri"/>
        </w:rPr>
        <w:t>Meiner Meinung nach ist das unfair, weil ...</w:t>
      </w:r>
    </w:p>
    <w:p w14:paraId="397E1323" w14:textId="77777777" w:rsidR="00295A8F" w:rsidRPr="00EC55BD" w:rsidRDefault="00295A8F" w:rsidP="00295A8F">
      <w:pPr>
        <w:numPr>
          <w:ilvl w:val="0"/>
          <w:numId w:val="2"/>
        </w:numPr>
        <w:spacing w:before="40" w:after="40" w:line="240" w:lineRule="auto"/>
        <w:rPr>
          <w:rFonts w:ascii="Calibri" w:eastAsia="Times New Roman" w:hAnsi="Calibri" w:cs="Calibri"/>
        </w:rPr>
      </w:pPr>
      <w:r w:rsidRPr="00EC55BD">
        <w:rPr>
          <w:rFonts w:ascii="Calibri" w:eastAsia="Times New Roman" w:hAnsi="Calibri" w:cs="Calibri"/>
        </w:rPr>
        <w:t>Das ist fair, weil alle ... dürfen / bekommen / machen können.</w:t>
      </w:r>
    </w:p>
    <w:p w14:paraId="34B10194" w14:textId="77777777" w:rsidR="00295A8F" w:rsidRPr="00EC55BD" w:rsidRDefault="00295A8F" w:rsidP="00295A8F">
      <w:pPr>
        <w:numPr>
          <w:ilvl w:val="0"/>
          <w:numId w:val="2"/>
        </w:numPr>
        <w:spacing w:before="40" w:after="40" w:line="240" w:lineRule="auto"/>
        <w:rPr>
          <w:rFonts w:ascii="Calibri" w:eastAsia="Times New Roman" w:hAnsi="Calibri" w:cs="Calibri"/>
        </w:rPr>
      </w:pPr>
      <w:r w:rsidRPr="00EC55BD">
        <w:rPr>
          <w:rFonts w:ascii="Calibri" w:eastAsia="Times New Roman" w:hAnsi="Calibri" w:cs="Calibri"/>
        </w:rPr>
        <w:t>Das ist nicht fair, weil nur ... dürfen / bekommen / machen können.</w:t>
      </w:r>
    </w:p>
    <w:p w14:paraId="059658C5" w14:textId="77777777" w:rsidR="00295A8F" w:rsidRPr="00EC55BD" w:rsidRDefault="00295A8F" w:rsidP="00295A8F">
      <w:pPr>
        <w:numPr>
          <w:ilvl w:val="0"/>
          <w:numId w:val="2"/>
        </w:numPr>
        <w:spacing w:before="40" w:after="40" w:line="240" w:lineRule="auto"/>
        <w:rPr>
          <w:rFonts w:ascii="Calibri" w:eastAsia="Times New Roman" w:hAnsi="Calibri" w:cs="Calibri"/>
        </w:rPr>
      </w:pPr>
      <w:r w:rsidRPr="00EC55BD">
        <w:rPr>
          <w:rFonts w:ascii="Calibri" w:eastAsia="Times New Roman" w:hAnsi="Calibri" w:cs="Calibri"/>
        </w:rPr>
        <w:t>Ich denke, alle sollten ... dürfen.</w:t>
      </w:r>
    </w:p>
    <w:p w14:paraId="73D83469" w14:textId="77777777" w:rsidR="00295A8F" w:rsidRPr="00EC55BD" w:rsidRDefault="00295A8F" w:rsidP="00295A8F">
      <w:pPr>
        <w:numPr>
          <w:ilvl w:val="0"/>
          <w:numId w:val="2"/>
        </w:numPr>
        <w:spacing w:before="40" w:after="40" w:line="240" w:lineRule="auto"/>
        <w:ind w:left="714" w:hanging="357"/>
        <w:rPr>
          <w:rFonts w:ascii="Calibri" w:eastAsia="Times New Roman" w:hAnsi="Calibri" w:cs="Calibri"/>
        </w:rPr>
      </w:pPr>
      <w:r w:rsidRPr="00EC55BD">
        <w:rPr>
          <w:rFonts w:ascii="Calibri" w:eastAsia="Times New Roman" w:hAnsi="Calibri" w:cs="Calibri"/>
        </w:rPr>
        <w:t>Für mich ist wichtig, dass ...</w:t>
      </w:r>
    </w:p>
    <w:p w14:paraId="485F9ED9" w14:textId="77777777" w:rsidR="00295A8F" w:rsidRDefault="00295A8F" w:rsidP="00295A8F">
      <w:pPr>
        <w:numPr>
          <w:ilvl w:val="0"/>
          <w:numId w:val="2"/>
        </w:numPr>
        <w:spacing w:before="40" w:after="40" w:line="240" w:lineRule="auto"/>
        <w:ind w:left="714" w:hanging="357"/>
        <w:rPr>
          <w:rFonts w:ascii="Calibri" w:eastAsia="Times New Roman" w:hAnsi="Calibri" w:cs="Calibri"/>
        </w:rPr>
      </w:pPr>
      <w:r w:rsidRPr="00EC55BD">
        <w:rPr>
          <w:rFonts w:ascii="Calibri" w:eastAsia="Times New Roman" w:hAnsi="Calibri" w:cs="Calibri"/>
        </w:rPr>
        <w:t xml:space="preserve">Wenn ich das sehe, denke ich </w:t>
      </w:r>
      <w:r>
        <w:rPr>
          <w:rFonts w:ascii="Calibri" w:eastAsia="Times New Roman" w:hAnsi="Calibri" w:cs="Calibri"/>
        </w:rPr>
        <w:t xml:space="preserve">an </w:t>
      </w:r>
      <w:r w:rsidRPr="00EC55BD">
        <w:rPr>
          <w:rFonts w:ascii="Calibri" w:eastAsia="Times New Roman" w:hAnsi="Calibri" w:cs="Calibri"/>
        </w:rPr>
        <w:t>...</w:t>
      </w:r>
    </w:p>
    <w:p w14:paraId="175DCAAB" w14:textId="77777777" w:rsidR="00295A8F" w:rsidRPr="00EC55BD" w:rsidRDefault="00295A8F" w:rsidP="00295A8F">
      <w:pPr>
        <w:spacing w:before="40" w:after="40"/>
        <w:rPr>
          <w:rFonts w:ascii="Calibri" w:eastAsia="Times New Roman" w:hAnsi="Calibri" w:cs="Calibri"/>
        </w:rPr>
      </w:pPr>
    </w:p>
    <w:p w14:paraId="0434C1D0" w14:textId="77777777" w:rsidR="00295A8F" w:rsidRPr="00EC55BD" w:rsidRDefault="00295A8F" w:rsidP="00295A8F">
      <w:pPr>
        <w:spacing w:before="40" w:after="40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EC55BD">
        <w:rPr>
          <w:rFonts w:ascii="Apple Color Emoji" w:eastAsia="Times New Roman" w:hAnsi="Apple Color Emoji" w:cs="Apple Color Emoji"/>
          <w:b/>
          <w:bCs/>
          <w:sz w:val="27"/>
          <w:szCs w:val="27"/>
        </w:rPr>
        <w:t>🤝</w:t>
      </w:r>
      <w:r w:rsidRPr="00EC55BD">
        <w:rPr>
          <w:rFonts w:ascii="Calibri" w:eastAsia="Times New Roman" w:hAnsi="Calibri" w:cs="Calibri"/>
          <w:b/>
          <w:bCs/>
          <w:sz w:val="27"/>
          <w:szCs w:val="27"/>
        </w:rPr>
        <w:t xml:space="preserve"> Redemittel für Vorschläge </w:t>
      </w:r>
    </w:p>
    <w:p w14:paraId="76FC0B2C" w14:textId="77777777" w:rsidR="00295A8F" w:rsidRPr="00EC55BD" w:rsidRDefault="00295A8F" w:rsidP="00295A8F">
      <w:pPr>
        <w:numPr>
          <w:ilvl w:val="0"/>
          <w:numId w:val="3"/>
        </w:numPr>
        <w:spacing w:before="40" w:after="40" w:line="240" w:lineRule="auto"/>
        <w:ind w:left="714" w:hanging="357"/>
        <w:rPr>
          <w:rFonts w:ascii="Calibri" w:eastAsia="Times New Roman" w:hAnsi="Calibri" w:cs="Calibri"/>
        </w:rPr>
      </w:pPr>
      <w:r w:rsidRPr="00EC55BD">
        <w:rPr>
          <w:rFonts w:ascii="Calibri" w:eastAsia="Times New Roman" w:hAnsi="Calibri" w:cs="Calibri"/>
        </w:rPr>
        <w:t>Man könnte ...</w:t>
      </w:r>
    </w:p>
    <w:p w14:paraId="3E45832E" w14:textId="77777777" w:rsidR="00295A8F" w:rsidRPr="00EC55BD" w:rsidRDefault="00295A8F" w:rsidP="00295A8F">
      <w:pPr>
        <w:numPr>
          <w:ilvl w:val="0"/>
          <w:numId w:val="3"/>
        </w:numPr>
        <w:spacing w:before="40" w:after="40" w:line="240" w:lineRule="auto"/>
        <w:ind w:left="714" w:hanging="357"/>
        <w:rPr>
          <w:rFonts w:ascii="Calibri" w:eastAsia="Times New Roman" w:hAnsi="Calibri" w:cs="Calibri"/>
        </w:rPr>
      </w:pPr>
      <w:r w:rsidRPr="00EC55BD">
        <w:rPr>
          <w:rFonts w:ascii="Calibri" w:eastAsia="Times New Roman" w:hAnsi="Calibri" w:cs="Calibri"/>
        </w:rPr>
        <w:t>Es wäre besser, wenn ...</w:t>
      </w:r>
    </w:p>
    <w:p w14:paraId="0BC660A5" w14:textId="77777777" w:rsidR="00295A8F" w:rsidRPr="00EC55BD" w:rsidRDefault="00295A8F" w:rsidP="00295A8F">
      <w:pPr>
        <w:numPr>
          <w:ilvl w:val="0"/>
          <w:numId w:val="3"/>
        </w:numPr>
        <w:spacing w:before="40" w:after="40" w:line="240" w:lineRule="auto"/>
        <w:rPr>
          <w:rFonts w:ascii="Calibri" w:eastAsia="Times New Roman" w:hAnsi="Calibri" w:cs="Calibri"/>
        </w:rPr>
      </w:pPr>
      <w:r w:rsidRPr="00EC55BD">
        <w:rPr>
          <w:rFonts w:ascii="Calibri" w:eastAsia="Times New Roman" w:hAnsi="Calibri" w:cs="Calibri"/>
        </w:rPr>
        <w:t xml:space="preserve">Die Schule / </w:t>
      </w:r>
      <w:r>
        <w:rPr>
          <w:rFonts w:ascii="Calibri" w:eastAsia="Times New Roman" w:hAnsi="Calibri" w:cs="Calibri"/>
        </w:rPr>
        <w:t xml:space="preserve">Die </w:t>
      </w:r>
      <w:r w:rsidRPr="00EC55BD">
        <w:rPr>
          <w:rFonts w:ascii="Calibri" w:eastAsia="Times New Roman" w:hAnsi="Calibri" w:cs="Calibri"/>
        </w:rPr>
        <w:t xml:space="preserve">Lehrerin / </w:t>
      </w:r>
      <w:r>
        <w:rPr>
          <w:rFonts w:ascii="Calibri" w:eastAsia="Times New Roman" w:hAnsi="Calibri" w:cs="Calibri"/>
        </w:rPr>
        <w:t xml:space="preserve">Der </w:t>
      </w:r>
      <w:r w:rsidRPr="00EC55BD">
        <w:rPr>
          <w:rFonts w:ascii="Calibri" w:eastAsia="Times New Roman" w:hAnsi="Calibri" w:cs="Calibri"/>
        </w:rPr>
        <w:t>Lehrer sollte ...</w:t>
      </w:r>
    </w:p>
    <w:p w14:paraId="547640C1" w14:textId="77777777" w:rsidR="00295A8F" w:rsidRPr="00EC55BD" w:rsidRDefault="00295A8F" w:rsidP="00295A8F">
      <w:pPr>
        <w:numPr>
          <w:ilvl w:val="0"/>
          <w:numId w:val="3"/>
        </w:numPr>
        <w:spacing w:before="40" w:after="40" w:line="240" w:lineRule="auto"/>
        <w:rPr>
          <w:rFonts w:ascii="Calibri" w:eastAsia="Times New Roman" w:hAnsi="Calibri" w:cs="Calibri"/>
        </w:rPr>
      </w:pPr>
      <w:r w:rsidRPr="00EC55BD">
        <w:rPr>
          <w:rFonts w:ascii="Calibri" w:eastAsia="Times New Roman" w:hAnsi="Calibri" w:cs="Calibri"/>
        </w:rPr>
        <w:t>Alle Menschen sollten ...</w:t>
      </w:r>
    </w:p>
    <w:p w14:paraId="579F0966" w14:textId="77777777" w:rsidR="00295A8F" w:rsidRPr="00EC55BD" w:rsidRDefault="00295A8F" w:rsidP="00295A8F">
      <w:pPr>
        <w:numPr>
          <w:ilvl w:val="0"/>
          <w:numId w:val="3"/>
        </w:numPr>
        <w:spacing w:before="40" w:after="40" w:line="240" w:lineRule="auto"/>
        <w:ind w:left="714" w:hanging="357"/>
        <w:rPr>
          <w:rFonts w:ascii="Calibri" w:eastAsia="Times New Roman" w:hAnsi="Calibri" w:cs="Calibri"/>
        </w:rPr>
      </w:pPr>
      <w:r w:rsidRPr="00EC55BD">
        <w:rPr>
          <w:rFonts w:ascii="Calibri" w:eastAsia="Times New Roman" w:hAnsi="Calibri" w:cs="Calibri"/>
        </w:rPr>
        <w:t>Vielleicht kann man ... machen.</w:t>
      </w:r>
    </w:p>
    <w:p w14:paraId="0B386D5E" w14:textId="77777777" w:rsidR="00295A8F" w:rsidRDefault="00295A8F" w:rsidP="00295A8F">
      <w:pPr>
        <w:numPr>
          <w:ilvl w:val="0"/>
          <w:numId w:val="3"/>
        </w:numPr>
        <w:spacing w:before="40" w:after="40" w:line="240" w:lineRule="auto"/>
        <w:ind w:left="714" w:hanging="357"/>
        <w:rPr>
          <w:rFonts w:ascii="Calibri" w:eastAsia="Times New Roman" w:hAnsi="Calibri" w:cs="Calibri"/>
        </w:rPr>
      </w:pPr>
      <w:r w:rsidRPr="00EC55BD">
        <w:rPr>
          <w:rFonts w:ascii="Calibri" w:eastAsia="Times New Roman" w:hAnsi="Calibri" w:cs="Calibri"/>
        </w:rPr>
        <w:t>Eine Lösung ist, dass ...</w:t>
      </w:r>
    </w:p>
    <w:p w14:paraId="0EC8646D" w14:textId="77777777" w:rsidR="00295A8F" w:rsidRPr="00EC55BD" w:rsidRDefault="00295A8F" w:rsidP="00295A8F">
      <w:pPr>
        <w:spacing w:before="40" w:after="40"/>
        <w:ind w:left="714"/>
        <w:rPr>
          <w:rFonts w:ascii="Calibri" w:eastAsia="Times New Roman" w:hAnsi="Calibri" w:cs="Calibri"/>
        </w:rPr>
      </w:pPr>
    </w:p>
    <w:p w14:paraId="38C162B2" w14:textId="77777777" w:rsidR="00295A8F" w:rsidRPr="00EC55BD" w:rsidRDefault="00295A8F" w:rsidP="00295A8F">
      <w:pPr>
        <w:spacing w:before="40" w:after="40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EC55BD">
        <w:rPr>
          <w:rFonts w:ascii="Apple Color Emoji" w:eastAsia="Times New Roman" w:hAnsi="Apple Color Emoji" w:cs="Apple Color Emoji"/>
          <w:b/>
          <w:bCs/>
          <w:sz w:val="27"/>
          <w:szCs w:val="27"/>
        </w:rPr>
        <w:t>🧩</w:t>
      </w:r>
      <w:r w:rsidRPr="00EC55BD">
        <w:rPr>
          <w:rFonts w:ascii="Calibri" w:eastAsia="Times New Roman" w:hAnsi="Calibri" w:cs="Calibri"/>
          <w:b/>
          <w:bCs/>
          <w:sz w:val="27"/>
          <w:szCs w:val="27"/>
        </w:rPr>
        <w:t xml:space="preserve"> Sprachhilfen für Wenn-Sätze </w:t>
      </w:r>
    </w:p>
    <w:p w14:paraId="6DF409DF" w14:textId="77777777" w:rsidR="00295A8F" w:rsidRPr="00EC55BD" w:rsidRDefault="00295A8F" w:rsidP="00295A8F">
      <w:pPr>
        <w:numPr>
          <w:ilvl w:val="0"/>
          <w:numId w:val="4"/>
        </w:numPr>
        <w:spacing w:before="40" w:after="40" w:line="240" w:lineRule="auto"/>
        <w:rPr>
          <w:rFonts w:ascii="Calibri" w:eastAsia="Times New Roman" w:hAnsi="Calibri" w:cs="Calibri"/>
        </w:rPr>
      </w:pPr>
      <w:r w:rsidRPr="00EC55BD">
        <w:rPr>
          <w:rFonts w:ascii="Calibri" w:eastAsia="Times New Roman" w:hAnsi="Calibri" w:cs="Calibri"/>
        </w:rPr>
        <w:t xml:space="preserve">Wenn jemand kein Geld hat, (dann) </w:t>
      </w:r>
      <w:r w:rsidRPr="00A92B56">
        <w:rPr>
          <w:rFonts w:ascii="Calibri" w:eastAsia="Times New Roman" w:hAnsi="Calibri" w:cs="Calibri"/>
          <w:b/>
        </w:rPr>
        <w:t>kann</w:t>
      </w:r>
      <w:r>
        <w:rPr>
          <w:rFonts w:ascii="Calibri" w:eastAsia="Times New Roman" w:hAnsi="Calibri" w:cs="Calibri"/>
        </w:rPr>
        <w:t xml:space="preserve"> er oft keine Bücher </w:t>
      </w:r>
      <w:r w:rsidRPr="00A92B56">
        <w:rPr>
          <w:rFonts w:ascii="Calibri" w:eastAsia="Times New Roman" w:hAnsi="Calibri" w:cs="Calibri"/>
          <w:b/>
        </w:rPr>
        <w:t>kaufen</w:t>
      </w:r>
      <w:r>
        <w:rPr>
          <w:rFonts w:ascii="Calibri" w:eastAsia="Times New Roman" w:hAnsi="Calibri" w:cs="Calibri"/>
        </w:rPr>
        <w:t>.</w:t>
      </w:r>
    </w:p>
    <w:p w14:paraId="462BAD97" w14:textId="77777777" w:rsidR="00295A8F" w:rsidRPr="00EC55BD" w:rsidRDefault="00295A8F" w:rsidP="00295A8F">
      <w:pPr>
        <w:numPr>
          <w:ilvl w:val="0"/>
          <w:numId w:val="4"/>
        </w:numPr>
        <w:spacing w:before="40" w:after="40" w:line="240" w:lineRule="auto"/>
        <w:rPr>
          <w:rFonts w:ascii="Calibri" w:eastAsia="Times New Roman" w:hAnsi="Calibri" w:cs="Calibri"/>
        </w:rPr>
      </w:pPr>
      <w:r w:rsidRPr="00EC55BD">
        <w:rPr>
          <w:rFonts w:ascii="Calibri" w:eastAsia="Times New Roman" w:hAnsi="Calibri" w:cs="Calibri"/>
        </w:rPr>
        <w:t>Wenn ein Kind im Rollstuhl ist, (dann) ...</w:t>
      </w:r>
    </w:p>
    <w:p w14:paraId="14AF642F" w14:textId="77777777" w:rsidR="00295A8F" w:rsidRDefault="00295A8F" w:rsidP="00295A8F">
      <w:pPr>
        <w:numPr>
          <w:ilvl w:val="0"/>
          <w:numId w:val="4"/>
        </w:numPr>
        <w:spacing w:before="40" w:after="40" w:line="240" w:lineRule="auto"/>
        <w:rPr>
          <w:rFonts w:ascii="Calibri" w:eastAsia="Times New Roman" w:hAnsi="Calibri" w:cs="Calibri"/>
        </w:rPr>
      </w:pPr>
      <w:r w:rsidRPr="00EC55BD">
        <w:rPr>
          <w:rFonts w:ascii="Calibri" w:eastAsia="Times New Roman" w:hAnsi="Calibri" w:cs="Calibri"/>
        </w:rPr>
        <w:t>Wenn jemand schlecht Deutsch spricht, ...</w:t>
      </w:r>
    </w:p>
    <w:p w14:paraId="27A308E3" w14:textId="47197A89" w:rsidR="00295A8F" w:rsidRDefault="00295A8F" w:rsidP="00295A8F">
      <w:pPr>
        <w:spacing w:before="40" w:after="40"/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br w:type="page"/>
      </w:r>
    </w:p>
    <w:p w14:paraId="591CC600" w14:textId="77777777" w:rsidR="00295A8F" w:rsidRDefault="00295A8F" w:rsidP="00295A8F">
      <w:pPr>
        <w:pStyle w:val="LMMABAUFGABE"/>
        <w:rPr>
          <w:color w:val="00889B"/>
        </w:rPr>
      </w:pPr>
    </w:p>
    <w:p w14:paraId="245D8A5D" w14:textId="0603C156" w:rsidR="00295A8F" w:rsidRDefault="00295A8F" w:rsidP="00295A8F">
      <w:pPr>
        <w:pStyle w:val="LMMABAUFGABE"/>
        <w:rPr>
          <w:rFonts w:ascii="Calibri" w:hAnsi="Calibri" w:cs="Calibri"/>
        </w:rPr>
      </w:pPr>
      <w:r w:rsidRPr="00E063BF">
        <w:rPr>
          <w:color w:val="00889B"/>
        </w:rPr>
        <w:t>Aufgabe</w:t>
      </w:r>
    </w:p>
    <w:p w14:paraId="6047DAAF" w14:textId="77777777" w:rsidR="00295A8F" w:rsidRDefault="00295A8F" w:rsidP="00295A8F">
      <w:pPr>
        <w:rPr>
          <w:rFonts w:ascii="Calibri" w:hAnsi="Calibri" w:cs="Calibri"/>
        </w:rPr>
      </w:pPr>
      <w:r>
        <w:rPr>
          <w:rFonts w:ascii="Calibri" w:hAnsi="Calibri" w:cs="Calibri"/>
        </w:rPr>
        <w:t>Hier kannst du üben: Reagiere auf die folgende Situation. Schreibe einen Satz. Nutze die Redemittel.</w:t>
      </w:r>
    </w:p>
    <w:p w14:paraId="3F9D5633" w14:textId="77777777" w:rsidR="00295A8F" w:rsidRDefault="00295A8F" w:rsidP="00295A8F">
      <w:pPr>
        <w:rPr>
          <w:rFonts w:ascii="Calibri" w:hAnsi="Calibri" w:cs="Calibri"/>
        </w:rPr>
      </w:pPr>
    </w:p>
    <w:p w14:paraId="1200A837" w14:textId="77777777" w:rsidR="00295A8F" w:rsidRDefault="00295A8F" w:rsidP="00295A8F">
      <w:pPr>
        <w:pStyle w:val="Listenabsatz"/>
        <w:numPr>
          <w:ilvl w:val="0"/>
          <w:numId w:val="5"/>
        </w:num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Paul</w:t>
      </w:r>
      <w:r w:rsidRPr="0081364D">
        <w:rPr>
          <w:rFonts w:ascii="Calibri" w:hAnsi="Calibri" w:cs="Calibri"/>
          <w:i/>
          <w:iCs/>
        </w:rPr>
        <w:t xml:space="preserve"> möchte abends Computer spielen. Die Eltern erlauben es nicht.</w:t>
      </w:r>
    </w:p>
    <w:p w14:paraId="3E41F69C" w14:textId="65A51971" w:rsidR="00295A8F" w:rsidRDefault="00295A8F" w:rsidP="00295A8F">
      <w:pPr>
        <w:pStyle w:val="Listenabsatz"/>
        <w:ind w:left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FA032C" w14:textId="77777777" w:rsidR="00295A8F" w:rsidRDefault="00295A8F" w:rsidP="00295A8F">
      <w:pPr>
        <w:pStyle w:val="Listenabsatz"/>
        <w:ind w:left="0"/>
        <w:rPr>
          <w:rFonts w:ascii="Calibri" w:hAnsi="Calibri" w:cs="Calibri"/>
          <w:i/>
          <w:iCs/>
        </w:rPr>
      </w:pPr>
    </w:p>
    <w:p w14:paraId="039E9418" w14:textId="77777777" w:rsidR="00295A8F" w:rsidRDefault="00295A8F" w:rsidP="00295A8F">
      <w:pPr>
        <w:pStyle w:val="Listenabsatz"/>
        <w:rPr>
          <w:rFonts w:ascii="Calibri" w:hAnsi="Calibri" w:cs="Calibri"/>
          <w:i/>
          <w:iCs/>
        </w:rPr>
      </w:pPr>
    </w:p>
    <w:p w14:paraId="75A412E4" w14:textId="77777777" w:rsidR="00295A8F" w:rsidRDefault="00295A8F" w:rsidP="00295A8F">
      <w:pPr>
        <w:pStyle w:val="Listenabsatz"/>
        <w:numPr>
          <w:ilvl w:val="0"/>
          <w:numId w:val="5"/>
        </w:num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Eva muss die Spülmaschine ausräumen. Sie macht es nicht, weil sie keine Lust hat. </w:t>
      </w:r>
    </w:p>
    <w:p w14:paraId="32759B2E" w14:textId="07DECA25" w:rsidR="00295A8F" w:rsidRPr="00813709" w:rsidRDefault="00295A8F" w:rsidP="00295A8F">
      <w:pPr>
        <w:rPr>
          <w:rFonts w:ascii="Calibri" w:hAnsi="Calibri" w:cs="Calibri"/>
          <w:i/>
          <w:iCs/>
        </w:rPr>
      </w:pPr>
      <w:r w:rsidRPr="00813709">
        <w:rPr>
          <w:rFonts w:ascii="Calibri" w:hAnsi="Calibri" w:cs="Calibri"/>
          <w:i/>
          <w:iCs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i/>
          <w:iCs/>
        </w:rPr>
        <w:t>____________________________________________________________</w:t>
      </w:r>
    </w:p>
    <w:p w14:paraId="64CF1258" w14:textId="77777777" w:rsidR="00295A8F" w:rsidRDefault="00295A8F" w:rsidP="00295A8F">
      <w:pPr>
        <w:pStyle w:val="Listenabsatz"/>
        <w:rPr>
          <w:rFonts w:ascii="Calibri" w:hAnsi="Calibri" w:cs="Calibri"/>
          <w:i/>
          <w:iCs/>
        </w:rPr>
      </w:pPr>
    </w:p>
    <w:p w14:paraId="76FFA39D" w14:textId="77777777" w:rsidR="00295A8F" w:rsidRDefault="00295A8F" w:rsidP="00295A8F">
      <w:pPr>
        <w:pStyle w:val="Listenabsatz"/>
        <w:numPr>
          <w:ilvl w:val="0"/>
          <w:numId w:val="5"/>
        </w:num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Ada muss am Nachmittag immer auf ihre kleine Schwester aufpassen. Sie darf keine Freunde treffen.</w:t>
      </w:r>
    </w:p>
    <w:p w14:paraId="4834C295" w14:textId="3F751CED" w:rsidR="00295A8F" w:rsidRPr="00A92B56" w:rsidRDefault="00295A8F" w:rsidP="00295A8F">
      <w:pPr>
        <w:rPr>
          <w:rFonts w:ascii="Calibri" w:hAnsi="Calibri" w:cs="Calibri"/>
          <w:i/>
          <w:iCs/>
        </w:rPr>
      </w:pPr>
      <w:r w:rsidRPr="00813709">
        <w:rPr>
          <w:rFonts w:ascii="Calibri" w:hAnsi="Calibri" w:cs="Calibri"/>
          <w:i/>
          <w:iCs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i/>
          <w:iCs/>
        </w:rPr>
        <w:t>____________________________________________________________</w:t>
      </w:r>
    </w:p>
    <w:p w14:paraId="4115120E" w14:textId="77777777" w:rsidR="00B62123" w:rsidRPr="00E063BF" w:rsidRDefault="00B62123" w:rsidP="00FF363C"/>
    <w:sectPr w:rsidR="00B62123" w:rsidRPr="00E063BF" w:rsidSect="00E063B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2396" w14:textId="77777777" w:rsidR="00F54927" w:rsidRDefault="00F54927" w:rsidP="00F54927">
      <w:pPr>
        <w:spacing w:after="0" w:line="240" w:lineRule="auto"/>
      </w:pPr>
      <w:r>
        <w:separator/>
      </w:r>
    </w:p>
  </w:endnote>
  <w:endnote w:type="continuationSeparator" w:id="0">
    <w:p w14:paraId="3F77C895" w14:textId="77777777" w:rsidR="00F54927" w:rsidRDefault="00F54927" w:rsidP="00F54927">
      <w:pPr>
        <w:spacing w:after="0" w:line="240" w:lineRule="auto"/>
      </w:pPr>
      <w:r>
        <w:continuationSeparator/>
      </w:r>
    </w:p>
  </w:endnote>
  <w:endnote w:type="continuationNotice" w:id="1">
    <w:p w14:paraId="56240302" w14:textId="77777777" w:rsidR="00F54927" w:rsidRDefault="00F54927" w:rsidP="00F54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2"/>
      <w:gridCol w:w="3249"/>
      <w:gridCol w:w="3241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592F06D1" w:rsidR="000829E3" w:rsidRPr="007E50E4" w:rsidRDefault="00ED0565" w:rsidP="00887E55">
          <w:pPr>
            <w:pStyle w:val="Fuzeile"/>
            <w:jc w:val="right"/>
            <w:rPr>
              <w:color w:val="00889B"/>
            </w:rPr>
          </w:pPr>
          <w:r w:rsidRPr="00ED0565">
            <w:rPr>
              <w:color w:val="00889B"/>
            </w:rPr>
            <w:fldChar w:fldCharType="begin"/>
          </w:r>
          <w:r w:rsidRPr="00ED0565">
            <w:rPr>
              <w:color w:val="00889B"/>
            </w:rPr>
            <w:instrText>PAGE   \* MERGEFORMAT</w:instrText>
          </w:r>
          <w:r w:rsidRPr="00ED0565">
            <w:rPr>
              <w:color w:val="00889B"/>
            </w:rPr>
            <w:fldChar w:fldCharType="separate"/>
          </w:r>
          <w:r w:rsidRPr="00ED0565">
            <w:rPr>
              <w:color w:val="00889B"/>
            </w:rPr>
            <w:t>1</w:t>
          </w:r>
          <w:r w:rsidRPr="00ED0565">
            <w:rPr>
              <w:color w:val="00889B"/>
            </w:rPr>
            <w:fldChar w:fldCharType="end"/>
          </w:r>
        </w:p>
      </w:tc>
    </w:tr>
  </w:tbl>
  <w:p w14:paraId="1C2091A0" w14:textId="77777777" w:rsidR="00D9267A" w:rsidRPr="00E063BF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E063BF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28E0" w14:textId="77777777" w:rsidR="00F54927" w:rsidRDefault="00F54927" w:rsidP="00F54927">
      <w:pPr>
        <w:spacing w:after="0" w:line="240" w:lineRule="auto"/>
      </w:pPr>
      <w:r>
        <w:separator/>
      </w:r>
    </w:p>
  </w:footnote>
  <w:footnote w:type="continuationSeparator" w:id="0">
    <w:p w14:paraId="7D794B36" w14:textId="77777777" w:rsidR="00F54927" w:rsidRDefault="00F54927" w:rsidP="00F54927">
      <w:pPr>
        <w:spacing w:after="0" w:line="240" w:lineRule="auto"/>
      </w:pPr>
      <w:r>
        <w:continuationSeparator/>
      </w:r>
    </w:p>
  </w:footnote>
  <w:footnote w:type="continuationNotice" w:id="1">
    <w:p w14:paraId="71FF8EC1" w14:textId="77777777" w:rsidR="00F54927" w:rsidRDefault="00F54927" w:rsidP="00F54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6A12A44B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4E8BF39F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9E513F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3</w:t>
                          </w:r>
                          <w:r w:rsidR="00006C15" w:rsidRPr="00006C15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-Einstieg I</w:t>
                          </w:r>
                          <w:r w:rsidR="00006C15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4E8BF39F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9E513F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3</w:t>
                    </w:r>
                    <w:r w:rsidR="00006C15" w:rsidRPr="00006C15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-Einstieg I</w:t>
                    </w:r>
                    <w:r w:rsidR="00006C15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I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Pr="00E063BF" w:rsidRDefault="00995000" w:rsidP="00E063BF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A0412"/>
    <w:multiLevelType w:val="hybridMultilevel"/>
    <w:tmpl w:val="28E65C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43399"/>
    <w:multiLevelType w:val="multilevel"/>
    <w:tmpl w:val="537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71B42"/>
    <w:multiLevelType w:val="multilevel"/>
    <w:tmpl w:val="BE3E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91890"/>
    <w:multiLevelType w:val="multilevel"/>
    <w:tmpl w:val="22F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527700">
    <w:abstractNumId w:val="3"/>
  </w:num>
  <w:num w:numId="2" w16cid:durableId="1228343711">
    <w:abstractNumId w:val="4"/>
  </w:num>
  <w:num w:numId="3" w16cid:durableId="1130055135">
    <w:abstractNumId w:val="2"/>
  </w:num>
  <w:num w:numId="4" w16cid:durableId="147137147">
    <w:abstractNumId w:val="1"/>
  </w:num>
  <w:num w:numId="5" w16cid:durableId="2309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06C15"/>
    <w:rsid w:val="00036CFF"/>
    <w:rsid w:val="000514DE"/>
    <w:rsid w:val="000829E3"/>
    <w:rsid w:val="000C3E7C"/>
    <w:rsid w:val="000E486E"/>
    <w:rsid w:val="000E50E9"/>
    <w:rsid w:val="0011787F"/>
    <w:rsid w:val="001533AC"/>
    <w:rsid w:val="001A5DF1"/>
    <w:rsid w:val="00244A31"/>
    <w:rsid w:val="00264353"/>
    <w:rsid w:val="00267FDA"/>
    <w:rsid w:val="00295A8F"/>
    <w:rsid w:val="002D5738"/>
    <w:rsid w:val="00313C18"/>
    <w:rsid w:val="00433401"/>
    <w:rsid w:val="004344EC"/>
    <w:rsid w:val="0043640D"/>
    <w:rsid w:val="0048518C"/>
    <w:rsid w:val="004F0C8C"/>
    <w:rsid w:val="00505E76"/>
    <w:rsid w:val="00541A8D"/>
    <w:rsid w:val="00543DD4"/>
    <w:rsid w:val="00554F2E"/>
    <w:rsid w:val="00570FDD"/>
    <w:rsid w:val="00593328"/>
    <w:rsid w:val="005A0BFA"/>
    <w:rsid w:val="005D77BB"/>
    <w:rsid w:val="006601A8"/>
    <w:rsid w:val="00684C8E"/>
    <w:rsid w:val="006D36E2"/>
    <w:rsid w:val="006E639C"/>
    <w:rsid w:val="00701561"/>
    <w:rsid w:val="007026F4"/>
    <w:rsid w:val="007068DA"/>
    <w:rsid w:val="00762B50"/>
    <w:rsid w:val="007E44A6"/>
    <w:rsid w:val="007E50E4"/>
    <w:rsid w:val="008020E0"/>
    <w:rsid w:val="008578C7"/>
    <w:rsid w:val="0086526F"/>
    <w:rsid w:val="008C62DB"/>
    <w:rsid w:val="008E3200"/>
    <w:rsid w:val="0091187F"/>
    <w:rsid w:val="0098515D"/>
    <w:rsid w:val="00995000"/>
    <w:rsid w:val="009D0C05"/>
    <w:rsid w:val="009E513F"/>
    <w:rsid w:val="009F2132"/>
    <w:rsid w:val="00A30972"/>
    <w:rsid w:val="00A36580"/>
    <w:rsid w:val="00AB6E94"/>
    <w:rsid w:val="00B2615C"/>
    <w:rsid w:val="00B36AA0"/>
    <w:rsid w:val="00B62123"/>
    <w:rsid w:val="00BC00F1"/>
    <w:rsid w:val="00BC0865"/>
    <w:rsid w:val="00C83C28"/>
    <w:rsid w:val="00CB586C"/>
    <w:rsid w:val="00D142C5"/>
    <w:rsid w:val="00D3442B"/>
    <w:rsid w:val="00D37309"/>
    <w:rsid w:val="00D8071A"/>
    <w:rsid w:val="00D866F4"/>
    <w:rsid w:val="00D9267A"/>
    <w:rsid w:val="00DA6601"/>
    <w:rsid w:val="00DB1C2D"/>
    <w:rsid w:val="00DD5ADC"/>
    <w:rsid w:val="00E025AA"/>
    <w:rsid w:val="00E063BF"/>
    <w:rsid w:val="00E2059B"/>
    <w:rsid w:val="00E431F0"/>
    <w:rsid w:val="00E447D4"/>
    <w:rsid w:val="00E44EED"/>
    <w:rsid w:val="00E82176"/>
    <w:rsid w:val="00E822D4"/>
    <w:rsid w:val="00ED0565"/>
    <w:rsid w:val="00ED5A20"/>
    <w:rsid w:val="00F21166"/>
    <w:rsid w:val="00F54927"/>
    <w:rsid w:val="00F669E9"/>
    <w:rsid w:val="00FC3482"/>
    <w:rsid w:val="00FD57DE"/>
    <w:rsid w:val="00FE76FD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4927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492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492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492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492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492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492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492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492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492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49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F549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4927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4927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492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492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492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492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492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492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492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F54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5492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4927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492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Zitat">
    <w:name w:val="Quote"/>
    <w:basedOn w:val="Standard"/>
    <w:next w:val="Standard"/>
    <w:link w:val="ZitatZchn"/>
    <w:uiPriority w:val="29"/>
    <w:qFormat/>
    <w:rsid w:val="00F54927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5492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enabsatz">
    <w:name w:val="List Paragraph"/>
    <w:basedOn w:val="Standard"/>
    <w:uiPriority w:val="34"/>
    <w:qFormat/>
    <w:rsid w:val="00F54927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5492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9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492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iverVerweis">
    <w:name w:val="Intense Reference"/>
    <w:basedOn w:val="Absatz-Standardschriftart"/>
    <w:uiPriority w:val="32"/>
    <w:qFormat/>
    <w:rsid w:val="00F5492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5492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492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063BF"/>
    <w:pPr>
      <w:spacing w:after="0" w:line="240" w:lineRule="auto"/>
    </w:pPr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5A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5A8F"/>
    <w:pPr>
      <w:spacing w:after="0"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5A8F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AFYC7NJT7KP2-1905227610-1707104</_dlc_DocId>
    <_dlc_DocIdUrl xmlns="30f8d9ab-8048-4911-afe4-f0c444fa604b">
      <Url>https://eduversum.sharepoint.com/sites/Daten/_layouts/15/DocIdRedir.aspx?ID=AFYC7NJT7KP2-1905227610-1707104</Url>
      <Description>AFYC7NJT7KP2-1905227610-1707104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4" ma:contentTypeDescription="Ein neues Dokument erstellen." ma:contentTypeScope="" ma:versionID="2dfbea4ba7c84fae85cd44d25defecf5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7df53f9728d28fcc67b659d3b06d393c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microsoft.com/office/2006/documentManagement/types"/>
    <ds:schemaRef ds:uri="http://purl.org/dc/elements/1.1/"/>
    <ds:schemaRef ds:uri="7a79e2bb-7aaf-4e2c-9539-3aa44b2e1991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30f8d9ab-8048-4911-afe4-f0c444fa604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F55F87-FABC-4095-AB3B-1F2791083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2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2</cp:revision>
  <cp:lastPrinted>2017-07-12T15:42:00Z</cp:lastPrinted>
  <dcterms:created xsi:type="dcterms:W3CDTF">2025-05-28T07:28:00Z</dcterms:created>
  <dcterms:modified xsi:type="dcterms:W3CDTF">2025-05-28T07:28:00Z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867c5f89-935e-4ab5-bca2-9a06b3a42ede</vt:lpwstr>
  </property>
  <property fmtid="{D5CDD505-2E9C-101B-9397-08002B2CF9AE}" pid="5" name="MediaServiceImageTags">
    <vt:lpwstr/>
  </property>
</Properties>
</file>