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ABCE" w14:textId="77777777" w:rsidR="004A3FE7" w:rsidRDefault="004A3FE7" w:rsidP="004A3FE7">
      <w:pPr>
        <w:pStyle w:val="berschrift4"/>
      </w:pPr>
      <w:r>
        <w:rPr>
          <w:noProof/>
        </w:rPr>
        <w:drawing>
          <wp:inline distT="0" distB="0" distL="0" distR="0" wp14:anchorId="744E9433" wp14:editId="2ECE4314">
            <wp:extent cx="691662" cy="691662"/>
            <wp:effectExtent l="0" t="0" r="0" b="0"/>
            <wp:docPr id="1606339952" name="Grafik 1" descr="Topfblum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39952" name="Grafik 1606339952" descr="Topfblumen Silhouett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73" cy="69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8A3DF" wp14:editId="7CAD8C25">
            <wp:extent cx="679939" cy="679939"/>
            <wp:effectExtent l="0" t="0" r="0" b="0"/>
            <wp:docPr id="255817532" name="Grafik 2" descr="Blume ohne Stie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17532" name="Grafik 255817532" descr="Blume ohne Stiel Silhouett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97" cy="68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35B4B7" wp14:editId="0C336A91">
            <wp:extent cx="627185" cy="627185"/>
            <wp:effectExtent l="0" t="0" r="0" b="1905"/>
            <wp:docPr id="470092153" name="Grafik 3" descr="Sonnenblum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92153" name="Grafik 470092153" descr="Sonnenblumen Silhouett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23" cy="6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8B0B28" wp14:editId="5D1C97B0">
            <wp:extent cx="592015" cy="592015"/>
            <wp:effectExtent l="0" t="0" r="0" b="0"/>
            <wp:docPr id="1460554982" name="Grafik 4" descr="Kirschblü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54982" name="Grafik 1460554982" descr="Kirschblüte Silhouett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84" cy="59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67E14" wp14:editId="480986AE">
            <wp:extent cx="709247" cy="709247"/>
            <wp:effectExtent l="0" t="0" r="0" b="0"/>
            <wp:docPr id="835086071" name="Grafik 5" descr="Kolibri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86071" name="Grafik 835086071" descr="Kolibri Silhouett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86" cy="71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78586" wp14:editId="1C6CA29E">
            <wp:extent cx="650630" cy="650630"/>
            <wp:effectExtent l="0" t="0" r="0" b="0"/>
            <wp:docPr id="2005642578" name="Grafik 6" descr="Blum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42578" name="Grafik 2005642578" descr="Blume mit einfarbiger Füllung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58" cy="65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1CBFC" w14:textId="77777777" w:rsidR="004A3FE7" w:rsidRDefault="004A3FE7" w:rsidP="004A3FE7"/>
    <w:p w14:paraId="613B6DB1" w14:textId="77777777" w:rsidR="004A3FE7" w:rsidRDefault="004A3FE7" w:rsidP="004A3FE7">
      <w:pPr>
        <w:spacing w:after="120"/>
        <w:rPr>
          <w:rFonts w:ascii="Calibri" w:hAnsi="Calibri" w:cs="Calibri"/>
        </w:rPr>
      </w:pPr>
      <w:r w:rsidRPr="00BC64BE">
        <w:rPr>
          <w:rFonts w:ascii="Calibri" w:hAnsi="Calibri" w:cs="Calibri"/>
          <w:b/>
          <w:bCs/>
        </w:rPr>
        <w:t>Aufgabe 1: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Lies</w:t>
      </w:r>
      <w:proofErr w:type="spellEnd"/>
      <w:r>
        <w:rPr>
          <w:rFonts w:ascii="Calibri" w:hAnsi="Calibri" w:cs="Calibri"/>
        </w:rPr>
        <w:t xml:space="preserve"> den Liedtext von „</w:t>
      </w:r>
      <w:r w:rsidRPr="00AA297C">
        <w:rPr>
          <w:rFonts w:ascii="Calibri" w:hAnsi="Calibri" w:cs="Calibri"/>
          <w:i/>
        </w:rPr>
        <w:t>Für immer Frühling</w:t>
      </w:r>
      <w:r>
        <w:rPr>
          <w:rFonts w:ascii="Calibri" w:hAnsi="Calibri" w:cs="Calibri"/>
        </w:rPr>
        <w:t xml:space="preserve">“ und ergänze die Lücken mit den Wörtern aus dem Kasten. </w:t>
      </w:r>
    </w:p>
    <w:p w14:paraId="3FEC15EA" w14:textId="77777777" w:rsidR="004A3FE7" w:rsidRDefault="004A3FE7" w:rsidP="004A3FE7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93737" wp14:editId="5E249F57">
                <wp:simplePos x="0" y="0"/>
                <wp:positionH relativeFrom="column">
                  <wp:posOffset>-2491</wp:posOffset>
                </wp:positionH>
                <wp:positionV relativeFrom="paragraph">
                  <wp:posOffset>29943</wp:posOffset>
                </wp:positionV>
                <wp:extent cx="5780374" cy="1310054"/>
                <wp:effectExtent l="38100" t="38100" r="30480" b="61595"/>
                <wp:wrapNone/>
                <wp:docPr id="103178616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374" cy="1310054"/>
                        </a:xfrm>
                        <a:custGeom>
                          <a:avLst/>
                          <a:gdLst>
                            <a:gd name="connsiteX0" fmla="*/ 0 w 5780374"/>
                            <a:gd name="connsiteY0" fmla="*/ 0 h 1310054"/>
                            <a:gd name="connsiteX1" fmla="*/ 635841 w 5780374"/>
                            <a:gd name="connsiteY1" fmla="*/ 0 h 1310054"/>
                            <a:gd name="connsiteX2" fmla="*/ 1040467 w 5780374"/>
                            <a:gd name="connsiteY2" fmla="*/ 0 h 1310054"/>
                            <a:gd name="connsiteX3" fmla="*/ 1560701 w 5780374"/>
                            <a:gd name="connsiteY3" fmla="*/ 0 h 1310054"/>
                            <a:gd name="connsiteX4" fmla="*/ 2254346 w 5780374"/>
                            <a:gd name="connsiteY4" fmla="*/ 0 h 1310054"/>
                            <a:gd name="connsiteX5" fmla="*/ 2832383 w 5780374"/>
                            <a:gd name="connsiteY5" fmla="*/ 0 h 1310054"/>
                            <a:gd name="connsiteX6" fmla="*/ 3468224 w 5780374"/>
                            <a:gd name="connsiteY6" fmla="*/ 0 h 1310054"/>
                            <a:gd name="connsiteX7" fmla="*/ 3988458 w 5780374"/>
                            <a:gd name="connsiteY7" fmla="*/ 0 h 1310054"/>
                            <a:gd name="connsiteX8" fmla="*/ 4566495 w 5780374"/>
                            <a:gd name="connsiteY8" fmla="*/ 0 h 1310054"/>
                            <a:gd name="connsiteX9" fmla="*/ 5260140 w 5780374"/>
                            <a:gd name="connsiteY9" fmla="*/ 0 h 1310054"/>
                            <a:gd name="connsiteX10" fmla="*/ 5780374 w 5780374"/>
                            <a:gd name="connsiteY10" fmla="*/ 0 h 1310054"/>
                            <a:gd name="connsiteX11" fmla="*/ 5780374 w 5780374"/>
                            <a:gd name="connsiteY11" fmla="*/ 449785 h 1310054"/>
                            <a:gd name="connsiteX12" fmla="*/ 5780374 w 5780374"/>
                            <a:gd name="connsiteY12" fmla="*/ 860269 h 1310054"/>
                            <a:gd name="connsiteX13" fmla="*/ 5780374 w 5780374"/>
                            <a:gd name="connsiteY13" fmla="*/ 1310054 h 1310054"/>
                            <a:gd name="connsiteX14" fmla="*/ 5202337 w 5780374"/>
                            <a:gd name="connsiteY14" fmla="*/ 1310054 h 1310054"/>
                            <a:gd name="connsiteX15" fmla="*/ 4624299 w 5780374"/>
                            <a:gd name="connsiteY15" fmla="*/ 1310054 h 1310054"/>
                            <a:gd name="connsiteX16" fmla="*/ 4161869 w 5780374"/>
                            <a:gd name="connsiteY16" fmla="*/ 1310054 h 1310054"/>
                            <a:gd name="connsiteX17" fmla="*/ 3583832 w 5780374"/>
                            <a:gd name="connsiteY17" fmla="*/ 1310054 h 1310054"/>
                            <a:gd name="connsiteX18" fmla="*/ 3005794 w 5780374"/>
                            <a:gd name="connsiteY18" fmla="*/ 1310054 h 1310054"/>
                            <a:gd name="connsiteX19" fmla="*/ 2427757 w 5780374"/>
                            <a:gd name="connsiteY19" fmla="*/ 1310054 h 1310054"/>
                            <a:gd name="connsiteX20" fmla="*/ 1849720 w 5780374"/>
                            <a:gd name="connsiteY20" fmla="*/ 1310054 h 1310054"/>
                            <a:gd name="connsiteX21" fmla="*/ 1329486 w 5780374"/>
                            <a:gd name="connsiteY21" fmla="*/ 1310054 h 1310054"/>
                            <a:gd name="connsiteX22" fmla="*/ 693645 w 5780374"/>
                            <a:gd name="connsiteY22" fmla="*/ 1310054 h 1310054"/>
                            <a:gd name="connsiteX23" fmla="*/ 0 w 5780374"/>
                            <a:gd name="connsiteY23" fmla="*/ 1310054 h 1310054"/>
                            <a:gd name="connsiteX24" fmla="*/ 0 w 5780374"/>
                            <a:gd name="connsiteY24" fmla="*/ 847168 h 1310054"/>
                            <a:gd name="connsiteX25" fmla="*/ 0 w 5780374"/>
                            <a:gd name="connsiteY25" fmla="*/ 397383 h 1310054"/>
                            <a:gd name="connsiteX26" fmla="*/ 0 w 5780374"/>
                            <a:gd name="connsiteY26" fmla="*/ 0 h 1310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780374" h="1310054" fill="none" extrusionOk="0">
                              <a:moveTo>
                                <a:pt x="0" y="0"/>
                              </a:moveTo>
                              <a:cubicBezTo>
                                <a:pt x="315440" y="-59045"/>
                                <a:pt x="459392" y="56998"/>
                                <a:pt x="635841" y="0"/>
                              </a:cubicBezTo>
                              <a:cubicBezTo>
                                <a:pt x="812290" y="-56998"/>
                                <a:pt x="904485" y="1078"/>
                                <a:pt x="1040467" y="0"/>
                              </a:cubicBezTo>
                              <a:cubicBezTo>
                                <a:pt x="1176449" y="-1078"/>
                                <a:pt x="1375883" y="34491"/>
                                <a:pt x="1560701" y="0"/>
                              </a:cubicBezTo>
                              <a:cubicBezTo>
                                <a:pt x="1745519" y="-34491"/>
                                <a:pt x="1995093" y="63945"/>
                                <a:pt x="2254346" y="0"/>
                              </a:cubicBezTo>
                              <a:cubicBezTo>
                                <a:pt x="2513600" y="-63945"/>
                                <a:pt x="2583694" y="13387"/>
                                <a:pt x="2832383" y="0"/>
                              </a:cubicBezTo>
                              <a:cubicBezTo>
                                <a:pt x="3081072" y="-13387"/>
                                <a:pt x="3228227" y="60908"/>
                                <a:pt x="3468224" y="0"/>
                              </a:cubicBezTo>
                              <a:cubicBezTo>
                                <a:pt x="3708221" y="-60908"/>
                                <a:pt x="3859442" y="38523"/>
                                <a:pt x="3988458" y="0"/>
                              </a:cubicBezTo>
                              <a:cubicBezTo>
                                <a:pt x="4117474" y="-38523"/>
                                <a:pt x="4345637" y="46230"/>
                                <a:pt x="4566495" y="0"/>
                              </a:cubicBezTo>
                              <a:cubicBezTo>
                                <a:pt x="4787353" y="-46230"/>
                                <a:pt x="5101864" y="2864"/>
                                <a:pt x="5260140" y="0"/>
                              </a:cubicBezTo>
                              <a:cubicBezTo>
                                <a:pt x="5418417" y="-2864"/>
                                <a:pt x="5658709" y="55002"/>
                                <a:pt x="5780374" y="0"/>
                              </a:cubicBezTo>
                              <a:cubicBezTo>
                                <a:pt x="5805479" y="124097"/>
                                <a:pt x="5776453" y="325063"/>
                                <a:pt x="5780374" y="449785"/>
                              </a:cubicBezTo>
                              <a:cubicBezTo>
                                <a:pt x="5784295" y="574508"/>
                                <a:pt x="5769294" y="712287"/>
                                <a:pt x="5780374" y="860269"/>
                              </a:cubicBezTo>
                              <a:cubicBezTo>
                                <a:pt x="5791454" y="1008251"/>
                                <a:pt x="5773759" y="1137925"/>
                                <a:pt x="5780374" y="1310054"/>
                              </a:cubicBezTo>
                              <a:cubicBezTo>
                                <a:pt x="5597021" y="1312594"/>
                                <a:pt x="5351049" y="1264518"/>
                                <a:pt x="5202337" y="1310054"/>
                              </a:cubicBezTo>
                              <a:cubicBezTo>
                                <a:pt x="5053625" y="1355590"/>
                                <a:pt x="4797755" y="1257450"/>
                                <a:pt x="4624299" y="1310054"/>
                              </a:cubicBezTo>
                              <a:cubicBezTo>
                                <a:pt x="4450843" y="1362658"/>
                                <a:pt x="4364315" y="1270494"/>
                                <a:pt x="4161869" y="1310054"/>
                              </a:cubicBezTo>
                              <a:cubicBezTo>
                                <a:pt x="3959423" y="1349614"/>
                                <a:pt x="3846818" y="1264937"/>
                                <a:pt x="3583832" y="1310054"/>
                              </a:cubicBezTo>
                              <a:cubicBezTo>
                                <a:pt x="3320846" y="1355171"/>
                                <a:pt x="3234683" y="1308789"/>
                                <a:pt x="3005794" y="1310054"/>
                              </a:cubicBezTo>
                              <a:cubicBezTo>
                                <a:pt x="2776905" y="1311319"/>
                                <a:pt x="2596841" y="1250927"/>
                                <a:pt x="2427757" y="1310054"/>
                              </a:cubicBezTo>
                              <a:cubicBezTo>
                                <a:pt x="2258673" y="1369181"/>
                                <a:pt x="2118441" y="1302296"/>
                                <a:pt x="1849720" y="1310054"/>
                              </a:cubicBezTo>
                              <a:cubicBezTo>
                                <a:pt x="1580999" y="1317812"/>
                                <a:pt x="1507315" y="1282765"/>
                                <a:pt x="1329486" y="1310054"/>
                              </a:cubicBezTo>
                              <a:cubicBezTo>
                                <a:pt x="1151657" y="1337343"/>
                                <a:pt x="871833" y="1273463"/>
                                <a:pt x="693645" y="1310054"/>
                              </a:cubicBezTo>
                              <a:cubicBezTo>
                                <a:pt x="515457" y="1346645"/>
                                <a:pt x="192424" y="1243379"/>
                                <a:pt x="0" y="1310054"/>
                              </a:cubicBezTo>
                              <a:cubicBezTo>
                                <a:pt x="-54053" y="1101467"/>
                                <a:pt x="17385" y="959951"/>
                                <a:pt x="0" y="847168"/>
                              </a:cubicBezTo>
                              <a:cubicBezTo>
                                <a:pt x="-17385" y="734385"/>
                                <a:pt x="25038" y="578866"/>
                                <a:pt x="0" y="397383"/>
                              </a:cubicBezTo>
                              <a:cubicBezTo>
                                <a:pt x="-25038" y="215901"/>
                                <a:pt x="12110" y="102211"/>
                                <a:pt x="0" y="0"/>
                              </a:cubicBezTo>
                              <a:close/>
                            </a:path>
                            <a:path w="5780374" h="1310054" stroke="0" extrusionOk="0">
                              <a:moveTo>
                                <a:pt x="0" y="0"/>
                              </a:moveTo>
                              <a:cubicBezTo>
                                <a:pt x="219519" y="-52028"/>
                                <a:pt x="303856" y="8357"/>
                                <a:pt x="520234" y="0"/>
                              </a:cubicBezTo>
                              <a:cubicBezTo>
                                <a:pt x="736612" y="-8357"/>
                                <a:pt x="806212" y="41117"/>
                                <a:pt x="924860" y="0"/>
                              </a:cubicBezTo>
                              <a:cubicBezTo>
                                <a:pt x="1043508" y="-41117"/>
                                <a:pt x="1452035" y="39825"/>
                                <a:pt x="1618505" y="0"/>
                              </a:cubicBezTo>
                              <a:cubicBezTo>
                                <a:pt x="1784975" y="-39825"/>
                                <a:pt x="2021484" y="14632"/>
                                <a:pt x="2138738" y="0"/>
                              </a:cubicBezTo>
                              <a:cubicBezTo>
                                <a:pt x="2255992" y="-14632"/>
                                <a:pt x="2446442" y="20141"/>
                                <a:pt x="2658972" y="0"/>
                              </a:cubicBezTo>
                              <a:cubicBezTo>
                                <a:pt x="2871502" y="-20141"/>
                                <a:pt x="3062388" y="12596"/>
                                <a:pt x="3352617" y="0"/>
                              </a:cubicBezTo>
                              <a:cubicBezTo>
                                <a:pt x="3642847" y="-12596"/>
                                <a:pt x="3674043" y="4889"/>
                                <a:pt x="3815047" y="0"/>
                              </a:cubicBezTo>
                              <a:cubicBezTo>
                                <a:pt x="3956051" y="-4889"/>
                                <a:pt x="4290349" y="71113"/>
                                <a:pt x="4508692" y="0"/>
                              </a:cubicBezTo>
                              <a:cubicBezTo>
                                <a:pt x="4727036" y="-71113"/>
                                <a:pt x="5035725" y="17090"/>
                                <a:pt x="5202337" y="0"/>
                              </a:cubicBezTo>
                              <a:cubicBezTo>
                                <a:pt x="5368949" y="-17090"/>
                                <a:pt x="5661162" y="7816"/>
                                <a:pt x="5780374" y="0"/>
                              </a:cubicBezTo>
                              <a:cubicBezTo>
                                <a:pt x="5805525" y="118914"/>
                                <a:pt x="5758213" y="236640"/>
                                <a:pt x="5780374" y="462886"/>
                              </a:cubicBezTo>
                              <a:cubicBezTo>
                                <a:pt x="5802535" y="689132"/>
                                <a:pt x="5748229" y="703587"/>
                                <a:pt x="5780374" y="912671"/>
                              </a:cubicBezTo>
                              <a:cubicBezTo>
                                <a:pt x="5812519" y="1121755"/>
                                <a:pt x="5759599" y="1157452"/>
                                <a:pt x="5780374" y="1310054"/>
                              </a:cubicBezTo>
                              <a:cubicBezTo>
                                <a:pt x="5610417" y="1341651"/>
                                <a:pt x="5345994" y="1273923"/>
                                <a:pt x="5202337" y="1310054"/>
                              </a:cubicBezTo>
                              <a:cubicBezTo>
                                <a:pt x="5058680" y="1346185"/>
                                <a:pt x="4964677" y="1303461"/>
                                <a:pt x="4739907" y="1310054"/>
                              </a:cubicBezTo>
                              <a:cubicBezTo>
                                <a:pt x="4515137" y="1316647"/>
                                <a:pt x="4406654" y="1283389"/>
                                <a:pt x="4161869" y="1310054"/>
                              </a:cubicBezTo>
                              <a:cubicBezTo>
                                <a:pt x="3917084" y="1336719"/>
                                <a:pt x="3654842" y="1266933"/>
                                <a:pt x="3468224" y="1310054"/>
                              </a:cubicBezTo>
                              <a:cubicBezTo>
                                <a:pt x="3281606" y="1353175"/>
                                <a:pt x="3170064" y="1252041"/>
                                <a:pt x="2890187" y="1310054"/>
                              </a:cubicBezTo>
                              <a:cubicBezTo>
                                <a:pt x="2610310" y="1368067"/>
                                <a:pt x="2588770" y="1283057"/>
                                <a:pt x="2485561" y="1310054"/>
                              </a:cubicBezTo>
                              <a:cubicBezTo>
                                <a:pt x="2382352" y="1337051"/>
                                <a:pt x="2172967" y="1305560"/>
                                <a:pt x="2023131" y="1310054"/>
                              </a:cubicBezTo>
                              <a:cubicBezTo>
                                <a:pt x="1873295" y="1314548"/>
                                <a:pt x="1661973" y="1250281"/>
                                <a:pt x="1329486" y="1310054"/>
                              </a:cubicBezTo>
                              <a:cubicBezTo>
                                <a:pt x="996999" y="1369827"/>
                                <a:pt x="955227" y="1253680"/>
                                <a:pt x="751449" y="1310054"/>
                              </a:cubicBezTo>
                              <a:cubicBezTo>
                                <a:pt x="547671" y="1366428"/>
                                <a:pt x="190816" y="1307359"/>
                                <a:pt x="0" y="1310054"/>
                              </a:cubicBezTo>
                              <a:cubicBezTo>
                                <a:pt x="-15647" y="1167645"/>
                                <a:pt x="1129" y="1043945"/>
                                <a:pt x="0" y="873369"/>
                              </a:cubicBezTo>
                              <a:cubicBezTo>
                                <a:pt x="-1129" y="702793"/>
                                <a:pt x="45445" y="661973"/>
                                <a:pt x="0" y="475986"/>
                              </a:cubicBezTo>
                              <a:cubicBezTo>
                                <a:pt x="-45445" y="289999"/>
                                <a:pt x="10360" y="2286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608B9B" w14:textId="77777777" w:rsidR="004A3FE7" w:rsidRPr="00636703" w:rsidRDefault="004A3FE7" w:rsidP="004A3FE7">
                            <w:pPr>
                              <w:spacing w:line="31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03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Angst * Utopie * Frühling (3x) * kommen * blau * Kaviar * Sommer * </w:t>
                            </w:r>
                          </w:p>
                          <w:p w14:paraId="66D8A50E" w14:textId="77777777" w:rsidR="004A3FE7" w:rsidRPr="00636703" w:rsidRDefault="004A3FE7" w:rsidP="004A3FE7">
                            <w:pPr>
                              <w:spacing w:line="31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03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Hummer * kalt * hungert * Bett * Boot * Vanilleeis * trübe * alt * träum` * </w:t>
                            </w:r>
                          </w:p>
                          <w:p w14:paraId="2040EB92" w14:textId="77777777" w:rsidR="004A3FE7" w:rsidRPr="00636703" w:rsidRDefault="004A3FE7" w:rsidP="004A3FE7">
                            <w:pPr>
                              <w:spacing w:line="31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03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Mauern * Kinder * gehen * Platz * grüner * Flaggen * rosarot</w:t>
                            </w:r>
                          </w:p>
                          <w:p w14:paraId="7599FF93" w14:textId="77777777" w:rsidR="004A3FE7" w:rsidRPr="00256EB7" w:rsidRDefault="004A3FE7" w:rsidP="004A3FE7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93737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.2pt;margin-top:2.35pt;width:455.15pt;height:10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" fillcolor="#fef9f6 [185]" strokecolor="#fabf8f [1945]" strokeweight="1.5pt">
                <v:fill color2="#fcdfc7 [985]" rotate="t" colors="0 #fffaf6;48497f #fbd0ac;54395f #fbd0ac;1 #fddfc8" focus="100%" type="gradient"/>
                <v:textbox>
                  <w:txbxContent>
                    <w:p w14:paraId="64608B9B" w14:textId="77777777" w:rsidR="004A3FE7" w:rsidRPr="00636703" w:rsidRDefault="004A3FE7" w:rsidP="004A3FE7">
                      <w:pPr>
                        <w:spacing w:line="312" w:lineRule="auto"/>
                        <w:jc w:val="center"/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703"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Angst * Utopie * Frühling (3x) * kommen * blau * Kaviar * Sommer * </w:t>
                      </w:r>
                    </w:p>
                    <w:p w14:paraId="66D8A50E" w14:textId="77777777" w:rsidR="004A3FE7" w:rsidRPr="00636703" w:rsidRDefault="004A3FE7" w:rsidP="004A3FE7">
                      <w:pPr>
                        <w:spacing w:line="312" w:lineRule="auto"/>
                        <w:jc w:val="center"/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703"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Hummer * kalt * hungert * Bett * Boot * Vanilleeis * trübe * alt * träum` * </w:t>
                      </w:r>
                    </w:p>
                    <w:p w14:paraId="2040EB92" w14:textId="77777777" w:rsidR="004A3FE7" w:rsidRPr="00636703" w:rsidRDefault="004A3FE7" w:rsidP="004A3FE7">
                      <w:pPr>
                        <w:spacing w:line="312" w:lineRule="auto"/>
                        <w:jc w:val="center"/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703">
                        <w:rPr>
                          <w:rFonts w:ascii="Calibri" w:hAnsi="Calibri" w:cs="Calibri"/>
                          <w:b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Mauern * Kinder * gehen * Platz * grüner * Flaggen * rosarot</w:t>
                      </w:r>
                    </w:p>
                    <w:p w14:paraId="7599FF93" w14:textId="77777777" w:rsidR="004A3FE7" w:rsidRPr="00256EB7" w:rsidRDefault="004A3FE7" w:rsidP="004A3FE7">
                      <w:pPr>
                        <w:jc w:val="center"/>
                        <w:rPr>
                          <w:rFonts w:ascii="Calibri" w:hAnsi="Calibri" w:cs="Calibri"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17A16" w14:textId="77777777" w:rsidR="004A3FE7" w:rsidRDefault="004A3FE7" w:rsidP="004A3FE7">
      <w:pPr>
        <w:rPr>
          <w:rFonts w:ascii="Calibri" w:hAnsi="Calibri" w:cs="Calibri"/>
        </w:rPr>
      </w:pPr>
    </w:p>
    <w:p w14:paraId="3C859428" w14:textId="77777777" w:rsidR="004A3FE7" w:rsidRDefault="004A3FE7" w:rsidP="004A3FE7">
      <w:pPr>
        <w:rPr>
          <w:rFonts w:ascii="Calibri" w:hAnsi="Calibri" w:cs="Calibri"/>
        </w:rPr>
      </w:pPr>
    </w:p>
    <w:p w14:paraId="6B91872A" w14:textId="77777777" w:rsidR="004A3FE7" w:rsidRDefault="004A3FE7" w:rsidP="004A3FE7">
      <w:pPr>
        <w:rPr>
          <w:rFonts w:ascii="Calibri" w:hAnsi="Calibri" w:cs="Calibri"/>
        </w:rPr>
      </w:pPr>
    </w:p>
    <w:p w14:paraId="48FB3EC8" w14:textId="77777777" w:rsidR="004A3FE7" w:rsidRPr="009916B8" w:rsidRDefault="004A3FE7" w:rsidP="004A3FE7">
      <w:pPr>
        <w:rPr>
          <w:rFonts w:ascii="Calibri" w:hAnsi="Calibri" w:cs="Calibri"/>
        </w:rPr>
      </w:pPr>
    </w:p>
    <w:p w14:paraId="45F785B9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 xml:space="preserve">Ich </w:t>
      </w:r>
      <w:proofErr w:type="gramStart"/>
      <w:r w:rsidRPr="00636703">
        <w:rPr>
          <w:rFonts w:ascii="Calibri" w:hAnsi="Calibri" w:cs="Calibri"/>
          <w:b/>
        </w:rPr>
        <w:t>hab</w:t>
      </w:r>
      <w:proofErr w:type="gramEnd"/>
      <w:r w:rsidRPr="00636703">
        <w:rPr>
          <w:rFonts w:ascii="Calibri" w:hAnsi="Calibri" w:cs="Calibri"/>
          <w:b/>
        </w:rPr>
        <w:t xml:space="preserve"> neulich geträumt von einem Land, in dem für immer (1) __________________ ist.</w:t>
      </w:r>
      <w:r w:rsidRPr="00636703">
        <w:rPr>
          <w:rFonts w:ascii="Calibri" w:hAnsi="Calibri" w:cs="Calibri"/>
          <w:b/>
        </w:rPr>
        <w:br/>
      </w:r>
      <w:proofErr w:type="gramStart"/>
      <w:r w:rsidRPr="00636703">
        <w:rPr>
          <w:rFonts w:ascii="Calibri" w:hAnsi="Calibri" w:cs="Calibri"/>
          <w:b/>
        </w:rPr>
        <w:t>Hier</w:t>
      </w:r>
      <w:proofErr w:type="gramEnd"/>
      <w:r w:rsidRPr="00636703">
        <w:rPr>
          <w:rFonts w:ascii="Calibri" w:hAnsi="Calibri" w:cs="Calibri"/>
          <w:b/>
        </w:rPr>
        <w:t xml:space="preserve"> gibt es (</w:t>
      </w:r>
      <w:proofErr w:type="gramStart"/>
      <w:r w:rsidRPr="00636703">
        <w:rPr>
          <w:rFonts w:ascii="Calibri" w:hAnsi="Calibri" w:cs="Calibri"/>
          <w:b/>
        </w:rPr>
        <w:t>2)_</w:t>
      </w:r>
      <w:proofErr w:type="gramEnd"/>
      <w:r w:rsidRPr="00636703">
        <w:rPr>
          <w:rFonts w:ascii="Calibri" w:hAnsi="Calibri" w:cs="Calibri"/>
          <w:b/>
        </w:rPr>
        <w:t>_________________ und (</w:t>
      </w:r>
      <w:proofErr w:type="gramStart"/>
      <w:r w:rsidRPr="00636703">
        <w:rPr>
          <w:rFonts w:ascii="Calibri" w:hAnsi="Calibri" w:cs="Calibri"/>
          <w:b/>
        </w:rPr>
        <w:t>3)_</w:t>
      </w:r>
      <w:proofErr w:type="gramEnd"/>
      <w:r w:rsidRPr="00636703">
        <w:rPr>
          <w:rFonts w:ascii="Calibri" w:hAnsi="Calibri" w:cs="Calibri"/>
          <w:b/>
        </w:rPr>
        <w:t>_________________ im Überfluss.</w:t>
      </w:r>
      <w:r w:rsidRPr="00636703">
        <w:rPr>
          <w:rFonts w:ascii="Calibri" w:hAnsi="Calibri" w:cs="Calibri"/>
          <w:b/>
        </w:rPr>
        <w:br/>
        <w:t>Keiner hier, der (</w:t>
      </w:r>
      <w:proofErr w:type="gramStart"/>
      <w:r w:rsidRPr="00636703">
        <w:rPr>
          <w:rFonts w:ascii="Calibri" w:hAnsi="Calibri" w:cs="Calibri"/>
          <w:b/>
        </w:rPr>
        <w:t>4)_</w:t>
      </w:r>
      <w:proofErr w:type="gramEnd"/>
      <w:r w:rsidRPr="00636703">
        <w:rPr>
          <w:rFonts w:ascii="Calibri" w:hAnsi="Calibri" w:cs="Calibri"/>
          <w:b/>
        </w:rPr>
        <w:t>_________________, und niemandem ist (</w:t>
      </w:r>
      <w:proofErr w:type="gramStart"/>
      <w:r w:rsidRPr="00636703">
        <w:rPr>
          <w:rFonts w:ascii="Calibri" w:hAnsi="Calibri" w:cs="Calibri"/>
          <w:b/>
        </w:rPr>
        <w:t>5)_</w:t>
      </w:r>
      <w:proofErr w:type="gramEnd"/>
      <w:r w:rsidRPr="00636703">
        <w:rPr>
          <w:rFonts w:ascii="Calibri" w:hAnsi="Calibri" w:cs="Calibri"/>
          <w:b/>
        </w:rPr>
        <w:t>_________________.</w:t>
      </w:r>
      <w:r w:rsidRPr="00636703">
        <w:rPr>
          <w:rFonts w:ascii="Calibri" w:hAnsi="Calibri" w:cs="Calibri"/>
          <w:b/>
        </w:rPr>
        <w:br/>
        <w:t>(</w:t>
      </w:r>
      <w:proofErr w:type="gramStart"/>
      <w:r w:rsidRPr="00636703">
        <w:rPr>
          <w:rFonts w:ascii="Calibri" w:hAnsi="Calibri" w:cs="Calibri"/>
          <w:b/>
        </w:rPr>
        <w:t>6)_</w:t>
      </w:r>
      <w:proofErr w:type="gramEnd"/>
      <w:r w:rsidRPr="00636703">
        <w:rPr>
          <w:rFonts w:ascii="Calibri" w:hAnsi="Calibri" w:cs="Calibri"/>
          <w:b/>
        </w:rPr>
        <w:t>_________________ zum Nachtisch, alle sterben alt.</w:t>
      </w:r>
    </w:p>
    <w:p w14:paraId="43D1D6A2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>In das Land, in dem für immer (7)__________________ ist, darf jeder (8)__________________ und jeder (9)__________________, denn es gibt immer einen (10)__________________ am Tisch.</w:t>
      </w:r>
      <w:r w:rsidRPr="00636703">
        <w:rPr>
          <w:rFonts w:ascii="Calibri" w:hAnsi="Calibri" w:cs="Calibri"/>
          <w:b/>
        </w:rPr>
        <w:br/>
        <w:t>Rot karierter Stoff, keine weißen (11)__________________ mehr.</w:t>
      </w:r>
      <w:r w:rsidRPr="00636703">
        <w:rPr>
          <w:rFonts w:ascii="Calibri" w:hAnsi="Calibri" w:cs="Calibri"/>
          <w:b/>
        </w:rPr>
        <w:br/>
        <w:t>Alle sind willkommen, kein (12)__________________, das sinkt im Mittelmeer</w:t>
      </w:r>
    </w:p>
    <w:p w14:paraId="6423E92E" w14:textId="77777777" w:rsidR="004A3FE7" w:rsidRPr="0025098D" w:rsidRDefault="004A3FE7" w:rsidP="004A3FE7">
      <w:pPr>
        <w:jc w:val="center"/>
        <w:rPr>
          <w:rFonts w:ascii="Calibri" w:hAnsi="Calibri" w:cs="Calibri"/>
          <w:b/>
          <w:lang w:val="fr-FR"/>
        </w:rPr>
      </w:pPr>
      <w:r w:rsidRPr="0025098D">
        <w:rPr>
          <w:rFonts w:ascii="Calibri" w:hAnsi="Calibri" w:cs="Calibri"/>
          <w:b/>
          <w:lang w:val="fr-FR"/>
        </w:rPr>
        <w:t>La-la-la, la-la-la-la-la-la-la-la-la-la, la-la-la-la-la-la</w:t>
      </w:r>
    </w:p>
    <w:p w14:paraId="50B56BDE" w14:textId="77777777" w:rsidR="004A3FE7" w:rsidRPr="0025098D" w:rsidRDefault="004A3FE7" w:rsidP="004A3FE7">
      <w:pPr>
        <w:jc w:val="center"/>
        <w:rPr>
          <w:rFonts w:ascii="Calibri" w:hAnsi="Calibri" w:cs="Calibri"/>
          <w:b/>
          <w:lang w:val="fr-FR"/>
        </w:rPr>
      </w:pPr>
    </w:p>
    <w:p w14:paraId="5AF7FB8A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>In dem Land, in dem die Winter nicht so (</w:t>
      </w:r>
      <w:proofErr w:type="gramStart"/>
      <w:r w:rsidRPr="00636703">
        <w:rPr>
          <w:rFonts w:ascii="Calibri" w:hAnsi="Calibri" w:cs="Calibri"/>
          <w:b/>
        </w:rPr>
        <w:t>13)_</w:t>
      </w:r>
      <w:proofErr w:type="gramEnd"/>
      <w:r w:rsidRPr="00636703">
        <w:rPr>
          <w:rFonts w:ascii="Calibri" w:hAnsi="Calibri" w:cs="Calibri"/>
          <w:b/>
        </w:rPr>
        <w:t xml:space="preserve">_________________ </w:t>
      </w:r>
      <w:proofErr w:type="spellStart"/>
      <w:proofErr w:type="gramStart"/>
      <w:r w:rsidRPr="00636703">
        <w:rPr>
          <w:rFonts w:ascii="Calibri" w:hAnsi="Calibri" w:cs="Calibri"/>
          <w:b/>
        </w:rPr>
        <w:t>sind,ist</w:t>
      </w:r>
      <w:proofErr w:type="spellEnd"/>
      <w:proofErr w:type="gramEnd"/>
      <w:r w:rsidRPr="00636703">
        <w:rPr>
          <w:rFonts w:ascii="Calibri" w:hAnsi="Calibri" w:cs="Calibri"/>
          <w:b/>
        </w:rPr>
        <w:t xml:space="preserve"> der Himmel nur noch (</w:t>
      </w:r>
      <w:proofErr w:type="gramStart"/>
      <w:r w:rsidRPr="00636703">
        <w:rPr>
          <w:rFonts w:ascii="Calibri" w:hAnsi="Calibri" w:cs="Calibri"/>
          <w:b/>
        </w:rPr>
        <w:t>14)_</w:t>
      </w:r>
      <w:proofErr w:type="gramEnd"/>
      <w:r w:rsidRPr="00636703">
        <w:rPr>
          <w:rFonts w:ascii="Calibri" w:hAnsi="Calibri" w:cs="Calibri"/>
          <w:b/>
        </w:rPr>
        <w:t>_________________und (</w:t>
      </w:r>
      <w:proofErr w:type="gramStart"/>
      <w:r w:rsidRPr="00636703">
        <w:rPr>
          <w:rFonts w:ascii="Calibri" w:hAnsi="Calibri" w:cs="Calibri"/>
          <w:b/>
        </w:rPr>
        <w:t>15)_</w:t>
      </w:r>
      <w:proofErr w:type="gramEnd"/>
      <w:r w:rsidRPr="00636703">
        <w:rPr>
          <w:rFonts w:ascii="Calibri" w:hAnsi="Calibri" w:cs="Calibri"/>
          <w:b/>
        </w:rPr>
        <w:t>_________________.</w:t>
      </w:r>
    </w:p>
    <w:p w14:paraId="7679B971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>(</w:t>
      </w:r>
      <w:proofErr w:type="gramStart"/>
      <w:r w:rsidRPr="00636703">
        <w:rPr>
          <w:rFonts w:ascii="Calibri" w:hAnsi="Calibri" w:cs="Calibri"/>
          <w:b/>
        </w:rPr>
        <w:t>16)_</w:t>
      </w:r>
      <w:proofErr w:type="gramEnd"/>
      <w:r w:rsidRPr="00636703">
        <w:rPr>
          <w:rFonts w:ascii="Calibri" w:hAnsi="Calibri" w:cs="Calibri"/>
          <w:b/>
        </w:rPr>
        <w:t>_________________ an die Macht, keine hohen (</w:t>
      </w:r>
      <w:proofErr w:type="gramStart"/>
      <w:r w:rsidRPr="00636703">
        <w:rPr>
          <w:rFonts w:ascii="Calibri" w:hAnsi="Calibri" w:cs="Calibri"/>
          <w:b/>
        </w:rPr>
        <w:t>17)_</w:t>
      </w:r>
      <w:proofErr w:type="gramEnd"/>
      <w:r w:rsidRPr="00636703">
        <w:rPr>
          <w:rFonts w:ascii="Calibri" w:hAnsi="Calibri" w:cs="Calibri"/>
          <w:b/>
        </w:rPr>
        <w:t>_________________ mehr.</w:t>
      </w:r>
      <w:r w:rsidRPr="00636703">
        <w:rPr>
          <w:rFonts w:ascii="Calibri" w:hAnsi="Calibri" w:cs="Calibri"/>
          <w:b/>
        </w:rPr>
        <w:br/>
      </w:r>
      <w:proofErr w:type="spellStart"/>
      <w:r w:rsidRPr="00636703">
        <w:rPr>
          <w:rFonts w:ascii="Calibri" w:hAnsi="Calibri" w:cs="Calibri"/>
          <w:b/>
        </w:rPr>
        <w:t>Karmakonto</w:t>
      </w:r>
      <w:proofErr w:type="spellEnd"/>
      <w:r w:rsidRPr="00636703">
        <w:rPr>
          <w:rFonts w:ascii="Calibri" w:hAnsi="Calibri" w:cs="Calibri"/>
          <w:b/>
        </w:rPr>
        <w:t xml:space="preserve"> voll, alle Waffenspeicher leer</w:t>
      </w:r>
    </w:p>
    <w:p w14:paraId="36CC1BDD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>In dem Land, in dem die (</w:t>
      </w:r>
      <w:proofErr w:type="gramStart"/>
      <w:r w:rsidRPr="00636703">
        <w:rPr>
          <w:rFonts w:ascii="Calibri" w:hAnsi="Calibri" w:cs="Calibri"/>
          <w:b/>
        </w:rPr>
        <w:t>18)_</w:t>
      </w:r>
      <w:proofErr w:type="gramEnd"/>
      <w:r w:rsidRPr="00636703">
        <w:rPr>
          <w:rFonts w:ascii="Calibri" w:hAnsi="Calibri" w:cs="Calibri"/>
          <w:b/>
        </w:rPr>
        <w:t xml:space="preserve">_________________ kühler sind, </w:t>
      </w:r>
      <w:proofErr w:type="gramStart"/>
      <w:r w:rsidRPr="00636703">
        <w:rPr>
          <w:rFonts w:ascii="Calibri" w:hAnsi="Calibri" w:cs="Calibri"/>
          <w:b/>
        </w:rPr>
        <w:t>hab</w:t>
      </w:r>
      <w:proofErr w:type="gramEnd"/>
      <w:r w:rsidRPr="00636703">
        <w:rPr>
          <w:rFonts w:ascii="Calibri" w:hAnsi="Calibri" w:cs="Calibri"/>
          <w:b/>
        </w:rPr>
        <w:t xml:space="preserve"> ich keine (</w:t>
      </w:r>
      <w:proofErr w:type="gramStart"/>
      <w:r w:rsidRPr="00636703">
        <w:rPr>
          <w:rFonts w:ascii="Calibri" w:hAnsi="Calibri" w:cs="Calibri"/>
          <w:b/>
        </w:rPr>
        <w:t>19)_</w:t>
      </w:r>
      <w:proofErr w:type="gramEnd"/>
      <w:r w:rsidRPr="00636703">
        <w:rPr>
          <w:rFonts w:ascii="Calibri" w:hAnsi="Calibri" w:cs="Calibri"/>
          <w:b/>
        </w:rPr>
        <w:t>_________________ zu sagen, was ich fühle.</w:t>
      </w:r>
      <w:r w:rsidRPr="00636703">
        <w:rPr>
          <w:rFonts w:ascii="Calibri" w:hAnsi="Calibri" w:cs="Calibri"/>
          <w:b/>
        </w:rPr>
        <w:br/>
        <w:t>Das Herz wohnt auf der Zunge, die Sonne auf der Haut.</w:t>
      </w:r>
      <w:r w:rsidRPr="00636703">
        <w:rPr>
          <w:rFonts w:ascii="Calibri" w:hAnsi="Calibri" w:cs="Calibri"/>
          <w:b/>
        </w:rPr>
        <w:br/>
        <w:t>Keiner ist im Soll, sag mir einfach, was du brauchst!</w:t>
      </w:r>
    </w:p>
    <w:p w14:paraId="4F55B1D8" w14:textId="77777777" w:rsidR="004A3FE7" w:rsidRPr="0025098D" w:rsidRDefault="004A3FE7" w:rsidP="004A3FE7">
      <w:pPr>
        <w:jc w:val="center"/>
        <w:rPr>
          <w:rFonts w:ascii="Calibri" w:hAnsi="Calibri" w:cs="Calibri"/>
          <w:b/>
          <w:lang w:val="fr-FR"/>
        </w:rPr>
      </w:pPr>
      <w:r w:rsidRPr="0025098D">
        <w:rPr>
          <w:rFonts w:ascii="Calibri" w:hAnsi="Calibri" w:cs="Calibri"/>
          <w:b/>
          <w:lang w:val="fr-FR"/>
        </w:rPr>
        <w:t>La-la-la, la-la-la-la-la-la-la (</w:t>
      </w:r>
      <w:proofErr w:type="spellStart"/>
      <w:r w:rsidRPr="0025098D">
        <w:rPr>
          <w:rFonts w:ascii="Calibri" w:hAnsi="Calibri" w:cs="Calibri"/>
          <w:b/>
          <w:lang w:val="fr-FR"/>
        </w:rPr>
        <w:t>sing</w:t>
      </w:r>
      <w:proofErr w:type="spellEnd"/>
      <w:r w:rsidRPr="0025098D">
        <w:rPr>
          <w:rFonts w:ascii="Calibri" w:hAnsi="Calibri" w:cs="Calibri"/>
          <w:b/>
          <w:lang w:val="fr-FR"/>
        </w:rPr>
        <w:t xml:space="preserve"> es </w:t>
      </w:r>
      <w:proofErr w:type="spellStart"/>
      <w:r w:rsidRPr="0025098D">
        <w:rPr>
          <w:rFonts w:ascii="Calibri" w:hAnsi="Calibri" w:cs="Calibri"/>
          <w:b/>
          <w:lang w:val="fr-FR"/>
        </w:rPr>
        <w:t>laut</w:t>
      </w:r>
      <w:proofErr w:type="spellEnd"/>
      <w:r w:rsidRPr="0025098D">
        <w:rPr>
          <w:rFonts w:ascii="Calibri" w:hAnsi="Calibri" w:cs="Calibri"/>
          <w:b/>
          <w:lang w:val="fr-FR"/>
        </w:rPr>
        <w:t>) - La-la-la, la-la-la-la-la-la (</w:t>
      </w:r>
      <w:proofErr w:type="spellStart"/>
      <w:r w:rsidRPr="0025098D">
        <w:rPr>
          <w:rFonts w:ascii="Calibri" w:hAnsi="Calibri" w:cs="Calibri"/>
          <w:b/>
          <w:lang w:val="fr-FR"/>
        </w:rPr>
        <w:t>so</w:t>
      </w:r>
      <w:proofErr w:type="spellEnd"/>
      <w:r w:rsidRPr="0025098D">
        <w:rPr>
          <w:rFonts w:ascii="Calibri" w:hAnsi="Calibri" w:cs="Calibri"/>
          <w:b/>
          <w:lang w:val="fr-FR"/>
        </w:rPr>
        <w:t xml:space="preserve"> </w:t>
      </w:r>
      <w:proofErr w:type="spellStart"/>
      <w:r w:rsidRPr="0025098D">
        <w:rPr>
          <w:rFonts w:ascii="Calibri" w:hAnsi="Calibri" w:cs="Calibri"/>
          <w:b/>
          <w:lang w:val="fr-FR"/>
        </w:rPr>
        <w:t>laut</w:t>
      </w:r>
      <w:proofErr w:type="spellEnd"/>
      <w:r w:rsidRPr="0025098D">
        <w:rPr>
          <w:rFonts w:ascii="Calibri" w:hAnsi="Calibri" w:cs="Calibri"/>
          <w:b/>
          <w:lang w:val="fr-FR"/>
        </w:rPr>
        <w:t>) …</w:t>
      </w:r>
    </w:p>
    <w:p w14:paraId="25948D07" w14:textId="77777777" w:rsidR="004A3FE7" w:rsidRPr="0025098D" w:rsidRDefault="004A3FE7" w:rsidP="004A3FE7">
      <w:pPr>
        <w:jc w:val="center"/>
        <w:rPr>
          <w:rFonts w:ascii="Calibri" w:hAnsi="Calibri" w:cs="Calibri"/>
          <w:b/>
          <w:lang w:val="fr-FR"/>
        </w:rPr>
      </w:pPr>
    </w:p>
    <w:p w14:paraId="4EF30C0D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lastRenderedPageBreak/>
        <w:t>Du nennst es (</w:t>
      </w:r>
      <w:proofErr w:type="gramStart"/>
      <w:r w:rsidRPr="00636703">
        <w:rPr>
          <w:rFonts w:ascii="Calibri" w:hAnsi="Calibri" w:cs="Calibri"/>
          <w:b/>
        </w:rPr>
        <w:t>20)_</w:t>
      </w:r>
      <w:proofErr w:type="gramEnd"/>
      <w:r w:rsidRPr="00636703">
        <w:rPr>
          <w:rFonts w:ascii="Calibri" w:hAnsi="Calibri" w:cs="Calibri"/>
          <w:b/>
        </w:rPr>
        <w:t>_________________, ich nenn es Heimat – revolutionierte Freiheit</w:t>
      </w:r>
      <w:r w:rsidRPr="00636703">
        <w:rPr>
          <w:rFonts w:ascii="Calibri" w:hAnsi="Calibri" w:cs="Calibri"/>
          <w:b/>
        </w:rPr>
        <w:br/>
        <w:t>Und wenn ich in meinem (</w:t>
      </w:r>
      <w:proofErr w:type="gramStart"/>
      <w:r w:rsidRPr="00636703">
        <w:rPr>
          <w:rFonts w:ascii="Calibri" w:hAnsi="Calibri" w:cs="Calibri"/>
          <w:b/>
        </w:rPr>
        <w:t>22)_</w:t>
      </w:r>
      <w:proofErr w:type="gramEnd"/>
      <w:r w:rsidRPr="00636703">
        <w:rPr>
          <w:rFonts w:ascii="Calibri" w:hAnsi="Calibri" w:cs="Calibri"/>
          <w:b/>
        </w:rPr>
        <w:t xml:space="preserve">_________________ abends </w:t>
      </w:r>
      <w:proofErr w:type="spellStart"/>
      <w:r w:rsidRPr="00636703">
        <w:rPr>
          <w:rFonts w:ascii="Calibri" w:hAnsi="Calibri" w:cs="Calibri"/>
          <w:b/>
        </w:rPr>
        <w:t>einschlaf</w:t>
      </w:r>
      <w:proofErr w:type="spellEnd"/>
      <w:r w:rsidRPr="00636703">
        <w:rPr>
          <w:rFonts w:ascii="Calibri" w:hAnsi="Calibri" w:cs="Calibri"/>
          <w:b/>
        </w:rPr>
        <w:t>`, träum ich davon</w:t>
      </w:r>
    </w:p>
    <w:p w14:paraId="5D2225A3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>Von dem Land, in dem für immer (</w:t>
      </w:r>
      <w:proofErr w:type="gramStart"/>
      <w:r w:rsidRPr="00636703">
        <w:rPr>
          <w:rFonts w:ascii="Calibri" w:hAnsi="Calibri" w:cs="Calibri"/>
          <w:b/>
        </w:rPr>
        <w:t>23)_</w:t>
      </w:r>
      <w:proofErr w:type="gramEnd"/>
      <w:r w:rsidRPr="00636703">
        <w:rPr>
          <w:rFonts w:ascii="Calibri" w:hAnsi="Calibri" w:cs="Calibri"/>
          <w:b/>
        </w:rPr>
        <w:t>_________________ ist.</w:t>
      </w:r>
      <w:r w:rsidRPr="00636703">
        <w:rPr>
          <w:rFonts w:ascii="Calibri" w:hAnsi="Calibri" w:cs="Calibri"/>
          <w:b/>
        </w:rPr>
        <w:br/>
        <w:t>Von dem Land, in dem ich noch was fühl.</w:t>
      </w:r>
      <w:r w:rsidRPr="00636703">
        <w:rPr>
          <w:rFonts w:ascii="Calibri" w:hAnsi="Calibri" w:cs="Calibri"/>
          <w:b/>
        </w:rPr>
        <w:br/>
        <w:t>Von dem Land, in dem die Sommer (</w:t>
      </w:r>
      <w:proofErr w:type="gramStart"/>
      <w:r w:rsidRPr="00636703">
        <w:rPr>
          <w:rFonts w:ascii="Calibri" w:hAnsi="Calibri" w:cs="Calibri"/>
          <w:b/>
        </w:rPr>
        <w:t>24)_</w:t>
      </w:r>
      <w:proofErr w:type="gramEnd"/>
      <w:r w:rsidRPr="00636703">
        <w:rPr>
          <w:rFonts w:ascii="Calibri" w:hAnsi="Calibri" w:cs="Calibri"/>
          <w:b/>
        </w:rPr>
        <w:t>_________________ sind.</w:t>
      </w:r>
      <w:r w:rsidRPr="00636703">
        <w:rPr>
          <w:rFonts w:ascii="Calibri" w:hAnsi="Calibri" w:cs="Calibri"/>
          <w:b/>
        </w:rPr>
        <w:br/>
        <w:t>Von dem Land, von diesem Land!</w:t>
      </w:r>
    </w:p>
    <w:p w14:paraId="020AD308" w14:textId="77777777" w:rsidR="004A3FE7" w:rsidRPr="00636703" w:rsidRDefault="004A3FE7" w:rsidP="004A3FE7">
      <w:pPr>
        <w:jc w:val="center"/>
        <w:rPr>
          <w:rFonts w:ascii="Calibri" w:hAnsi="Calibri" w:cs="Calibri"/>
          <w:b/>
        </w:rPr>
      </w:pPr>
      <w:r w:rsidRPr="00636703">
        <w:rPr>
          <w:rFonts w:ascii="Calibri" w:hAnsi="Calibri" w:cs="Calibri"/>
          <w:b/>
        </w:rPr>
        <w:t>Und bis ich da bin, (</w:t>
      </w:r>
      <w:proofErr w:type="gramStart"/>
      <w:r w:rsidRPr="00636703">
        <w:rPr>
          <w:rFonts w:ascii="Calibri" w:hAnsi="Calibri" w:cs="Calibri"/>
          <w:b/>
        </w:rPr>
        <w:t>25)_</w:t>
      </w:r>
      <w:proofErr w:type="gramEnd"/>
      <w:r w:rsidRPr="00636703">
        <w:rPr>
          <w:rFonts w:ascii="Calibri" w:hAnsi="Calibri" w:cs="Calibri"/>
          <w:b/>
        </w:rPr>
        <w:t>_________________ ich davon.</w:t>
      </w:r>
    </w:p>
    <w:p w14:paraId="555DE9C7" w14:textId="77777777" w:rsidR="00FD4377" w:rsidRDefault="00FD4377" w:rsidP="00E063BF">
      <w:pPr>
        <w:pStyle w:val="LMMABAUFGABE"/>
        <w:rPr>
          <w:rFonts w:ascii="Calibri" w:hAnsi="Calibri" w:cs="Calibri"/>
        </w:rPr>
      </w:pPr>
    </w:p>
    <w:sectPr w:rsidR="00FD4377" w:rsidSect="00E063BF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396" w14:textId="77777777" w:rsidR="00F54927" w:rsidRDefault="00F54927" w:rsidP="00F54927">
      <w:pPr>
        <w:spacing w:after="0" w:line="240" w:lineRule="auto"/>
      </w:pPr>
      <w:r>
        <w:separator/>
      </w:r>
    </w:p>
  </w:endnote>
  <w:endnote w:type="continuationSeparator" w:id="0">
    <w:p w14:paraId="3F77C895" w14:textId="77777777" w:rsidR="00F54927" w:rsidRDefault="00F54927" w:rsidP="00F54927">
      <w:pPr>
        <w:spacing w:after="0" w:line="240" w:lineRule="auto"/>
      </w:pPr>
      <w:r>
        <w:continuationSeparator/>
      </w:r>
    </w:p>
  </w:endnote>
  <w:endnote w:type="continuationNotice" w:id="1">
    <w:p w14:paraId="56240302" w14:textId="77777777" w:rsidR="00F54927" w:rsidRDefault="00F54927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2"/>
      <w:gridCol w:w="3249"/>
      <w:gridCol w:w="324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92F06D1" w:rsidR="000829E3" w:rsidRPr="007E50E4" w:rsidRDefault="00ED0565" w:rsidP="00887E55">
          <w:pPr>
            <w:pStyle w:val="Fuzeile"/>
            <w:jc w:val="right"/>
            <w:rPr>
              <w:color w:val="00889B"/>
            </w:rPr>
          </w:pPr>
          <w:r w:rsidRPr="00ED0565">
            <w:rPr>
              <w:color w:val="00889B"/>
            </w:rPr>
            <w:fldChar w:fldCharType="begin"/>
          </w:r>
          <w:r w:rsidRPr="00ED0565">
            <w:rPr>
              <w:color w:val="00889B"/>
            </w:rPr>
            <w:instrText>PAGE   \* MERGEFORMAT</w:instrText>
          </w:r>
          <w:r w:rsidRPr="00ED0565">
            <w:rPr>
              <w:color w:val="00889B"/>
            </w:rPr>
            <w:fldChar w:fldCharType="separate"/>
          </w:r>
          <w:r w:rsidRPr="00ED0565">
            <w:rPr>
              <w:color w:val="00889B"/>
            </w:rPr>
            <w:t>1</w:t>
          </w:r>
          <w:r w:rsidRPr="00ED0565">
            <w:rPr>
              <w:color w:val="00889B"/>
            </w:rPr>
            <w:fldChar w:fldCharType="end"/>
          </w:r>
        </w:p>
      </w:tc>
    </w:tr>
  </w:tbl>
  <w:p w14:paraId="1C2091A0" w14:textId="77777777" w:rsidR="00D9267A" w:rsidRPr="00E063BF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063BF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28E0" w14:textId="77777777" w:rsidR="00F54927" w:rsidRDefault="00F54927" w:rsidP="00F54927">
      <w:pPr>
        <w:spacing w:after="0" w:line="240" w:lineRule="auto"/>
      </w:pPr>
      <w:r>
        <w:separator/>
      </w:r>
    </w:p>
  </w:footnote>
  <w:footnote w:type="continuationSeparator" w:id="0">
    <w:p w14:paraId="7D794B36" w14:textId="77777777" w:rsidR="00F54927" w:rsidRDefault="00F54927" w:rsidP="00F54927">
      <w:pPr>
        <w:spacing w:after="0" w:line="240" w:lineRule="auto"/>
      </w:pPr>
      <w:r>
        <w:continuationSeparator/>
      </w:r>
    </w:p>
  </w:footnote>
  <w:footnote w:type="continuationNotice" w:id="1">
    <w:p w14:paraId="71FF8EC1" w14:textId="77777777" w:rsidR="00F54927" w:rsidRDefault="00F54927" w:rsidP="00F5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6A12A44B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E018ACD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4A3FE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11</w:t>
                          </w:r>
                          <w:r w:rsidR="0025098D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-Nachgefragt I</w:t>
                          </w:r>
                          <w:r w:rsidR="0025098D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E018ACD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4A3FE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11</w:t>
                    </w:r>
                    <w:r w:rsidR="0025098D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-Nachgefragt I</w:t>
                    </w:r>
                    <w:r w:rsidR="0025098D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063BF" w:rsidRDefault="00995000" w:rsidP="00E063BF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BDB"/>
    <w:multiLevelType w:val="multilevel"/>
    <w:tmpl w:val="F5EC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4130AB"/>
    <w:multiLevelType w:val="hybridMultilevel"/>
    <w:tmpl w:val="8E524A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2C1C7B"/>
    <w:multiLevelType w:val="multilevel"/>
    <w:tmpl w:val="A3625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06D6F"/>
    <w:multiLevelType w:val="multilevel"/>
    <w:tmpl w:val="FB5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27700">
    <w:abstractNumId w:val="3"/>
  </w:num>
  <w:num w:numId="2" w16cid:durableId="1773239587">
    <w:abstractNumId w:val="1"/>
  </w:num>
  <w:num w:numId="3" w16cid:durableId="738745462">
    <w:abstractNumId w:val="0"/>
  </w:num>
  <w:num w:numId="4" w16cid:durableId="1289968448">
    <w:abstractNumId w:val="2"/>
  </w:num>
  <w:num w:numId="5" w16cid:durableId="63865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6CFF"/>
    <w:rsid w:val="000514DE"/>
    <w:rsid w:val="000829E3"/>
    <w:rsid w:val="000C3E7C"/>
    <w:rsid w:val="000E486E"/>
    <w:rsid w:val="000E50E9"/>
    <w:rsid w:val="0011787F"/>
    <w:rsid w:val="001533AC"/>
    <w:rsid w:val="001923D3"/>
    <w:rsid w:val="001A5DF1"/>
    <w:rsid w:val="00244A31"/>
    <w:rsid w:val="0025098D"/>
    <w:rsid w:val="00264353"/>
    <w:rsid w:val="00267FDA"/>
    <w:rsid w:val="002D5738"/>
    <w:rsid w:val="00433401"/>
    <w:rsid w:val="0043640D"/>
    <w:rsid w:val="0048518C"/>
    <w:rsid w:val="004A3FE7"/>
    <w:rsid w:val="004F0C8C"/>
    <w:rsid w:val="00505E76"/>
    <w:rsid w:val="00510293"/>
    <w:rsid w:val="00521E10"/>
    <w:rsid w:val="00536FE0"/>
    <w:rsid w:val="00543DD4"/>
    <w:rsid w:val="00554F2E"/>
    <w:rsid w:val="00570FDD"/>
    <w:rsid w:val="00593328"/>
    <w:rsid w:val="005A0BFA"/>
    <w:rsid w:val="005C577E"/>
    <w:rsid w:val="005D77BB"/>
    <w:rsid w:val="006601A8"/>
    <w:rsid w:val="00684C8E"/>
    <w:rsid w:val="006C55E0"/>
    <w:rsid w:val="006D36E2"/>
    <w:rsid w:val="006E639C"/>
    <w:rsid w:val="00701561"/>
    <w:rsid w:val="007026F4"/>
    <w:rsid w:val="007068DA"/>
    <w:rsid w:val="00762B50"/>
    <w:rsid w:val="007E44A6"/>
    <w:rsid w:val="007E50E4"/>
    <w:rsid w:val="008020E0"/>
    <w:rsid w:val="00837690"/>
    <w:rsid w:val="0086526F"/>
    <w:rsid w:val="008C62DB"/>
    <w:rsid w:val="008E3200"/>
    <w:rsid w:val="0091187F"/>
    <w:rsid w:val="009439D5"/>
    <w:rsid w:val="0098515D"/>
    <w:rsid w:val="00995000"/>
    <w:rsid w:val="009D0C05"/>
    <w:rsid w:val="009F2132"/>
    <w:rsid w:val="00A30972"/>
    <w:rsid w:val="00A36580"/>
    <w:rsid w:val="00AB6E94"/>
    <w:rsid w:val="00AE6481"/>
    <w:rsid w:val="00B2615C"/>
    <w:rsid w:val="00B36AA0"/>
    <w:rsid w:val="00B62123"/>
    <w:rsid w:val="00BC00F1"/>
    <w:rsid w:val="00BC0865"/>
    <w:rsid w:val="00C83C28"/>
    <w:rsid w:val="00CB586C"/>
    <w:rsid w:val="00CC053E"/>
    <w:rsid w:val="00D142C5"/>
    <w:rsid w:val="00D37309"/>
    <w:rsid w:val="00D8071A"/>
    <w:rsid w:val="00D866F4"/>
    <w:rsid w:val="00D9267A"/>
    <w:rsid w:val="00DA6601"/>
    <w:rsid w:val="00DF0239"/>
    <w:rsid w:val="00E025AA"/>
    <w:rsid w:val="00E063BF"/>
    <w:rsid w:val="00E20094"/>
    <w:rsid w:val="00E2059B"/>
    <w:rsid w:val="00E30050"/>
    <w:rsid w:val="00E431F0"/>
    <w:rsid w:val="00E447D4"/>
    <w:rsid w:val="00E44EED"/>
    <w:rsid w:val="00E82176"/>
    <w:rsid w:val="00E822D4"/>
    <w:rsid w:val="00ED0565"/>
    <w:rsid w:val="00ED5A20"/>
    <w:rsid w:val="00F21166"/>
    <w:rsid w:val="00F32AB9"/>
    <w:rsid w:val="00F409E7"/>
    <w:rsid w:val="00F54927"/>
    <w:rsid w:val="00F65ABD"/>
    <w:rsid w:val="00F669E9"/>
    <w:rsid w:val="00F814C3"/>
    <w:rsid w:val="00FC3482"/>
    <w:rsid w:val="00FD4377"/>
    <w:rsid w:val="00FD57DE"/>
    <w:rsid w:val="00FE76FD"/>
    <w:rsid w:val="00FF363C"/>
    <w:rsid w:val="00FF40D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63BF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AFYC7NJT7KP2-1905227610-1707113</_dlc_DocId>
    <_dlc_DocIdUrl xmlns="30f8d9ab-8048-4911-afe4-f0c444fa604b">
      <Url>https://eduversum.sharepoint.com/sites/Daten/_layouts/15/DocIdRedir.aspx?ID=AFYC7NJT7KP2-1905227610-1707113</Url>
      <Description>AFYC7NJT7KP2-1905227610-1707113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4" ma:contentTypeDescription="Ein neues Dokument erstellen." ma:contentTypeScope="" ma:versionID="2dfbea4ba7c84fae85cd44d25defecf5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7df53f9728d28fcc67b659d3b06d393c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openxmlformats.org/package/2006/metadata/core-properties"/>
    <ds:schemaRef ds:uri="7a79e2bb-7aaf-4e2c-9539-3aa44b2e1991"/>
    <ds:schemaRef ds:uri="http://purl.org/dc/elements/1.1/"/>
    <ds:schemaRef ds:uri="http://schemas.microsoft.com/sharepoint/v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f8d9ab-8048-4911-afe4-f0c444fa604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A7F94F-E7C3-4FB0-AF8B-8D0EA2C9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2025-05-28T07:40:00Z</dcterms:created>
  <dcterms:modified xsi:type="dcterms:W3CDTF">2025-05-28T07:40:00Z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1835b116-d935-46df-b8b0-a5f6a38e856a</vt:lpwstr>
  </property>
  <property fmtid="{D5CDD505-2E9C-101B-9397-08002B2CF9AE}" pid="5" name="MediaServiceImageTags">
    <vt:lpwstr/>
  </property>
</Properties>
</file>