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6F7C" w14:textId="263853AD" w:rsidR="00716E7A" w:rsidRDefault="00716E7A" w:rsidP="00716E7A">
      <w:bookmarkStart w:id="0" w:name="_Hlk198714843"/>
      <w:bookmarkEnd w:id="0"/>
      <w:r>
        <w:rPr>
          <w:noProof/>
          <w14:ligatures w14:val="standardContextual"/>
        </w:rPr>
        <w:drawing>
          <wp:inline distT="0" distB="0" distL="0" distR="0" wp14:anchorId="0B83A7A0" wp14:editId="5859865D">
            <wp:extent cx="710213" cy="710213"/>
            <wp:effectExtent l="0" t="0" r="0" b="0"/>
            <wp:docPr id="255817532" name="Grafik 2" descr="Blume ohne Stie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17532" name="Grafik 255817532" descr="Blume ohne Stiel Silhouett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4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F43C3D1" wp14:editId="005E996D">
            <wp:extent cx="710213" cy="710213"/>
            <wp:effectExtent l="0" t="0" r="0" b="0"/>
            <wp:docPr id="470092153" name="Grafik 3" descr="Sonnenblum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92153" name="Grafik 470092153" descr="Sonnenblumen Silhouett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08" cy="71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8920D13" wp14:editId="331806B7">
            <wp:extent cx="665825" cy="665825"/>
            <wp:effectExtent l="0" t="0" r="1270" b="1270"/>
            <wp:docPr id="1460554982" name="Grafik 4" descr="Kirschblü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54982" name="Grafik 1460554982" descr="Kirschblüte Silhouett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34" cy="66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47D15FB" wp14:editId="359BD514">
            <wp:extent cx="727969" cy="727969"/>
            <wp:effectExtent l="0" t="0" r="0" b="0"/>
            <wp:docPr id="835086071" name="Grafik 5" descr="Kolibri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86071" name="Grafik 835086071" descr="Kolibri Silhouette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56" cy="72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4E0030D" wp14:editId="116481A4">
            <wp:extent cx="639192" cy="639192"/>
            <wp:effectExtent l="0" t="0" r="0" b="0"/>
            <wp:docPr id="2005642578" name="Grafik 6" descr="Blum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42578" name="Grafik 2005642578" descr="Blume mit einfarbiger Füllung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06" cy="64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B79">
        <w:rPr>
          <w:noProof/>
          <w14:ligatures w14:val="standardContextual"/>
        </w:rPr>
        <w:drawing>
          <wp:inline distT="0" distB="0" distL="0" distR="0" wp14:anchorId="59EEE60B" wp14:editId="3CFC17CD">
            <wp:extent cx="781235" cy="781235"/>
            <wp:effectExtent l="0" t="0" r="0" b="0"/>
            <wp:docPr id="1606339952" name="Grafik 1" descr="Topfblum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39952" name="Grafik 1606339952" descr="Topfblumen Silhouette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26" cy="78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7A890" w14:textId="77777777" w:rsidR="00716E7A" w:rsidRDefault="00716E7A" w:rsidP="00716E7A"/>
    <w:p w14:paraId="47DCED49" w14:textId="10A74EF4" w:rsidR="00716E7A" w:rsidRDefault="00716E7A" w:rsidP="00716E7A">
      <w:pPr>
        <w:rPr>
          <w:rFonts w:ascii="Calibri" w:hAnsi="Calibri" w:cs="Calibri"/>
        </w:rPr>
      </w:pPr>
      <w:r w:rsidRPr="00BC64BE">
        <w:rPr>
          <w:rFonts w:ascii="Calibri" w:hAnsi="Calibri" w:cs="Calibri"/>
          <w:b/>
          <w:bCs/>
        </w:rPr>
        <w:t>Aufgabe 1:</w:t>
      </w:r>
      <w:r>
        <w:rPr>
          <w:rFonts w:ascii="Calibri" w:hAnsi="Calibri" w:cs="Calibri"/>
        </w:rPr>
        <w:t xml:space="preserve"> Du hörst das Lied „</w:t>
      </w:r>
      <w:r w:rsidRPr="00B730C0">
        <w:rPr>
          <w:rFonts w:ascii="Calibri" w:hAnsi="Calibri" w:cs="Calibri"/>
          <w:i/>
        </w:rPr>
        <w:t>Für immer Frühling</w:t>
      </w:r>
      <w:r>
        <w:rPr>
          <w:rFonts w:ascii="Calibri" w:hAnsi="Calibri" w:cs="Calibri"/>
        </w:rPr>
        <w:t xml:space="preserve">“ von SOFFIE. Markiere die Wörter im Kasten, die du wirklich hörst. </w:t>
      </w:r>
    </w:p>
    <w:p w14:paraId="0187F199" w14:textId="77777777" w:rsidR="00716E7A" w:rsidRDefault="00716E7A" w:rsidP="00716E7A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C67CB" wp14:editId="66F35684">
                <wp:simplePos x="0" y="0"/>
                <wp:positionH relativeFrom="margin">
                  <wp:align>left</wp:align>
                </wp:positionH>
                <wp:positionV relativeFrom="paragraph">
                  <wp:posOffset>38057</wp:posOffset>
                </wp:positionV>
                <wp:extent cx="6106542" cy="1817333"/>
                <wp:effectExtent l="19050" t="38100" r="46990" b="50165"/>
                <wp:wrapNone/>
                <wp:docPr id="1031786160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542" cy="1817333"/>
                        </a:xfrm>
                        <a:custGeom>
                          <a:avLst/>
                          <a:gdLst>
                            <a:gd name="connsiteX0" fmla="*/ 0 w 6106542"/>
                            <a:gd name="connsiteY0" fmla="*/ 0 h 1817333"/>
                            <a:gd name="connsiteX1" fmla="*/ 616206 w 6106542"/>
                            <a:gd name="connsiteY1" fmla="*/ 0 h 1817333"/>
                            <a:gd name="connsiteX2" fmla="*/ 1110280 w 6106542"/>
                            <a:gd name="connsiteY2" fmla="*/ 0 h 1817333"/>
                            <a:gd name="connsiteX3" fmla="*/ 1665421 w 6106542"/>
                            <a:gd name="connsiteY3" fmla="*/ 0 h 1817333"/>
                            <a:gd name="connsiteX4" fmla="*/ 2342692 w 6106542"/>
                            <a:gd name="connsiteY4" fmla="*/ 0 h 1817333"/>
                            <a:gd name="connsiteX5" fmla="*/ 2775701 w 6106542"/>
                            <a:gd name="connsiteY5" fmla="*/ 0 h 1817333"/>
                            <a:gd name="connsiteX6" fmla="*/ 3391907 w 6106542"/>
                            <a:gd name="connsiteY6" fmla="*/ 0 h 1817333"/>
                            <a:gd name="connsiteX7" fmla="*/ 3824916 w 6106542"/>
                            <a:gd name="connsiteY7" fmla="*/ 0 h 1817333"/>
                            <a:gd name="connsiteX8" fmla="*/ 4380056 w 6106542"/>
                            <a:gd name="connsiteY8" fmla="*/ 0 h 1817333"/>
                            <a:gd name="connsiteX9" fmla="*/ 4996262 w 6106542"/>
                            <a:gd name="connsiteY9" fmla="*/ 0 h 1817333"/>
                            <a:gd name="connsiteX10" fmla="*/ 5368206 w 6106542"/>
                            <a:gd name="connsiteY10" fmla="*/ 0 h 1817333"/>
                            <a:gd name="connsiteX11" fmla="*/ 6106542 w 6106542"/>
                            <a:gd name="connsiteY11" fmla="*/ 0 h 1817333"/>
                            <a:gd name="connsiteX12" fmla="*/ 6106542 w 6106542"/>
                            <a:gd name="connsiteY12" fmla="*/ 490680 h 1817333"/>
                            <a:gd name="connsiteX13" fmla="*/ 6106542 w 6106542"/>
                            <a:gd name="connsiteY13" fmla="*/ 981360 h 1817333"/>
                            <a:gd name="connsiteX14" fmla="*/ 6106542 w 6106542"/>
                            <a:gd name="connsiteY14" fmla="*/ 1817333 h 1817333"/>
                            <a:gd name="connsiteX15" fmla="*/ 5612467 w 6106542"/>
                            <a:gd name="connsiteY15" fmla="*/ 1817333 h 1817333"/>
                            <a:gd name="connsiteX16" fmla="*/ 5118392 w 6106542"/>
                            <a:gd name="connsiteY16" fmla="*/ 1817333 h 1817333"/>
                            <a:gd name="connsiteX17" fmla="*/ 4502187 w 6106542"/>
                            <a:gd name="connsiteY17" fmla="*/ 1817333 h 1817333"/>
                            <a:gd name="connsiteX18" fmla="*/ 3947047 w 6106542"/>
                            <a:gd name="connsiteY18" fmla="*/ 1817333 h 1817333"/>
                            <a:gd name="connsiteX19" fmla="*/ 3269776 w 6106542"/>
                            <a:gd name="connsiteY19" fmla="*/ 1817333 h 1817333"/>
                            <a:gd name="connsiteX20" fmla="*/ 2592505 w 6106542"/>
                            <a:gd name="connsiteY20" fmla="*/ 1817333 h 1817333"/>
                            <a:gd name="connsiteX21" fmla="*/ 1976299 w 6106542"/>
                            <a:gd name="connsiteY21" fmla="*/ 1817333 h 1817333"/>
                            <a:gd name="connsiteX22" fmla="*/ 1360093 w 6106542"/>
                            <a:gd name="connsiteY22" fmla="*/ 1817333 h 1817333"/>
                            <a:gd name="connsiteX23" fmla="*/ 743888 w 6106542"/>
                            <a:gd name="connsiteY23" fmla="*/ 1817333 h 1817333"/>
                            <a:gd name="connsiteX24" fmla="*/ 0 w 6106542"/>
                            <a:gd name="connsiteY24" fmla="*/ 1817333 h 1817333"/>
                            <a:gd name="connsiteX25" fmla="*/ 0 w 6106542"/>
                            <a:gd name="connsiteY25" fmla="*/ 1326653 h 1817333"/>
                            <a:gd name="connsiteX26" fmla="*/ 0 w 6106542"/>
                            <a:gd name="connsiteY26" fmla="*/ 872320 h 1817333"/>
                            <a:gd name="connsiteX27" fmla="*/ 0 w 6106542"/>
                            <a:gd name="connsiteY27" fmla="*/ 472507 h 1817333"/>
                            <a:gd name="connsiteX28" fmla="*/ 0 w 6106542"/>
                            <a:gd name="connsiteY28" fmla="*/ 0 h 1817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106542" h="1817333" fill="none" extrusionOk="0">
                              <a:moveTo>
                                <a:pt x="0" y="0"/>
                              </a:moveTo>
                              <a:cubicBezTo>
                                <a:pt x="224574" y="-10355"/>
                                <a:pt x="391942" y="34131"/>
                                <a:pt x="616206" y="0"/>
                              </a:cubicBezTo>
                              <a:cubicBezTo>
                                <a:pt x="840470" y="-34131"/>
                                <a:pt x="956453" y="56780"/>
                                <a:pt x="1110280" y="0"/>
                              </a:cubicBezTo>
                              <a:cubicBezTo>
                                <a:pt x="1264107" y="-56780"/>
                                <a:pt x="1505288" y="8701"/>
                                <a:pt x="1665421" y="0"/>
                              </a:cubicBezTo>
                              <a:cubicBezTo>
                                <a:pt x="1825554" y="-8701"/>
                                <a:pt x="2187188" y="44239"/>
                                <a:pt x="2342692" y="0"/>
                              </a:cubicBezTo>
                              <a:cubicBezTo>
                                <a:pt x="2498196" y="-44239"/>
                                <a:pt x="2646026" y="30852"/>
                                <a:pt x="2775701" y="0"/>
                              </a:cubicBezTo>
                              <a:cubicBezTo>
                                <a:pt x="2905376" y="-30852"/>
                                <a:pt x="3102730" y="57098"/>
                                <a:pt x="3391907" y="0"/>
                              </a:cubicBezTo>
                              <a:cubicBezTo>
                                <a:pt x="3681084" y="-57098"/>
                                <a:pt x="3714000" y="32417"/>
                                <a:pt x="3824916" y="0"/>
                              </a:cubicBezTo>
                              <a:cubicBezTo>
                                <a:pt x="3935832" y="-32417"/>
                                <a:pt x="4135920" y="5371"/>
                                <a:pt x="4380056" y="0"/>
                              </a:cubicBezTo>
                              <a:cubicBezTo>
                                <a:pt x="4624192" y="-5371"/>
                                <a:pt x="4748559" y="70634"/>
                                <a:pt x="4996262" y="0"/>
                              </a:cubicBezTo>
                              <a:cubicBezTo>
                                <a:pt x="5243965" y="-70634"/>
                                <a:pt x="5292020" y="6171"/>
                                <a:pt x="5368206" y="0"/>
                              </a:cubicBezTo>
                              <a:cubicBezTo>
                                <a:pt x="5444392" y="-6171"/>
                                <a:pt x="5830103" y="57236"/>
                                <a:pt x="6106542" y="0"/>
                              </a:cubicBezTo>
                              <a:cubicBezTo>
                                <a:pt x="6139237" y="108412"/>
                                <a:pt x="6101507" y="319873"/>
                                <a:pt x="6106542" y="490680"/>
                              </a:cubicBezTo>
                              <a:cubicBezTo>
                                <a:pt x="6111577" y="661487"/>
                                <a:pt x="6091515" y="793048"/>
                                <a:pt x="6106542" y="981360"/>
                              </a:cubicBezTo>
                              <a:cubicBezTo>
                                <a:pt x="6121569" y="1169672"/>
                                <a:pt x="6076394" y="1490247"/>
                                <a:pt x="6106542" y="1817333"/>
                              </a:cubicBezTo>
                              <a:cubicBezTo>
                                <a:pt x="5988812" y="1832564"/>
                                <a:pt x="5765601" y="1784196"/>
                                <a:pt x="5612467" y="1817333"/>
                              </a:cubicBezTo>
                              <a:cubicBezTo>
                                <a:pt x="5459333" y="1850470"/>
                                <a:pt x="5256218" y="1805805"/>
                                <a:pt x="5118392" y="1817333"/>
                              </a:cubicBezTo>
                              <a:cubicBezTo>
                                <a:pt x="4980567" y="1828861"/>
                                <a:pt x="4631030" y="1747075"/>
                                <a:pt x="4502187" y="1817333"/>
                              </a:cubicBezTo>
                              <a:cubicBezTo>
                                <a:pt x="4373345" y="1887591"/>
                                <a:pt x="4141296" y="1815451"/>
                                <a:pt x="3947047" y="1817333"/>
                              </a:cubicBezTo>
                              <a:cubicBezTo>
                                <a:pt x="3752798" y="1819215"/>
                                <a:pt x="3406881" y="1748490"/>
                                <a:pt x="3269776" y="1817333"/>
                              </a:cubicBezTo>
                              <a:cubicBezTo>
                                <a:pt x="3132671" y="1886176"/>
                                <a:pt x="2819849" y="1766868"/>
                                <a:pt x="2592505" y="1817333"/>
                              </a:cubicBezTo>
                              <a:cubicBezTo>
                                <a:pt x="2365161" y="1867798"/>
                                <a:pt x="2281029" y="1789569"/>
                                <a:pt x="1976299" y="1817333"/>
                              </a:cubicBezTo>
                              <a:cubicBezTo>
                                <a:pt x="1671569" y="1845097"/>
                                <a:pt x="1600738" y="1764451"/>
                                <a:pt x="1360093" y="1817333"/>
                              </a:cubicBezTo>
                              <a:cubicBezTo>
                                <a:pt x="1119448" y="1870215"/>
                                <a:pt x="988685" y="1809652"/>
                                <a:pt x="743888" y="1817333"/>
                              </a:cubicBezTo>
                              <a:cubicBezTo>
                                <a:pt x="499092" y="1825014"/>
                                <a:pt x="266266" y="1806551"/>
                                <a:pt x="0" y="1817333"/>
                              </a:cubicBezTo>
                              <a:cubicBezTo>
                                <a:pt x="-40133" y="1589168"/>
                                <a:pt x="47881" y="1483232"/>
                                <a:pt x="0" y="1326653"/>
                              </a:cubicBezTo>
                              <a:cubicBezTo>
                                <a:pt x="-47881" y="1170074"/>
                                <a:pt x="33606" y="1090391"/>
                                <a:pt x="0" y="872320"/>
                              </a:cubicBezTo>
                              <a:cubicBezTo>
                                <a:pt x="-33606" y="654249"/>
                                <a:pt x="18552" y="576281"/>
                                <a:pt x="0" y="472507"/>
                              </a:cubicBezTo>
                              <a:cubicBezTo>
                                <a:pt x="-18552" y="368733"/>
                                <a:pt x="45236" y="219961"/>
                                <a:pt x="0" y="0"/>
                              </a:cubicBezTo>
                              <a:close/>
                            </a:path>
                            <a:path w="6106542" h="1817333" stroke="0" extrusionOk="0">
                              <a:moveTo>
                                <a:pt x="0" y="0"/>
                              </a:moveTo>
                              <a:cubicBezTo>
                                <a:pt x="102037" y="-35629"/>
                                <a:pt x="288877" y="54287"/>
                                <a:pt x="494075" y="0"/>
                              </a:cubicBezTo>
                              <a:cubicBezTo>
                                <a:pt x="699274" y="-54287"/>
                                <a:pt x="750813" y="36821"/>
                                <a:pt x="866019" y="0"/>
                              </a:cubicBezTo>
                              <a:cubicBezTo>
                                <a:pt x="981225" y="-36821"/>
                                <a:pt x="1347789" y="44716"/>
                                <a:pt x="1543290" y="0"/>
                              </a:cubicBezTo>
                              <a:cubicBezTo>
                                <a:pt x="1738791" y="-44716"/>
                                <a:pt x="1931636" y="17815"/>
                                <a:pt x="2037364" y="0"/>
                              </a:cubicBezTo>
                              <a:cubicBezTo>
                                <a:pt x="2143092" y="-17815"/>
                                <a:pt x="2402007" y="57982"/>
                                <a:pt x="2531439" y="0"/>
                              </a:cubicBezTo>
                              <a:cubicBezTo>
                                <a:pt x="2660872" y="-57982"/>
                                <a:pt x="3057766" y="37748"/>
                                <a:pt x="3208710" y="0"/>
                              </a:cubicBezTo>
                              <a:cubicBezTo>
                                <a:pt x="3359654" y="-37748"/>
                                <a:pt x="3551944" y="27037"/>
                                <a:pt x="3641720" y="0"/>
                              </a:cubicBezTo>
                              <a:cubicBezTo>
                                <a:pt x="3731496" y="-27037"/>
                                <a:pt x="4166022" y="55417"/>
                                <a:pt x="4318991" y="0"/>
                              </a:cubicBezTo>
                              <a:cubicBezTo>
                                <a:pt x="4471960" y="-55417"/>
                                <a:pt x="4800961" y="27585"/>
                                <a:pt x="4996262" y="0"/>
                              </a:cubicBezTo>
                              <a:cubicBezTo>
                                <a:pt x="5191563" y="-27585"/>
                                <a:pt x="5303439" y="21961"/>
                                <a:pt x="5551402" y="0"/>
                              </a:cubicBezTo>
                              <a:cubicBezTo>
                                <a:pt x="5799365" y="-21961"/>
                                <a:pt x="5937172" y="63211"/>
                                <a:pt x="6106542" y="0"/>
                              </a:cubicBezTo>
                              <a:cubicBezTo>
                                <a:pt x="6118772" y="115760"/>
                                <a:pt x="6101954" y="293225"/>
                                <a:pt x="6106542" y="436160"/>
                              </a:cubicBezTo>
                              <a:cubicBezTo>
                                <a:pt x="6111130" y="579095"/>
                                <a:pt x="6075618" y="677893"/>
                                <a:pt x="6106542" y="835973"/>
                              </a:cubicBezTo>
                              <a:cubicBezTo>
                                <a:pt x="6137466" y="994053"/>
                                <a:pt x="6067002" y="1117158"/>
                                <a:pt x="6106542" y="1290306"/>
                              </a:cubicBezTo>
                              <a:cubicBezTo>
                                <a:pt x="6146082" y="1463454"/>
                                <a:pt x="6063787" y="1709980"/>
                                <a:pt x="6106542" y="1817333"/>
                              </a:cubicBezTo>
                              <a:cubicBezTo>
                                <a:pt x="5875143" y="1832347"/>
                                <a:pt x="5744390" y="1780209"/>
                                <a:pt x="5551402" y="1817333"/>
                              </a:cubicBezTo>
                              <a:cubicBezTo>
                                <a:pt x="5358414" y="1854457"/>
                                <a:pt x="5090397" y="1763571"/>
                                <a:pt x="4874131" y="1817333"/>
                              </a:cubicBezTo>
                              <a:cubicBezTo>
                                <a:pt x="4657865" y="1871095"/>
                                <a:pt x="4563530" y="1751265"/>
                                <a:pt x="4318991" y="1817333"/>
                              </a:cubicBezTo>
                              <a:cubicBezTo>
                                <a:pt x="4074452" y="1883401"/>
                                <a:pt x="4115324" y="1816229"/>
                                <a:pt x="3947047" y="1817333"/>
                              </a:cubicBezTo>
                              <a:cubicBezTo>
                                <a:pt x="3778770" y="1818437"/>
                                <a:pt x="3695613" y="1802633"/>
                                <a:pt x="3514037" y="1817333"/>
                              </a:cubicBezTo>
                              <a:cubicBezTo>
                                <a:pt x="3332461" y="1832033"/>
                                <a:pt x="3055145" y="1743566"/>
                                <a:pt x="2836766" y="1817333"/>
                              </a:cubicBezTo>
                              <a:cubicBezTo>
                                <a:pt x="2618387" y="1891100"/>
                                <a:pt x="2472126" y="1795412"/>
                                <a:pt x="2281626" y="1817333"/>
                              </a:cubicBezTo>
                              <a:cubicBezTo>
                                <a:pt x="2091126" y="1839254"/>
                                <a:pt x="1985800" y="1770866"/>
                                <a:pt x="1848617" y="1817333"/>
                              </a:cubicBezTo>
                              <a:cubicBezTo>
                                <a:pt x="1711434" y="1863800"/>
                                <a:pt x="1528634" y="1793086"/>
                                <a:pt x="1293477" y="1817333"/>
                              </a:cubicBezTo>
                              <a:cubicBezTo>
                                <a:pt x="1058320" y="1841580"/>
                                <a:pt x="1050031" y="1778158"/>
                                <a:pt x="921533" y="1817333"/>
                              </a:cubicBezTo>
                              <a:cubicBezTo>
                                <a:pt x="793035" y="1856508"/>
                                <a:pt x="652200" y="1792820"/>
                                <a:pt x="549589" y="1817333"/>
                              </a:cubicBezTo>
                              <a:cubicBezTo>
                                <a:pt x="446978" y="1841846"/>
                                <a:pt x="264324" y="1779051"/>
                                <a:pt x="0" y="1817333"/>
                              </a:cubicBezTo>
                              <a:cubicBezTo>
                                <a:pt x="-34317" y="1724912"/>
                                <a:pt x="32079" y="1497063"/>
                                <a:pt x="0" y="1399346"/>
                              </a:cubicBezTo>
                              <a:cubicBezTo>
                                <a:pt x="-32079" y="1301629"/>
                                <a:pt x="33275" y="1034235"/>
                                <a:pt x="0" y="908667"/>
                              </a:cubicBezTo>
                              <a:cubicBezTo>
                                <a:pt x="-33275" y="783099"/>
                                <a:pt x="51565" y="584608"/>
                                <a:pt x="0" y="472507"/>
                              </a:cubicBezTo>
                              <a:cubicBezTo>
                                <a:pt x="-51565" y="360406"/>
                                <a:pt x="39392" y="2329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A1CC36" w14:textId="19316B5C" w:rsidR="00716E7A" w:rsidRPr="00A96B79" w:rsidRDefault="00716E7A" w:rsidP="00A96B79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6B79">
                              <w:rPr>
                                <w:rFonts w:ascii="Calibri" w:hAnsi="Calibri" w:cs="Calibri"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Land * Auto * Frühling * schlafen * Sommer * Tisch * Winter * grüner * Freiheit * Kaviar * tanzen * gehen * schreiben * hören * Überfluss * Angst * fröhlich * traurig * müde * Bett * Sofa * Schrank * essen * Utopie * Mutter * Vanilleeis * Vater * gehen * Oma * blau * Opa * Kinder * Boot * kalt * hungert * Heimat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C67C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0;margin-top:3pt;width:480.85pt;height:143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" fillcolor="#fef9f6 [185]" strokecolor="#fabf8f [1945]" strokeweight="1.5pt">
                <v:fill color2="#fcdfc7 [985]" rotate="t" colors="0 #fffaf6;48497f #fbd0ac;54395f #fbd0ac;1 #fddfc8" focus="100%" type="gradient"/>
                <v:textbox>
                  <w:txbxContent>
                    <w:p w14:paraId="5EA1CC36" w14:textId="19316B5C" w:rsidR="00716E7A" w:rsidRPr="00A96B79" w:rsidRDefault="00716E7A" w:rsidP="00A96B79">
                      <w:pPr>
                        <w:jc w:val="center"/>
                        <w:rPr>
                          <w:rFonts w:ascii="Calibri" w:hAnsi="Calibri" w:cs="Calibri"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6B79">
                        <w:rPr>
                          <w:rFonts w:ascii="Calibri" w:hAnsi="Calibri" w:cs="Calibri"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Land * Auto * Frühling * schlafen * Sommer * Tisch * Winter * grüner * Freiheit * Kaviar * tanzen * gehen * schreiben * hören * Überfluss * Angst * fröhlich * traurig * müde * Bett * Sofa * Schrank * essen * Utopie * Mutter * Vanilleeis * Vater * gehen * Oma * blau * Opa * Kinder * Boot * kalt * hungert * Heimat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C3985" w14:textId="77777777" w:rsidR="00716E7A" w:rsidRDefault="00716E7A" w:rsidP="00716E7A">
      <w:pPr>
        <w:rPr>
          <w:rFonts w:ascii="Calibri" w:hAnsi="Calibri" w:cs="Calibri"/>
        </w:rPr>
      </w:pPr>
    </w:p>
    <w:p w14:paraId="22479356" w14:textId="77777777" w:rsidR="00716E7A" w:rsidRDefault="00716E7A" w:rsidP="00716E7A">
      <w:pPr>
        <w:rPr>
          <w:rFonts w:ascii="Calibri" w:hAnsi="Calibri" w:cs="Calibri"/>
        </w:rPr>
      </w:pPr>
    </w:p>
    <w:p w14:paraId="2EEC1E63" w14:textId="77777777" w:rsidR="00716E7A" w:rsidRDefault="00716E7A" w:rsidP="00716E7A">
      <w:pPr>
        <w:rPr>
          <w:rFonts w:ascii="Calibri" w:hAnsi="Calibri" w:cs="Calibri"/>
        </w:rPr>
      </w:pPr>
    </w:p>
    <w:p w14:paraId="33569521" w14:textId="77777777" w:rsidR="00716E7A" w:rsidRPr="009916B8" w:rsidRDefault="00716E7A" w:rsidP="00716E7A">
      <w:pPr>
        <w:rPr>
          <w:rFonts w:ascii="Calibri" w:hAnsi="Calibri" w:cs="Calibri"/>
        </w:rPr>
      </w:pPr>
    </w:p>
    <w:p w14:paraId="1BA3F2AD" w14:textId="77777777" w:rsidR="00716E7A" w:rsidRPr="009916B8" w:rsidRDefault="00716E7A" w:rsidP="00716E7A">
      <w:pPr>
        <w:rPr>
          <w:rFonts w:ascii="Calibri" w:hAnsi="Calibri" w:cs="Calibri"/>
        </w:rPr>
      </w:pPr>
    </w:p>
    <w:p w14:paraId="7BA18899" w14:textId="77777777" w:rsidR="00716E7A" w:rsidRPr="009916B8" w:rsidRDefault="00716E7A" w:rsidP="00716E7A">
      <w:pPr>
        <w:rPr>
          <w:rFonts w:ascii="Calibri" w:hAnsi="Calibri" w:cs="Calibri"/>
        </w:rPr>
      </w:pPr>
    </w:p>
    <w:p w14:paraId="622B09CC" w14:textId="77777777" w:rsidR="00716E7A" w:rsidRDefault="00716E7A" w:rsidP="00716E7A">
      <w:pPr>
        <w:rPr>
          <w:rFonts w:ascii="Calibri" w:hAnsi="Calibri" w:cs="Calibri"/>
        </w:rPr>
      </w:pPr>
      <w:r w:rsidRPr="00EB6EE3">
        <w:rPr>
          <w:rFonts w:ascii="Calibri" w:hAnsi="Calibri" w:cs="Calibri"/>
          <w:b/>
          <w:bCs/>
        </w:rPr>
        <w:t>Aufgabe 2:</w:t>
      </w:r>
      <w:r>
        <w:rPr>
          <w:rFonts w:ascii="Calibri" w:hAnsi="Calibri" w:cs="Calibri"/>
        </w:rPr>
        <w:t xml:space="preserve"> Du hörst das Lied jetzt noch einmal. Kreuze die richtige Antwort an.</w:t>
      </w:r>
    </w:p>
    <w:p w14:paraId="2823BF43" w14:textId="77777777" w:rsidR="00716E7A" w:rsidRDefault="00716E7A" w:rsidP="00716E7A">
      <w:pPr>
        <w:pStyle w:val="Listenabsatz"/>
        <w:numPr>
          <w:ilvl w:val="0"/>
          <w:numId w:val="4"/>
        </w:numPr>
        <w:spacing w:before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Wie ist das Wetter in dem Land, von dem im Text gesungen wird?</w:t>
      </w:r>
    </w:p>
    <w:p w14:paraId="7E6D333F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1" behindDoc="0" locked="0" layoutInCell="1" allowOverlap="1" wp14:anchorId="30637A4C" wp14:editId="7357901F">
            <wp:simplePos x="0" y="0"/>
            <wp:positionH relativeFrom="column">
              <wp:posOffset>2457408</wp:posOffset>
            </wp:positionH>
            <wp:positionV relativeFrom="paragraph">
              <wp:posOffset>79906</wp:posOffset>
            </wp:positionV>
            <wp:extent cx="389255" cy="389255"/>
            <wp:effectExtent l="0" t="0" r="0" b="0"/>
            <wp:wrapThrough wrapText="bothSides">
              <wp:wrapPolygon edited="0">
                <wp:start x="5638" y="705"/>
                <wp:lineTo x="1409" y="13390"/>
                <wp:lineTo x="4933" y="20437"/>
                <wp:lineTo x="16209" y="20437"/>
                <wp:lineTo x="19732" y="13390"/>
                <wp:lineTo x="16209" y="4228"/>
                <wp:lineTo x="15504" y="705"/>
                <wp:lineTo x="5638" y="705"/>
              </wp:wrapPolygon>
            </wp:wrapThrough>
            <wp:docPr id="2073613926" name="Grafik 8" descr="Blum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13926" name="Grafik 2073613926" descr="Blume Silhouette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Es ist immer Herbst.</w:t>
      </w:r>
    </w:p>
    <w:p w14:paraId="3E53E3C9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Es ist immer Frühling.</w:t>
      </w:r>
    </w:p>
    <w:p w14:paraId="33565F13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Es ist immer Winter.</w:t>
      </w:r>
    </w:p>
    <w:p w14:paraId="138A3991" w14:textId="77777777" w:rsidR="00716E7A" w:rsidRDefault="00716E7A" w:rsidP="00716E7A">
      <w:pPr>
        <w:pStyle w:val="Listenabsatz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Was gibt es im Überfluss in diesem Land?</w:t>
      </w:r>
    </w:p>
    <w:p w14:paraId="38CF251A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2" behindDoc="0" locked="0" layoutInCell="1" allowOverlap="1" wp14:anchorId="0140DF4A" wp14:editId="30C2CE42">
            <wp:simplePos x="0" y="0"/>
            <wp:positionH relativeFrom="column">
              <wp:posOffset>2532380</wp:posOffset>
            </wp:positionH>
            <wp:positionV relativeFrom="paragraph">
              <wp:posOffset>85090</wp:posOffset>
            </wp:positionV>
            <wp:extent cx="381635" cy="381635"/>
            <wp:effectExtent l="0" t="0" r="0" b="0"/>
            <wp:wrapThrough wrapText="bothSides">
              <wp:wrapPolygon edited="0">
                <wp:start x="2156" y="0"/>
                <wp:lineTo x="1438" y="3594"/>
                <wp:lineTo x="1438" y="13657"/>
                <wp:lineTo x="5750" y="19408"/>
                <wp:lineTo x="6469" y="20845"/>
                <wp:lineTo x="9344" y="20845"/>
                <wp:lineTo x="14376" y="19408"/>
                <wp:lineTo x="19408" y="15814"/>
                <wp:lineTo x="19408" y="2875"/>
                <wp:lineTo x="17970" y="0"/>
                <wp:lineTo x="2156" y="0"/>
              </wp:wrapPolygon>
            </wp:wrapThrough>
            <wp:docPr id="1632540731" name="Grafik 9" descr="Kreb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40731" name="Grafik 1632540731" descr="Krebs Silhouette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Schokolade und Kuchen</w:t>
      </w:r>
    </w:p>
    <w:p w14:paraId="7DCF1D79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Kaviar und Hummer</w:t>
      </w:r>
    </w:p>
    <w:p w14:paraId="0DAAB2A8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Obst und Gemüse</w:t>
      </w:r>
    </w:p>
    <w:p w14:paraId="689488B5" w14:textId="77777777" w:rsidR="00716E7A" w:rsidRDefault="00716E7A" w:rsidP="00716E7A">
      <w:pPr>
        <w:pStyle w:val="Listenabsatz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Was gibt es nicht mehr in diesem Land?</w:t>
      </w:r>
    </w:p>
    <w:p w14:paraId="254D7201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3" behindDoc="0" locked="0" layoutInCell="1" allowOverlap="1" wp14:anchorId="3C6F928B" wp14:editId="1F55B84D">
            <wp:simplePos x="0" y="0"/>
            <wp:positionH relativeFrom="column">
              <wp:posOffset>2247806</wp:posOffset>
            </wp:positionH>
            <wp:positionV relativeFrom="paragraph">
              <wp:posOffset>120349</wp:posOffset>
            </wp:positionV>
            <wp:extent cx="344170" cy="344170"/>
            <wp:effectExtent l="0" t="0" r="0" b="0"/>
            <wp:wrapThrough wrapText="bothSides">
              <wp:wrapPolygon edited="0">
                <wp:start x="17535" y="0"/>
                <wp:lineTo x="1594" y="3985"/>
                <wp:lineTo x="0" y="4782"/>
                <wp:lineTo x="0" y="18332"/>
                <wp:lineTo x="5579" y="20723"/>
                <wp:lineTo x="15144" y="20723"/>
                <wp:lineTo x="18332" y="20723"/>
                <wp:lineTo x="20723" y="13550"/>
                <wp:lineTo x="20723" y="0"/>
                <wp:lineTo x="17535" y="0"/>
              </wp:wrapPolygon>
            </wp:wrapThrough>
            <wp:docPr id="478546503" name="Grafik 10" descr="Wimpe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46503" name="Grafik 478546503" descr="Wimpel Silhouette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Rote Teppiche</w:t>
      </w:r>
    </w:p>
    <w:p w14:paraId="271B5992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Grüne Wiesen</w:t>
      </w:r>
    </w:p>
    <w:p w14:paraId="5F47FB45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Weiße Flaggen</w:t>
      </w:r>
    </w:p>
    <w:p w14:paraId="677F7FF9" w14:textId="77777777" w:rsidR="00716E7A" w:rsidRDefault="00716E7A" w:rsidP="00716E7A">
      <w:pPr>
        <w:pStyle w:val="Listenabsatz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Wie nennt die Sängerin das Land, von dem sie träumt?</w:t>
      </w:r>
    </w:p>
    <w:p w14:paraId="215D619B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4" behindDoc="0" locked="0" layoutInCell="1" allowOverlap="1" wp14:anchorId="368C1D04" wp14:editId="38420163">
            <wp:simplePos x="0" y="0"/>
            <wp:positionH relativeFrom="column">
              <wp:posOffset>2030939</wp:posOffset>
            </wp:positionH>
            <wp:positionV relativeFrom="paragraph">
              <wp:posOffset>13335</wp:posOffset>
            </wp:positionV>
            <wp:extent cx="501650" cy="501650"/>
            <wp:effectExtent l="0" t="0" r="0" b="0"/>
            <wp:wrapThrough wrapText="bothSides">
              <wp:wrapPolygon edited="0">
                <wp:start x="9296" y="0"/>
                <wp:lineTo x="547" y="9843"/>
                <wp:lineTo x="547" y="18592"/>
                <wp:lineTo x="1641" y="20780"/>
                <wp:lineTo x="15311" y="20780"/>
                <wp:lineTo x="20780" y="18592"/>
                <wp:lineTo x="20780" y="13124"/>
                <wp:lineTo x="19686" y="9843"/>
                <wp:lineTo x="11484" y="0"/>
                <wp:lineTo x="9296" y="0"/>
              </wp:wrapPolygon>
            </wp:wrapThrough>
            <wp:docPr id="1929069324" name="Grafik 11" descr="Landwirtscha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69324" name="Grafik 1929069324" descr="Landwirtschaft Silhouette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Paradies</w:t>
      </w:r>
    </w:p>
    <w:p w14:paraId="16762B3D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Heimat</w:t>
      </w:r>
    </w:p>
    <w:p w14:paraId="4E6571EA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Traumland </w:t>
      </w:r>
    </w:p>
    <w:p w14:paraId="24D00509" w14:textId="77777777" w:rsidR="00716E7A" w:rsidRDefault="00716E7A" w:rsidP="00716E7A">
      <w:pPr>
        <w:pStyle w:val="Listenabsatz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Was symbolisiert das Land, von dem gesungen wird?</w:t>
      </w:r>
    </w:p>
    <w:p w14:paraId="5B5DFABE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5" behindDoc="0" locked="0" layoutInCell="1" allowOverlap="1" wp14:anchorId="573C121F" wp14:editId="36902354">
            <wp:simplePos x="0" y="0"/>
            <wp:positionH relativeFrom="column">
              <wp:posOffset>2742242</wp:posOffset>
            </wp:positionH>
            <wp:positionV relativeFrom="paragraph">
              <wp:posOffset>118599</wp:posOffset>
            </wp:positionV>
            <wp:extent cx="344170" cy="344170"/>
            <wp:effectExtent l="0" t="0" r="0" b="0"/>
            <wp:wrapThrough wrapText="bothSides">
              <wp:wrapPolygon edited="0">
                <wp:start x="3188" y="0"/>
                <wp:lineTo x="0" y="12753"/>
                <wp:lineTo x="797" y="14347"/>
                <wp:lineTo x="7970" y="20723"/>
                <wp:lineTo x="12753" y="20723"/>
                <wp:lineTo x="20723" y="15941"/>
                <wp:lineTo x="20723" y="3985"/>
                <wp:lineTo x="17535" y="797"/>
                <wp:lineTo x="6376" y="0"/>
                <wp:lineTo x="3188" y="0"/>
              </wp:wrapPolygon>
            </wp:wrapThrough>
            <wp:docPr id="1495732590" name="Grafik 13" descr="Pros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32590" name="Grafik 1495732590" descr="Prost Silhouette"/>
                    <pic:cNvPicPr/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Freiheit</w:t>
      </w:r>
    </w:p>
    <w:p w14:paraId="3F692803" w14:textId="77777777" w:rsidR="00716E7A" w:rsidRDefault="00716E7A" w:rsidP="00716E7A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Unendliche Möglichkeiten</w:t>
      </w:r>
    </w:p>
    <w:p w14:paraId="555DE9C7" w14:textId="419A70F4" w:rsidR="00FD4377" w:rsidRPr="00A96B79" w:rsidRDefault="00716E7A" w:rsidP="00E063BF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 w:rsidRPr="00A96B79">
        <w:rPr>
          <w:rFonts w:ascii="Calibri" w:hAnsi="Calibri" w:cs="Calibri"/>
        </w:rPr>
        <w:t>Viel Glück</w:t>
      </w:r>
    </w:p>
    <w:sectPr w:rsidR="00FD4377" w:rsidRPr="00A96B79" w:rsidSect="00E063BF">
      <w:headerReference w:type="default" r:id="rId34"/>
      <w:footerReference w:type="default" r:id="rId35"/>
      <w:headerReference w:type="first" r:id="rId36"/>
      <w:footerReference w:type="first" r:id="rId3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415E" w14:textId="77777777" w:rsidR="00315290" w:rsidRDefault="00315290" w:rsidP="00F54927">
      <w:pPr>
        <w:spacing w:after="0" w:line="240" w:lineRule="auto"/>
      </w:pPr>
      <w:r>
        <w:separator/>
      </w:r>
    </w:p>
  </w:endnote>
  <w:endnote w:type="continuationSeparator" w:id="0">
    <w:p w14:paraId="7AB166D7" w14:textId="77777777" w:rsidR="00315290" w:rsidRDefault="00315290" w:rsidP="00F54927">
      <w:pPr>
        <w:spacing w:after="0" w:line="240" w:lineRule="auto"/>
      </w:pPr>
      <w:r>
        <w:continuationSeparator/>
      </w:r>
    </w:p>
  </w:endnote>
  <w:endnote w:type="continuationNotice" w:id="1">
    <w:p w14:paraId="167EACB1" w14:textId="77777777" w:rsidR="00315290" w:rsidRDefault="00315290" w:rsidP="00F5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2"/>
      <w:gridCol w:w="3249"/>
      <w:gridCol w:w="324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92F06D1" w:rsidR="000829E3" w:rsidRPr="007E50E4" w:rsidRDefault="00ED0565" w:rsidP="00887E55">
          <w:pPr>
            <w:pStyle w:val="Fuzeile"/>
            <w:jc w:val="right"/>
            <w:rPr>
              <w:color w:val="00889B"/>
            </w:rPr>
          </w:pPr>
          <w:r w:rsidRPr="00ED0565">
            <w:rPr>
              <w:color w:val="00889B"/>
            </w:rPr>
            <w:fldChar w:fldCharType="begin"/>
          </w:r>
          <w:r w:rsidRPr="00ED0565">
            <w:rPr>
              <w:color w:val="00889B"/>
            </w:rPr>
            <w:instrText>PAGE   \* MERGEFORMAT</w:instrText>
          </w:r>
          <w:r w:rsidRPr="00ED0565">
            <w:rPr>
              <w:color w:val="00889B"/>
            </w:rPr>
            <w:fldChar w:fldCharType="separate"/>
          </w:r>
          <w:r w:rsidRPr="00ED0565">
            <w:rPr>
              <w:color w:val="00889B"/>
            </w:rPr>
            <w:t>1</w:t>
          </w:r>
          <w:r w:rsidRPr="00ED0565">
            <w:rPr>
              <w:color w:val="00889B"/>
            </w:rPr>
            <w:fldChar w:fldCharType="end"/>
          </w:r>
        </w:p>
      </w:tc>
    </w:tr>
  </w:tbl>
  <w:p w14:paraId="1C2091A0" w14:textId="77777777" w:rsidR="00D9267A" w:rsidRPr="00E063BF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E063BF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5F19" w14:textId="77777777" w:rsidR="00315290" w:rsidRDefault="00315290" w:rsidP="00F54927">
      <w:pPr>
        <w:spacing w:after="0" w:line="240" w:lineRule="auto"/>
      </w:pPr>
      <w:r>
        <w:separator/>
      </w:r>
    </w:p>
  </w:footnote>
  <w:footnote w:type="continuationSeparator" w:id="0">
    <w:p w14:paraId="648B7CDA" w14:textId="77777777" w:rsidR="00315290" w:rsidRDefault="00315290" w:rsidP="00F54927">
      <w:pPr>
        <w:spacing w:after="0" w:line="240" w:lineRule="auto"/>
      </w:pPr>
      <w:r>
        <w:continuationSeparator/>
      </w:r>
    </w:p>
  </w:footnote>
  <w:footnote w:type="continuationNotice" w:id="1">
    <w:p w14:paraId="306AE9A5" w14:textId="77777777" w:rsidR="00315290" w:rsidRDefault="00315290" w:rsidP="00F5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6A12A44B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564D8B87" w:rsidR="0091187F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716E7A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10</w:t>
                          </w:r>
                          <w:r w:rsidR="008447AE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-Nachgefragt I</w:t>
                          </w:r>
                        </w:p>
                        <w:p w14:paraId="507DF5AD" w14:textId="77777777" w:rsidR="00716E7A" w:rsidRPr="006E639C" w:rsidRDefault="00716E7A" w:rsidP="00716E7A">
                          <w:pP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pt;margin-top:23.25pt;width:164.4pt;height:6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564D8B87" w:rsidR="0091187F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716E7A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10</w:t>
                    </w:r>
                    <w:r w:rsidR="008447AE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-Nachgefragt I</w:t>
                    </w:r>
                  </w:p>
                  <w:p w14:paraId="507DF5AD" w14:textId="77777777" w:rsidR="00716E7A" w:rsidRPr="006E639C" w:rsidRDefault="00716E7A" w:rsidP="00716E7A">
                    <w:pP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Pr="00E063BF" w:rsidRDefault="00995000" w:rsidP="00E063BF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3BDB"/>
    <w:multiLevelType w:val="multilevel"/>
    <w:tmpl w:val="F5EC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4130AB"/>
    <w:multiLevelType w:val="hybridMultilevel"/>
    <w:tmpl w:val="8E524A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02491"/>
    <w:multiLevelType w:val="hybridMultilevel"/>
    <w:tmpl w:val="FB72D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7700">
    <w:abstractNumId w:val="3"/>
  </w:num>
  <w:num w:numId="2" w16cid:durableId="1773239587">
    <w:abstractNumId w:val="1"/>
  </w:num>
  <w:num w:numId="3" w16cid:durableId="738745462">
    <w:abstractNumId w:val="0"/>
  </w:num>
  <w:num w:numId="4" w16cid:durableId="71685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36CFF"/>
    <w:rsid w:val="000514DE"/>
    <w:rsid w:val="000829E3"/>
    <w:rsid w:val="000B768E"/>
    <w:rsid w:val="000C3E7C"/>
    <w:rsid w:val="000E486E"/>
    <w:rsid w:val="000E50E9"/>
    <w:rsid w:val="0011787F"/>
    <w:rsid w:val="001533AC"/>
    <w:rsid w:val="00162907"/>
    <w:rsid w:val="001A5DF1"/>
    <w:rsid w:val="00244A31"/>
    <w:rsid w:val="00264353"/>
    <w:rsid w:val="00267FDA"/>
    <w:rsid w:val="002A15EB"/>
    <w:rsid w:val="002D5738"/>
    <w:rsid w:val="00315290"/>
    <w:rsid w:val="00433401"/>
    <w:rsid w:val="0043640D"/>
    <w:rsid w:val="0048518C"/>
    <w:rsid w:val="004E2DBC"/>
    <w:rsid w:val="004F0C8C"/>
    <w:rsid w:val="00505E76"/>
    <w:rsid w:val="00521E10"/>
    <w:rsid w:val="00543DD4"/>
    <w:rsid w:val="00554F2E"/>
    <w:rsid w:val="00570FDD"/>
    <w:rsid w:val="00593328"/>
    <w:rsid w:val="005A0BFA"/>
    <w:rsid w:val="005D77BB"/>
    <w:rsid w:val="006420DB"/>
    <w:rsid w:val="006601A8"/>
    <w:rsid w:val="00662798"/>
    <w:rsid w:val="00684C8E"/>
    <w:rsid w:val="006A2633"/>
    <w:rsid w:val="006C6E78"/>
    <w:rsid w:val="006D36E2"/>
    <w:rsid w:val="006E639C"/>
    <w:rsid w:val="00701561"/>
    <w:rsid w:val="007026F4"/>
    <w:rsid w:val="007068DA"/>
    <w:rsid w:val="00716E7A"/>
    <w:rsid w:val="00760347"/>
    <w:rsid w:val="00762B50"/>
    <w:rsid w:val="007E44A6"/>
    <w:rsid w:val="007E50E4"/>
    <w:rsid w:val="007F0362"/>
    <w:rsid w:val="008020E0"/>
    <w:rsid w:val="00837690"/>
    <w:rsid w:val="008447AE"/>
    <w:rsid w:val="0086526F"/>
    <w:rsid w:val="008C62DB"/>
    <w:rsid w:val="008E3200"/>
    <w:rsid w:val="0091187F"/>
    <w:rsid w:val="009439D5"/>
    <w:rsid w:val="0098515D"/>
    <w:rsid w:val="00995000"/>
    <w:rsid w:val="009D0C05"/>
    <w:rsid w:val="009F2132"/>
    <w:rsid w:val="00A30972"/>
    <w:rsid w:val="00A36580"/>
    <w:rsid w:val="00A96B79"/>
    <w:rsid w:val="00AB6E94"/>
    <w:rsid w:val="00AE6481"/>
    <w:rsid w:val="00AF2845"/>
    <w:rsid w:val="00B04999"/>
    <w:rsid w:val="00B2615C"/>
    <w:rsid w:val="00B36AA0"/>
    <w:rsid w:val="00B62123"/>
    <w:rsid w:val="00B86832"/>
    <w:rsid w:val="00BC00F1"/>
    <w:rsid w:val="00BC0865"/>
    <w:rsid w:val="00C83C28"/>
    <w:rsid w:val="00CB586C"/>
    <w:rsid w:val="00D142C5"/>
    <w:rsid w:val="00D37309"/>
    <w:rsid w:val="00D8071A"/>
    <w:rsid w:val="00D866F4"/>
    <w:rsid w:val="00D9267A"/>
    <w:rsid w:val="00DA6601"/>
    <w:rsid w:val="00DF0239"/>
    <w:rsid w:val="00E025AA"/>
    <w:rsid w:val="00E063BF"/>
    <w:rsid w:val="00E20094"/>
    <w:rsid w:val="00E2059B"/>
    <w:rsid w:val="00E431F0"/>
    <w:rsid w:val="00E447D4"/>
    <w:rsid w:val="00E44EED"/>
    <w:rsid w:val="00E82176"/>
    <w:rsid w:val="00E822D4"/>
    <w:rsid w:val="00ED0565"/>
    <w:rsid w:val="00ED5A20"/>
    <w:rsid w:val="00F21166"/>
    <w:rsid w:val="00F54927"/>
    <w:rsid w:val="00F669E9"/>
    <w:rsid w:val="00FC3482"/>
    <w:rsid w:val="00FD4377"/>
    <w:rsid w:val="00FD57DE"/>
    <w:rsid w:val="00FE76FD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92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492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92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92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492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92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92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92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92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F5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5492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92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92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F54927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5492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F54927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5492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92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iverVerweis">
    <w:name w:val="Intense Reference"/>
    <w:basedOn w:val="Absatz-Standardschriftart"/>
    <w:uiPriority w:val="32"/>
    <w:qFormat/>
    <w:rsid w:val="00F5492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92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63BF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0.svg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image" Target="media/image14.svg"/><Relationship Id="rId33" Type="http://schemas.openxmlformats.org/officeDocument/2006/relationships/image" Target="media/image22.sv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31" Type="http://schemas.openxmlformats.org/officeDocument/2006/relationships/image" Target="media/image20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AFYC7NJT7KP2-1905227610-1707112</_dlc_DocId>
    <_dlc_DocIdUrl xmlns="30f8d9ab-8048-4911-afe4-f0c444fa604b">
      <Url>https://eduversum.sharepoint.com/sites/Daten/_layouts/15/DocIdRedir.aspx?ID=AFYC7NJT7KP2-1905227610-1707112</Url>
      <Description>AFYC7NJT7KP2-1905227610-1707112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4" ma:contentTypeDescription="Ein neues Dokument erstellen." ma:contentTypeScope="" ma:versionID="2dfbea4ba7c84fae85cd44d25defecf5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7df53f9728d28fcc67b659d3b06d393c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sharepoint/v4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a79e2bb-7aaf-4e2c-9539-3aa44b2e1991"/>
    <ds:schemaRef ds:uri="http://www.w3.org/XML/1998/namespace"/>
    <ds:schemaRef ds:uri="http://schemas.microsoft.com/office/infopath/2007/PartnerControls"/>
    <ds:schemaRef ds:uri="30f8d9ab-8048-4911-afe4-f0c444fa604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FC144F-8CB0-41DE-8820-16663292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2025-05-28T07:40:00Z</dcterms:created>
  <dcterms:modified xsi:type="dcterms:W3CDTF">2025-05-28T07:40:00Z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1ca917e5-6af8-43c3-af0c-ace0ab6ff533</vt:lpwstr>
  </property>
  <property fmtid="{D5CDD505-2E9C-101B-9397-08002B2CF9AE}" pid="5" name="MediaServiceImageTags">
    <vt:lpwstr/>
  </property>
</Properties>
</file>