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C27F" w14:textId="4C4CD442" w:rsidR="00A55301" w:rsidRPr="00995000" w:rsidRDefault="00A55301" w:rsidP="00A55301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>
        <w:rPr>
          <w:color w:val="00889B"/>
        </w:rPr>
        <w:t>1</w:t>
      </w:r>
    </w:p>
    <w:p w14:paraId="6FBA2DD1" w14:textId="77777777" w:rsidR="00A55301" w:rsidRPr="00A265A9" w:rsidRDefault="00A55301" w:rsidP="00A55301">
      <w:pPr>
        <w:pStyle w:val="LMMABAufgabenstellung"/>
        <w:rPr>
          <w:sz w:val="24"/>
          <w:szCs w:val="24"/>
        </w:rPr>
      </w:pPr>
      <w:r>
        <w:rPr>
          <w:sz w:val="24"/>
          <w:szCs w:val="24"/>
        </w:rPr>
        <w:t>Forschungstagebuch:</w:t>
      </w:r>
      <w:r w:rsidRPr="00EA60BC">
        <w:t xml:space="preserve"> </w:t>
      </w:r>
      <w:r w:rsidRPr="00EA60BC">
        <w:rPr>
          <w:sz w:val="24"/>
          <w:szCs w:val="24"/>
        </w:rPr>
        <w:t>Ein Mikroprojekt zur Nachhaltigkeit</w:t>
      </w:r>
    </w:p>
    <w:p w14:paraId="547CA728" w14:textId="77777777" w:rsidR="00A55301" w:rsidRDefault="00A55301" w:rsidP="00A55301">
      <w:pPr>
        <w:pStyle w:val="LMMABCopy"/>
      </w:pPr>
      <w:r w:rsidRPr="006471B9">
        <w:rPr>
          <w:i/>
          <w:iCs/>
          <w:sz w:val="24"/>
          <w:szCs w:val="24"/>
        </w:rPr>
        <w:t xml:space="preserve">Arbeitet zu </w:t>
      </w:r>
      <w:r>
        <w:rPr>
          <w:i/>
          <w:iCs/>
          <w:sz w:val="24"/>
          <w:szCs w:val="24"/>
        </w:rPr>
        <w:t>zweit oder allein.</w:t>
      </w:r>
    </w:p>
    <w:p w14:paraId="4D2589AA" w14:textId="77777777" w:rsidR="00A55301" w:rsidRPr="00EA60BC" w:rsidRDefault="00A55301" w:rsidP="00A55301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EA60B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Auf der Rückseite des Heftes findest du unter der </w:t>
      </w:r>
      <w:r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Werkstatt</w:t>
      </w:r>
      <w:r w:rsidRPr="00EA60B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 Tipps zum Schreiben eines Forschungstagebuchs.</w:t>
      </w:r>
    </w:p>
    <w:p w14:paraId="341F1A52" w14:textId="77777777" w:rsidR="00A55301" w:rsidRPr="00EA60BC" w:rsidRDefault="00A55301" w:rsidP="00A55301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EA60B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Das Schema unten hilft dir bei der Planung und Strukturierung deines Projektes.</w:t>
      </w:r>
    </w:p>
    <w:p w14:paraId="45CE4626" w14:textId="77777777" w:rsidR="00A55301" w:rsidRPr="00A55301" w:rsidRDefault="00A55301" w:rsidP="00A55301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EA60B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Dabei kannst du auch mit einem Partner zusammenarbeiten.</w:t>
      </w:r>
      <w:r w:rsidRPr="00A55301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 </w:t>
      </w:r>
    </w:p>
    <w:p w14:paraId="28419448" w14:textId="324196F0" w:rsidR="00A55301" w:rsidRPr="00A55301" w:rsidRDefault="00A55301" w:rsidP="00A55301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55301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Stellt euer Projekt in der Klasse vor.</w:t>
      </w:r>
    </w:p>
    <w:p w14:paraId="63F67340" w14:textId="52FD3CCD" w:rsidR="00A55301" w:rsidRDefault="00D7108F" w:rsidP="00A5530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342A6" wp14:editId="5C069177">
                <wp:simplePos x="0" y="0"/>
                <wp:positionH relativeFrom="column">
                  <wp:posOffset>43180</wp:posOffset>
                </wp:positionH>
                <wp:positionV relativeFrom="paragraph">
                  <wp:posOffset>173355</wp:posOffset>
                </wp:positionV>
                <wp:extent cx="5316220" cy="1485900"/>
                <wp:effectExtent l="0" t="0" r="17780" b="19050"/>
                <wp:wrapNone/>
                <wp:docPr id="5431450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A8F7E" w14:textId="0401F36E" w:rsidR="00A55301" w:rsidRPr="00D7108F" w:rsidRDefault="00D7108F" w:rsidP="00D7108F">
                            <w:pPr>
                              <w:pStyle w:val="LMMABAUFGABE"/>
                              <w:jc w:val="center"/>
                              <w:rPr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Titel / Thema des Projektes: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342A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4pt;margin-top:13.65pt;width:418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2tOAIAAH0EAAAOAAAAZHJzL2Uyb0RvYy54bWysVE1v2zAMvQ/YfxB0X2ynSdY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o5vsslwiCaOtmx0O75LI7HJ+bmxzn8V0JAgFNRiXyJd&#10;bPfoPIZE16NLiOZA1eWyVioqYRbEQlmyY9hF5WOS+OLKS2nSFnRyM04j8JUtQJ/erxXjP0KZ1wio&#10;KY2X5+KD5Lt11zOyhnKPRFk4zJAzfFkj7iNz/oVZHBokABfBP+MhFWAy0EuUVGB//e0++GMv0UpJ&#10;i0NYUPdzy6ygRH3T2OW7bDQKUxuV0fhzINleWtaXFr1tFoAMZbhyhkcx+Ht1FKWF5g33ZR6ioolp&#10;jrEL6o/iwh9WA/eNi/k8OuGcGuYf9crwAB06Evh87d6YNX0/PY7CExzHleXv2nrwDS81zLceZB17&#10;Hgg+sNrzjjMe29LvY1iiSz16nf8as98AAAD//wMAUEsDBBQABgAIAAAAIQCPWiM43AAAAAgBAAAP&#10;AAAAZHJzL2Rvd25yZXYueG1sTI/NTsMwEITvSLyDtUjcqNMfhRDiVIAKF04UxNmNt7ZFvI5iNw1v&#10;z3KC4+ysZr5ptnPoxYRj8pEULBcFCKQuGk9Wwcf7800FImVNRveRUME3Jti2lxeNrk080xtO+2wF&#10;h1CqtQKX81BLmTqHQadFHJDYO8Yx6MxytNKM+szhoZeroihl0J64wekBnxx2X/tTULB7tHe2q/To&#10;dpXxfpo/j6/2Ranrq/nhHkTGOf89wy8+o0PLTId4IpNEr6Bk8KxgdbsGwXa12fC0Ax/K5Rpk28j/&#10;A9ofAAAA//8DAFBLAQItABQABgAIAAAAIQC2gziS/gAAAOEBAAATAAAAAAAAAAAAAAAAAAAAAABb&#10;Q29udGVudF9UeXBlc10ueG1sUEsBAi0AFAAGAAgAAAAhADj9If/WAAAAlAEAAAsAAAAAAAAAAAAA&#10;AAAALwEAAF9yZWxzLy5yZWxzUEsBAi0AFAAGAAgAAAAhADCRra04AgAAfQQAAA4AAAAAAAAAAAAA&#10;AAAALgIAAGRycy9lMm9Eb2MueG1sUEsBAi0AFAAGAAgAAAAhAI9aIzjcAAAACAEAAA8AAAAAAAAA&#10;AAAAAAAAkgQAAGRycy9kb3ducmV2LnhtbFBLBQYAAAAABAAEAPMAAACbBQAAAAA=&#10;" fillcolor="white [3201]" strokeweight=".5pt">
                <v:textbox>
                  <w:txbxContent>
                    <w:p w14:paraId="0A7A8F7E" w14:textId="0401F36E" w:rsidR="00A55301" w:rsidRPr="00D7108F" w:rsidRDefault="00D7108F" w:rsidP="00D7108F">
                      <w:pPr>
                        <w:pStyle w:val="LMMABAUFGABE"/>
                        <w:jc w:val="center"/>
                        <w:rPr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Titel / Thema des Projektes:</w:t>
                      </w:r>
                    </w:p>
                  </w:txbxContent>
                </v:textbox>
              </v:shape>
            </w:pict>
          </mc:Fallback>
        </mc:AlternateContent>
      </w:r>
    </w:p>
    <w:p w14:paraId="00B04C2D" w14:textId="1BF64D39" w:rsidR="00A55301" w:rsidRDefault="00A55301" w:rsidP="00A55301"/>
    <w:p w14:paraId="0666F95F" w14:textId="77777777" w:rsidR="00A55301" w:rsidRDefault="00A55301" w:rsidP="00A55301"/>
    <w:p w14:paraId="37796CA2" w14:textId="72C549CF" w:rsidR="00A55301" w:rsidRDefault="00A55301" w:rsidP="00A55301"/>
    <w:p w14:paraId="48494DE3" w14:textId="2758604C" w:rsidR="00A55301" w:rsidRPr="00704F33" w:rsidRDefault="00A55301" w:rsidP="00A55301"/>
    <w:p w14:paraId="3F3DDF8C" w14:textId="047319C8" w:rsidR="00A55301" w:rsidRPr="00704F33" w:rsidRDefault="001D75A2" w:rsidP="00A553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4F6D9" wp14:editId="71446A39">
                <wp:simplePos x="0" y="0"/>
                <wp:positionH relativeFrom="margin">
                  <wp:posOffset>33655</wp:posOffset>
                </wp:positionH>
                <wp:positionV relativeFrom="paragraph">
                  <wp:posOffset>262255</wp:posOffset>
                </wp:positionV>
                <wp:extent cx="5324475" cy="1381125"/>
                <wp:effectExtent l="0" t="0" r="28575" b="28575"/>
                <wp:wrapNone/>
                <wp:docPr id="190190476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1BED2" w14:textId="77777777" w:rsidR="00A55301" w:rsidRPr="00D7108F" w:rsidRDefault="00A55301" w:rsidP="00D7108F">
                            <w:pPr>
                              <w:pStyle w:val="LMMABAUFGABE"/>
                              <w:jc w:val="center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Mitarbeiter an dem Projekt: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F6D9" id="_x0000_s1027" type="#_x0000_t202" style="position:absolute;margin-left:2.65pt;margin-top:20.65pt;width:419.2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vGPgIAAIQEAAAOAAAAZHJzL2Uyb0RvYy54bWysVE1v2zAMvQ/YfxB0Xxw7SdsZcYosRYYB&#10;QVsgHXpWZCkxJouapMTOfv0o2flot9Owi0yJ1BP5+OjpfVsrchDWVaALmg6GlAjNoaz0tqDfX5af&#10;7ihxnumSKdCioEfh6P3s44dpY3KRwQ5UKSxBEO3yxhR0573Jk8TxnaiZG4ARGp0SbM08bu02KS1r&#10;EL1WSTYc3iQN2NJY4MI5PH3onHQW8aUU3D9J6YQnqqCYm4+rjesmrMlsyvKtZWZX8T4N9g9Z1KzS&#10;+OgZ6oF5Rva2+gOqrrgFB9IPONQJSFlxEWvAatLhu2rWO2ZErAXJceZMk/t/sPzxsDbPlvj2C7TY&#10;wEBIY1zu8DDU00pbhy9mStCPFB7PtInWE46Hk1E2Ht9OKOHoS0d3aZpNAk5yuW6s818F1CQYBbXY&#10;l0gXO6yc70JPIeE1B6oql5VScRO0IBbKkgPDLiofk0TwN1FKk6agN6PJMAK/8QXo8/2NYvxHn95V&#10;FOIpjTlfig+WbzctqcqCZidiNlAekS8LnZSc4csK4VfM+WdmUTtIEc6Df8JFKsCcoLco2YH99bfz&#10;EI8tRS8lDWqxoO7nnllBifqmsdmf0/E4iDduxpPbDDf22rO59uh9vQAkKsXJMzyaId6rkykt1K84&#10;NvPwKrqY5vh2Qf3JXPhuQnDsuJjPYxDK1TC/0mvDA3RoTKD1pX1l1vRt9aiIRzipluXvutvFhpsa&#10;5nsPsoqtDzx3rPb0o9SjePqxDLN0vY9Rl5/H7DcAAAD//wMAUEsDBBQABgAIAAAAIQAf81+q3AAA&#10;AAgBAAAPAAAAZHJzL2Rvd25yZXYueG1sTI/NTsMwEITvSLyDtUjcqNM/ZEI2FaCWCycK4uzGrm0R&#10;25Htpunbs5zgtBrNaPabZjP5no06ZRcDwnxWAdOhi8oFg/D5sbsTwHKRQck+Bo1w0Rk27fVVI2sV&#10;z+Fdj/tiGJWEXEsEW8pQc547q73MszjoQN4xJi8LyWS4SvJM5b7ni6q65166QB+sHPSL1d33/uQR&#10;ts/mwXRCJrsVyrlx+jq+mVfE25vp6RFY0VP5C8MvPqFDS0yHeAoqsx5hvaQgwmpOl2yxWtKSA8Ji&#10;LQTwtuH/B7Q/AAAA//8DAFBLAQItABQABgAIAAAAIQC2gziS/gAAAOEBAAATAAAAAAAAAAAAAAAA&#10;AAAAAABbQ29udGVudF9UeXBlc10ueG1sUEsBAi0AFAAGAAgAAAAhADj9If/WAAAAlAEAAAsAAAAA&#10;AAAAAAAAAAAALwEAAF9yZWxzLy5yZWxzUEsBAi0AFAAGAAgAAAAhAIknO8Y+AgAAhAQAAA4AAAAA&#10;AAAAAAAAAAAALgIAAGRycy9lMm9Eb2MueG1sUEsBAi0AFAAGAAgAAAAhAB/zX6rcAAAACAEAAA8A&#10;AAAAAAAAAAAAAAAAmAQAAGRycy9kb3ducmV2LnhtbFBLBQYAAAAABAAEAPMAAAChBQAAAAA=&#10;" fillcolor="white [3201]" strokeweight=".5pt">
                <v:textbox>
                  <w:txbxContent>
                    <w:p w14:paraId="7671BED2" w14:textId="77777777" w:rsidR="00A55301" w:rsidRPr="00D7108F" w:rsidRDefault="00A55301" w:rsidP="00D7108F">
                      <w:pPr>
                        <w:pStyle w:val="LMMABAUFGABE"/>
                        <w:jc w:val="center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Mitarbeiter an dem Projekt: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5CEC8" w14:textId="77777777" w:rsidR="00A55301" w:rsidRPr="00704F33" w:rsidRDefault="00A55301" w:rsidP="00A55301"/>
    <w:p w14:paraId="30CAAF17" w14:textId="7197055F" w:rsidR="00A55301" w:rsidRPr="00704F33" w:rsidRDefault="00A55301" w:rsidP="00A55301"/>
    <w:p w14:paraId="6AABD66D" w14:textId="67F28D67" w:rsidR="00A55301" w:rsidRPr="00704F33" w:rsidRDefault="00A55301" w:rsidP="00A55301"/>
    <w:p w14:paraId="0294592E" w14:textId="5F278A59" w:rsidR="00A55301" w:rsidRDefault="001D75A2" w:rsidP="00A553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5CA1F" wp14:editId="79248C6C">
                <wp:simplePos x="0" y="0"/>
                <wp:positionH relativeFrom="column">
                  <wp:posOffset>52705</wp:posOffset>
                </wp:positionH>
                <wp:positionV relativeFrom="paragraph">
                  <wp:posOffset>427990</wp:posOffset>
                </wp:positionV>
                <wp:extent cx="5312410" cy="3048000"/>
                <wp:effectExtent l="0" t="0" r="21590" b="19050"/>
                <wp:wrapNone/>
                <wp:docPr id="41528706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1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27055" w14:textId="77777777" w:rsidR="00A55301" w:rsidRPr="00D7108F" w:rsidRDefault="00A55301" w:rsidP="00D7108F">
                            <w:pPr>
                              <w:pStyle w:val="LMMABAUFGABE"/>
                              <w:jc w:val="center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Die Ziele des Projektes: Was wollen wir überprüfen oder feststellen?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CA1F" id="_x0000_s1028" type="#_x0000_t202" style="position:absolute;margin-left:4.15pt;margin-top:33.7pt;width:418.3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nyOwIAAIQEAAAOAAAAZHJzL2Uyb0RvYy54bWysVEtv2zAMvg/YfxB0X2zn0bVGnCJLkWFA&#10;0RZIh54VWUqEyaImKbGzXz9KeXc7DbvIpEh9JD+SHt93jSZb4bwCU9Gil1MiDIdamVVFv7/OP91S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HA2K/rBAE0fbIB/e5nkiNjs/t86HrwIaEoWKOuxLoott&#10;H33AkOh6dInRPGhVz5XWSYmzIGbakS3DLuqQksQXV17akLaiN4NRnoCvbBH69H6pGf8Ry7xGQE0b&#10;vDwXH6XQLTuiaizrSMwS6h3y5WA/St7yuUL4R+bDC3M4O8gD7kN4xkNqwJzgIFGyBvfrb/fRH1uK&#10;VkpanMWK+p8b5gQl+pvBZt8Vw2Ec3qQMR5/7qLhLy/LSYjbNDJCoAjfP8iRG/6CPonTQvOHaTGNU&#10;NDHDMXZFw1Gchf2G4NpxMZ0mJxxXy8KjWVgeoWNjIq2v3Rtz9tDWgBPxBMepZeW77u5940sD000A&#10;qVLrI897Vg/046in7hzWMu7SpZ68zj+PyW8AAAD//wMAUEsDBBQABgAIAAAAIQDghxke3AAAAAgB&#10;AAAPAAAAZHJzL2Rvd25yZXYueG1sTI/BTsMwEETvSPyDtUjcqAOE4oZsKkCFS08UxNmNXdsiXke2&#10;m4a/x5zgODujmbftevYDm3RMLhDC9aICpqkPypFB+Hh/uRLAUpak5BBII3zrBOvu/KyVjQonetPT&#10;LhtWSig1EsHmPDacp95qL9MijJqKdwjRy1xkNFxFeSrlfuA3VbXkXjoqC1aO+tnq/mt39AibJ7My&#10;vZDRboRybpo/D1vzinh5MT8+AMt6zn9h+MUv6NAVpn04kkpsQBC3JYiwvK+BFVvU9QrYHuGuLhfe&#10;tfz/A90PAAAA//8DAFBLAQItABQABgAIAAAAIQC2gziS/gAAAOEBAAATAAAAAAAAAAAAAAAAAAAA&#10;AABbQ29udGVudF9UeXBlc10ueG1sUEsBAi0AFAAGAAgAAAAhADj9If/WAAAAlAEAAAsAAAAAAAAA&#10;AAAAAAAALwEAAF9yZWxzLy5yZWxzUEsBAi0AFAAGAAgAAAAhAIyn2fI7AgAAhAQAAA4AAAAAAAAA&#10;AAAAAAAALgIAAGRycy9lMm9Eb2MueG1sUEsBAi0AFAAGAAgAAAAhAOCHGR7cAAAACAEAAA8AAAAA&#10;AAAAAAAAAAAAlQQAAGRycy9kb3ducmV2LnhtbFBLBQYAAAAABAAEAPMAAACeBQAAAAA=&#10;" fillcolor="white [3201]" strokeweight=".5pt">
                <v:textbox>
                  <w:txbxContent>
                    <w:p w14:paraId="04B27055" w14:textId="77777777" w:rsidR="00A55301" w:rsidRPr="00D7108F" w:rsidRDefault="00A55301" w:rsidP="00D7108F">
                      <w:pPr>
                        <w:pStyle w:val="LMMABAUFGABE"/>
                        <w:jc w:val="center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Die Ziele des Projektes: Was wollen wir überprüfen oder feststellen?</w:t>
                      </w:r>
                    </w:p>
                  </w:txbxContent>
                </v:textbox>
              </v:shape>
            </w:pict>
          </mc:Fallback>
        </mc:AlternateContent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  <w:r w:rsidR="00A55301">
        <w:br/>
      </w:r>
    </w:p>
    <w:p w14:paraId="5D4E01F7" w14:textId="6C4654AD" w:rsidR="00A55301" w:rsidRDefault="00A55301" w:rsidP="00A55301">
      <w:r>
        <w:br/>
      </w:r>
      <w:r>
        <w:br/>
      </w:r>
      <w:r w:rsidR="00D710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DB9CD" wp14:editId="37D00223">
                <wp:simplePos x="0" y="0"/>
                <wp:positionH relativeFrom="column">
                  <wp:posOffset>2491105</wp:posOffset>
                </wp:positionH>
                <wp:positionV relativeFrom="paragraph">
                  <wp:posOffset>192405</wp:posOffset>
                </wp:positionV>
                <wp:extent cx="2824480" cy="2616200"/>
                <wp:effectExtent l="0" t="0" r="13970" b="12700"/>
                <wp:wrapNone/>
                <wp:docPr id="157597055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261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C8B62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Materialien für die Untersuchung:</w:t>
                            </w:r>
                          </w:p>
                          <w:p w14:paraId="6591E5EF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634F45B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5FD50F73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296071FE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7401E31B" w14:textId="77777777" w:rsidR="00D7108F" w:rsidRDefault="00D7108F" w:rsidP="00D7108F"/>
                          <w:p w14:paraId="077267BE" w14:textId="77777777" w:rsidR="00D7108F" w:rsidRDefault="00D7108F" w:rsidP="00D7108F">
                            <w:r>
                              <w:t>…</w:t>
                            </w:r>
                          </w:p>
                          <w:p w14:paraId="4B028AE9" w14:textId="77777777" w:rsidR="00D7108F" w:rsidRDefault="00D7108F" w:rsidP="00D7108F"/>
                          <w:p w14:paraId="3B97F0E6" w14:textId="77777777" w:rsidR="00D7108F" w:rsidRDefault="00D7108F" w:rsidP="00D7108F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B9CD" id="_x0000_s1029" type="#_x0000_t202" style="position:absolute;margin-left:196.15pt;margin-top:15.15pt;width:222.4pt;height:20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ZQPAIAAIQEAAAOAAAAZHJzL2Uyb0RvYy54bWysVE1v2zAMvQ/YfxB0X5x4aZYacYosRYYB&#10;QVsgLXpWZCk2JouapMTOfv0o2flot9Owi0yJ1BP5+OjZXVsrchDWVaBzOhoMKRGaQ1HpXU5fnlef&#10;ppQ4z3TBFGiR06Nw9G7+8cOsMZlIoQRVCEsQRLusMTktvTdZkjheipq5ARih0SnB1szj1u6SwrIG&#10;0WuVpMPhJGnAFsYCF87h6X3npPOIL6Xg/lFKJzxROcXcfFxtXLdhTeYzlu0sM2XF+zTYP2RRs0rj&#10;o2eoe+YZ2dvqD6i64hYcSD/gUCcgZcVFrAGrGQ3fVbMpmRGxFiTHmTNN7v/B8ofDxjxZ4tuv0GID&#10;AyGNcZnDw1BPK20dvpgpQT9SeDzTJlpPOB6m03Q8nqKLoy+djCbYmICTXK4b6/w3ATUJRk4t9iXS&#10;xQ5r57vQU0h4zYGqilWlVNwELYilsuTAsIvKxyQR/E2U0qTJ6eTzzTACv/EF6PP9rWL8R5/eVRTi&#10;KY05X4oPlm+3LamKnN6eiNlCcUS+LHRScoavKoRfM+efmEXtIA84D/4RF6kAc4LeoqQE++tv5yEe&#10;W4peShrUYk7dzz2zghL1XWOzb0fjcRBv3IxvvqS4sdee7bVH7+slIFEjnDzDoxnivTqZ0kL9imOz&#10;CK+ii2mOb+fUn8yl7yYEx46LxSIGoVwN82u9MTxAh8YEWp/bV2ZN31aPiniAk2pZ9q67XWy4qWGx&#10;9yCr2PrAc8dqTz9KPYqnH8swS9f7GHX5ecx/AwAA//8DAFBLAwQUAAYACAAAACEAaT5n1t0AAAAK&#10;AQAADwAAAGRycy9kb3ducmV2LnhtbEyPQU/DMAyF70j8h8hI3Fi6dYKuNJ0ADS6cGIhz1nhJRONU&#10;TdaVf485wcm23tPz95rtHHox4Zh8JAXLRQECqYvGk1Xw8f58U4FIWZPRfSRU8I0Jtu3lRaNrE8/0&#10;htM+W8EhlGqtwOU81FKmzmHQaREHJNaOcQw68zlaaUZ95vDQy1VR3MqgPfEHpwd8cth97U9Bwe7R&#10;bmxX6dHtKuP9NH8eX+2LUtdX88M9iIxz/jPDLz6jQ8tMh3gik0SvoNysSrbyUvBkQ1XeLUEcFKzX&#10;rMi2kf8rtD8AAAD//wMAUEsBAi0AFAAGAAgAAAAhALaDOJL+AAAA4QEAABMAAAAAAAAAAAAAAAAA&#10;AAAAAFtDb250ZW50X1R5cGVzXS54bWxQSwECLQAUAAYACAAAACEAOP0h/9YAAACUAQAACwAAAAAA&#10;AAAAAAAAAAAvAQAAX3JlbHMvLnJlbHNQSwECLQAUAAYACAAAACEAGvFWUDwCAACEBAAADgAAAAAA&#10;AAAAAAAAAAAuAgAAZHJzL2Uyb0RvYy54bWxQSwECLQAUAAYACAAAACEAaT5n1t0AAAAKAQAADwAA&#10;AAAAAAAAAAAAAACWBAAAZHJzL2Rvd25yZXYueG1sUEsFBgAAAAAEAAQA8wAAAKAFAAAAAA==&#10;" fillcolor="white [3201]" strokeweight=".5pt">
                <v:textbox>
                  <w:txbxContent>
                    <w:p w14:paraId="71AC8B62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Materialien für die Untersuchung:</w:t>
                      </w:r>
                    </w:p>
                    <w:p w14:paraId="6591E5EF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-</w:t>
                      </w:r>
                    </w:p>
                    <w:p w14:paraId="0634F45B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-</w:t>
                      </w:r>
                    </w:p>
                    <w:p w14:paraId="5FD50F73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-</w:t>
                      </w:r>
                    </w:p>
                    <w:p w14:paraId="296071FE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…</w:t>
                      </w:r>
                    </w:p>
                    <w:p w14:paraId="7401E31B" w14:textId="77777777" w:rsidR="00D7108F" w:rsidRDefault="00D7108F" w:rsidP="00D7108F"/>
                    <w:p w14:paraId="077267BE" w14:textId="77777777" w:rsidR="00D7108F" w:rsidRDefault="00D7108F" w:rsidP="00D7108F">
                      <w:r>
                        <w:t>…</w:t>
                      </w:r>
                    </w:p>
                    <w:p w14:paraId="4B028AE9" w14:textId="77777777" w:rsidR="00D7108F" w:rsidRDefault="00D7108F" w:rsidP="00D7108F"/>
                    <w:p w14:paraId="3B97F0E6" w14:textId="77777777" w:rsidR="00D7108F" w:rsidRDefault="00D7108F" w:rsidP="00D7108F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 w:rsidR="00D710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92835" wp14:editId="2551E3B5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556510" cy="2616200"/>
                <wp:effectExtent l="0" t="0" r="15240" b="12700"/>
                <wp:wrapNone/>
                <wp:docPr id="152365316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261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DBDAE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Die einzelnen Schritte des Projektes:</w:t>
                            </w:r>
                          </w:p>
                          <w:p w14:paraId="048626AC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  <w:p w14:paraId="1D4D3385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  <w:p w14:paraId="5C0D1B75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  <w:p w14:paraId="1407BF2E" w14:textId="77777777" w:rsidR="00D7108F" w:rsidRPr="00D7108F" w:rsidRDefault="00D7108F" w:rsidP="00D7108F">
                            <w:pPr>
                              <w:pStyle w:val="LMMABAUFGABE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083E10EB" w14:textId="77777777" w:rsidR="00D7108F" w:rsidRDefault="00D7108F" w:rsidP="00D7108F"/>
                          <w:p w14:paraId="501BCC9B" w14:textId="77777777" w:rsidR="00D7108F" w:rsidRDefault="00D7108F" w:rsidP="00D7108F">
                            <w:r>
                              <w:t>…</w:t>
                            </w:r>
                          </w:p>
                          <w:p w14:paraId="558529DA" w14:textId="77777777" w:rsidR="00D7108F" w:rsidRDefault="00D7108F" w:rsidP="00D7108F"/>
                          <w:p w14:paraId="70A37E56" w14:textId="77777777" w:rsidR="00D7108F" w:rsidRDefault="00D7108F" w:rsidP="00D7108F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2835" id="_x0000_s1030" type="#_x0000_t202" style="position:absolute;margin-left:0;margin-top:15.4pt;width:201.3pt;height:20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JZPAIAAIQEAAAOAAAAZHJzL2Uyb0RvYy54bWysVE1v2zAMvQ/YfxB0XxxnSdYFcYosRYYB&#10;RVsgHXpWZCkWJouapMTOfv0o2flot9Owi0yJ1BP5+Oj5bVtrchDOKzAFzQdDSoThUCqzK+j35/WH&#10;G0p8YKZkGowo6FF4ert4/27e2JkYQQW6FI4giPGzxha0CsHOsszzStTMD8AKg04JrmYBt26XlY41&#10;iF7rbDQcTrMGXGkdcOE9nt51TrpI+FIKHh6l9CIQXVDMLaTVpXUb12wxZ7OdY7ZSvE+D/UMWNVMG&#10;Hz1D3bHAyN6pP6BqxR14kGHAoc5ASsVFqgGryYdvqtlUzIpUC5Lj7Zkm//9g+cNhY58cCe0XaLGB&#10;kZDG+pnHw1hPK10dv5gpQT9SeDzTJtpAOB6OJpPpJEcXR99omk+xMREnu1y3zoevAmoSjYI67Eui&#10;ix3ufehCTyHxNQ9alWulddpELYiVduTAsIs6pCQR/FWUNqQp6PTjZJiAX/ki9Pn+VjP+o0/vKgrx&#10;tMGcL8VHK7TblqiyoDcnYrZQHpEvB52UvOVrhfD3zIcn5lA7yAPOQ3jERWrAnKC3KKnA/frbeYzH&#10;lqKXkga1WFD/c8+coER/M9jsz/l4HMWbNuPJpxFu3LVne+0x+3oFSFSOk2d5MmN80CdTOqhfcGyW&#10;8VV0McPx7YKGk7kK3YTg2HGxXKYglKtl4d5sLI/QsTGR1uf2hTnbtzWgIh7gpFo2e9PdLjbeNLDc&#10;B5AqtT7y3LHa049ST+LpxzLO0vU+RV1+HovfAAAA//8DAFBLAwQUAAYACAAAACEAJvIK5dsAAAAH&#10;AQAADwAAAGRycy9kb3ducmV2LnhtbEyPwU7DMBBE70j8g7VI3KjdUFUhxKkAFS6caBHnbezaVmM7&#10;st00/D3LCW47mtHM23Yz+4FNOmUXg4TlQgDToY/KBSPhc/96VwPLBYPCIQYt4Vtn2HTXVy02Kl7C&#10;h552xTAqCblBCbaUseE891Z7zIs46kDeMSaPhWQyXCW8ULkfeCXEmnt0gRYsjvrF6v60O3sJ22fz&#10;YPoak93Wyrlp/jq+mzcpb2/mp0dgRc/lLwy/+IQOHTEd4jmozAYJ9EiRcC+In9yVqNbADnSsqhp4&#10;1/L//N0PAAAA//8DAFBLAQItABQABgAIAAAAIQC2gziS/gAAAOEBAAATAAAAAAAAAAAAAAAAAAAA&#10;AABbQ29udGVudF9UeXBlc10ueG1sUEsBAi0AFAAGAAgAAAAhADj9If/WAAAAlAEAAAsAAAAAAAAA&#10;AAAAAAAALwEAAF9yZWxzLy5yZWxzUEsBAi0AFAAGAAgAAAAhAFX34lk8AgAAhAQAAA4AAAAAAAAA&#10;AAAAAAAALgIAAGRycy9lMm9Eb2MueG1sUEsBAi0AFAAGAAgAAAAhACbyCuXbAAAABwEAAA8AAAAA&#10;AAAAAAAAAAAAlgQAAGRycy9kb3ducmV2LnhtbFBLBQYAAAAABAAEAPMAAACeBQAAAAA=&#10;" fillcolor="white [3201]" strokeweight=".5pt">
                <v:textbox>
                  <w:txbxContent>
                    <w:p w14:paraId="70ADBDAE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Die einzelnen Schritte des Projektes:</w:t>
                      </w:r>
                    </w:p>
                    <w:p w14:paraId="048626AC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1.</w:t>
                      </w:r>
                    </w:p>
                    <w:p w14:paraId="1D4D3385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2.</w:t>
                      </w:r>
                    </w:p>
                    <w:p w14:paraId="5C0D1B75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3.</w:t>
                      </w:r>
                    </w:p>
                    <w:p w14:paraId="1407BF2E" w14:textId="77777777" w:rsidR="00D7108F" w:rsidRPr="00D7108F" w:rsidRDefault="00D7108F" w:rsidP="00D7108F">
                      <w:pPr>
                        <w:pStyle w:val="LMMABAUFGABE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…</w:t>
                      </w:r>
                    </w:p>
                    <w:p w14:paraId="083E10EB" w14:textId="77777777" w:rsidR="00D7108F" w:rsidRDefault="00D7108F" w:rsidP="00D7108F"/>
                    <w:p w14:paraId="501BCC9B" w14:textId="77777777" w:rsidR="00D7108F" w:rsidRDefault="00D7108F" w:rsidP="00D7108F">
                      <w:r>
                        <w:t>…</w:t>
                      </w:r>
                    </w:p>
                    <w:p w14:paraId="558529DA" w14:textId="77777777" w:rsidR="00D7108F" w:rsidRDefault="00D7108F" w:rsidP="00D7108F"/>
                    <w:p w14:paraId="70A37E56" w14:textId="77777777" w:rsidR="00D7108F" w:rsidRDefault="00D7108F" w:rsidP="00D7108F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4AE4FED" w14:textId="4ECFBFCE" w:rsidR="00A55301" w:rsidRDefault="00A55301" w:rsidP="00A55301"/>
    <w:p w14:paraId="7E3CFFD9" w14:textId="2777B64F" w:rsidR="00A55301" w:rsidRDefault="00D7108F" w:rsidP="00A553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32676" wp14:editId="5F7FCE24">
                <wp:simplePos x="0" y="0"/>
                <wp:positionH relativeFrom="column">
                  <wp:posOffset>14605</wp:posOffset>
                </wp:positionH>
                <wp:positionV relativeFrom="paragraph">
                  <wp:posOffset>31115</wp:posOffset>
                </wp:positionV>
                <wp:extent cx="5343525" cy="1845734"/>
                <wp:effectExtent l="0" t="0" r="28575" b="21590"/>
                <wp:wrapNone/>
                <wp:docPr id="63417943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845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8A0C5" w14:textId="77777777" w:rsidR="00A55301" w:rsidRPr="00D7108F" w:rsidRDefault="00A55301" w:rsidP="00D7108F">
                            <w:pPr>
                              <w:pStyle w:val="LMMABAUFGABE"/>
                              <w:jc w:val="center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Ergebnisse des Projektes: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32676" id="Textfeld 3" o:spid="_x0000_s1031" type="#_x0000_t202" style="position:absolute;margin-left:1.15pt;margin-top:2.45pt;width:420.75pt;height:145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HzPAIAAIQ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FkNB5NhhNKOPoGd+PJ7WgccbLLdet8+CqgItEoqMO+&#10;JLrYYeVDG3oKia950KpcKq3TJmpBLLQjB4Zd1CElieBvorQhdUFvRpN+An7ji9Dn+xvN+I8uvaso&#10;xNMGc74UH63QbBqiyoLenojZQHlEvhy0UvKWLxXCr5gPz8yhdpAinIfwhIvUgDlBZ1GyA/frb+cx&#10;HluKXkpq1GJB/c89c4IS/c1gsz8PxuMo3rRBeoe4cdeezbXH7KsFIFEDnDzLkxnjgz6Z0kH1imMz&#10;j6+iixmObxc0nMxFaCcEx46L+TwFoVwtCyuztjxCx8ZEWl+aV+Zs19aAiniEk2pZ/q67bWy8aWC+&#10;DyBVan3kuWW1ox+lnsTTjWWcpet9irr8PGa/AQAA//8DAFBLAwQUAAYACAAAACEArM/wetsAAAAH&#10;AQAADwAAAGRycy9kb3ducmV2LnhtbEyPwU7DMBBE70j8g7VI3KhDW6okxKkAFS6cKIizG28di3gd&#10;2W4a/p7lBMfZGc28bbazH8SEMblACm4XBQikLhhHVsHH+/NNCSJlTUYPgVDBNybYtpcXja5NONMb&#10;TvtsBZdQqrWCPuexljJ1PXqdFmFEYu8YoteZZbTSRH3mcj/IZVFspNeOeKHXIz712H3tT17B7tFW&#10;tit17HelcW6aP4+v9kWp66v54R5Exjn/heEXn9GhZaZDOJFJYlCwXHFQwboCwW65XvEjBz5XdxuQ&#10;bSP/87c/AAAA//8DAFBLAQItABQABgAIAAAAIQC2gziS/gAAAOEBAAATAAAAAAAAAAAAAAAAAAAA&#10;AABbQ29udGVudF9UeXBlc10ueG1sUEsBAi0AFAAGAAgAAAAhADj9If/WAAAAlAEAAAsAAAAAAAAA&#10;AAAAAAAALwEAAF9yZWxzLy5yZWxzUEsBAi0AFAAGAAgAAAAhABLdofM8AgAAhAQAAA4AAAAAAAAA&#10;AAAAAAAALgIAAGRycy9lMm9Eb2MueG1sUEsBAi0AFAAGAAgAAAAhAKzP8HrbAAAABwEAAA8AAAAA&#10;AAAAAAAAAAAAlgQAAGRycy9kb3ducmV2LnhtbFBLBQYAAAAABAAEAPMAAACeBQAAAAA=&#10;" fillcolor="white [3201]" strokeweight=".5pt">
                <v:textbox>
                  <w:txbxContent>
                    <w:p w14:paraId="4FB8A0C5" w14:textId="77777777" w:rsidR="00A55301" w:rsidRPr="00D7108F" w:rsidRDefault="00A55301" w:rsidP="00D7108F">
                      <w:pPr>
                        <w:pStyle w:val="LMMABAUFGABE"/>
                        <w:jc w:val="center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Ergebnisse des Projektes:</w:t>
                      </w:r>
                    </w:p>
                  </w:txbxContent>
                </v:textbox>
              </v:shape>
            </w:pict>
          </mc:Fallback>
        </mc:AlternateContent>
      </w:r>
    </w:p>
    <w:p w14:paraId="05303659" w14:textId="49FCF6E4" w:rsidR="00A55301" w:rsidRDefault="00A55301" w:rsidP="00A55301"/>
    <w:p w14:paraId="25A1BA64" w14:textId="77777777" w:rsidR="00A55301" w:rsidRDefault="00A55301" w:rsidP="00A55301"/>
    <w:p w14:paraId="487861CC" w14:textId="07EA6F78" w:rsidR="00A55301" w:rsidRDefault="00A55301" w:rsidP="00A55301"/>
    <w:p w14:paraId="4D4CB649" w14:textId="0D586F76" w:rsidR="00A55301" w:rsidRDefault="00A55301" w:rsidP="00A55301"/>
    <w:p w14:paraId="12F9ECEF" w14:textId="21B71A3C" w:rsidR="00A55301" w:rsidRDefault="00A55301" w:rsidP="00A55301"/>
    <w:p w14:paraId="19033B35" w14:textId="046C8997" w:rsidR="00A55301" w:rsidRDefault="00A55301" w:rsidP="00A55301"/>
    <w:p w14:paraId="2C032471" w14:textId="47C30897" w:rsidR="00A55301" w:rsidRDefault="00D7108F" w:rsidP="00A553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BD8B9" wp14:editId="202D52F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324475" cy="1930400"/>
                <wp:effectExtent l="0" t="0" r="28575" b="12700"/>
                <wp:wrapNone/>
                <wp:docPr id="142217564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C320A" w14:textId="77777777" w:rsidR="00A55301" w:rsidRPr="00D7108F" w:rsidRDefault="00A55301" w:rsidP="00D7108F">
                            <w:pPr>
                              <w:pStyle w:val="LMMABAUFGABE"/>
                              <w:jc w:val="center"/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</w:pPr>
                            <w:r w:rsidRPr="00D7108F">
                              <w:rPr>
                                <w:caps w:val="0"/>
                                <w:color w:val="00889B"/>
                                <w:sz w:val="22"/>
                                <w:szCs w:val="22"/>
                              </w:rPr>
                              <w:t>Projektablauf:</w:t>
                            </w:r>
                          </w:p>
                          <w:p w14:paraId="102DF429" w14:textId="77777777" w:rsidR="00A55301" w:rsidRDefault="00A55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D8B9" id="_x0000_s1032" type="#_x0000_t202" style="position:absolute;margin-left:0;margin-top:.55pt;width:419.25pt;height:15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6fPAIAAIQEAAAOAAAAZHJzL2Uyb0RvYy54bWysVE1v2zAMvQ/YfxB0X+wkTrsacYosRYYB&#10;RVsgHXpWZCkRJouapMTOfv0o5bvbadhFJkXqkXwkPb7vGk22wnkFpqL9Xk6JMBxqZVYV/f46//SZ&#10;Eh+YqZkGIyq6E57eTz5+GLe2FANYg66FIwhifNnaiq5DsGWWeb4WDfM9sMKgUYJrWEDVrbLasRbR&#10;G50N8vwma8HV1gEX3uPtw95IJwlfSsHDs5ReBKIrirmFdLp0LuOZTcasXDlm14of0mD/kEXDlMGg&#10;J6gHFhjZOPUHVKO4Aw8y9Dg0GUipuEg1YDX9/F01izWzItWC5Hh7osn/P1j+tF3YF0dC9wU6bGAk&#10;pLW+9HgZ6+mka+IXMyVoRwp3J9pEFwjHy9FwUBS3I0o42vp3w7zIE7HZ+bl1PnwV0JAoVNRhXxJd&#10;bPvoA4ZE16NLjOZBq3qutE5KnAUx045sGXZRh5Qkvrjy0oa0Fb0ZjvIEfGWL0Kf3S834j1jmNQJq&#10;2uDlufgohW7ZEVVXtDgSs4R6h3w52I+St3yuEP6R+fDCHM4OUoT7EJ7xkBowJzhIlKzB/frbffTH&#10;lqKVkhZnsaL+54Y5QYn+ZrDZd/2iiMOblGJ0O0DFXVqWlxazaWaARPVx8yxPYvQP+ihKB80brs00&#10;RkUTMxxjVzQcxVnYbwiuHRfTaXLCcbUsPJqF5RE6NibS+tq9MWcPbQ04EU9wnFpWvuvu3je+NDDd&#10;BJAqtT7yvGf1QD+OeurOYS3jLl3qyev885j8BgAA//8DAFBLAwQUAAYACAAAACEAHdzK+NoAAAAG&#10;AQAADwAAAGRycy9kb3ducmV2LnhtbEyPwU7DMBBE70j8g7WVuFEnVEUmxKkAFS6caBHnbezaVmM7&#10;st00/D3LCY47M5p5225mP7BJp+xikFAvK2A69FG5YCR87l9vBbBcMCgcYtASvnWGTXd91WKj4iV8&#10;6GlXDKOSkBuUYEsZG85zb7XHvIyjDuQdY/JY6EyGq4QXKvcDv6uqe+7RBVqwOOoXq/vT7uwlbJ/N&#10;g+kFJrsVyrlp/jq+mzcpbxbz0yOwoufyF4ZffEKHjpgO8RxUZoMEeqSQWgMjU6zEGthBwqpa18C7&#10;lv/H734AAAD//wMAUEsBAi0AFAAGAAgAAAAhALaDOJL+AAAA4QEAABMAAAAAAAAAAAAAAAAAAAAA&#10;AFtDb250ZW50X1R5cGVzXS54bWxQSwECLQAUAAYACAAAACEAOP0h/9YAAACUAQAACwAAAAAAAAAA&#10;AAAAAAAvAQAAX3JlbHMvLnJlbHNQSwECLQAUAAYACAAAACEAjd8OnzwCAACEBAAADgAAAAAAAAAA&#10;AAAAAAAuAgAAZHJzL2Uyb0RvYy54bWxQSwECLQAUAAYACAAAACEAHdzK+NoAAAAGAQAADwAAAAAA&#10;AAAAAAAAAACWBAAAZHJzL2Rvd25yZXYueG1sUEsFBgAAAAAEAAQA8wAAAJ0FAAAAAA==&#10;" fillcolor="white [3201]" strokeweight=".5pt">
                <v:textbox>
                  <w:txbxContent>
                    <w:p w14:paraId="4C8C320A" w14:textId="77777777" w:rsidR="00A55301" w:rsidRPr="00D7108F" w:rsidRDefault="00A55301" w:rsidP="00D7108F">
                      <w:pPr>
                        <w:pStyle w:val="LMMABAUFGABE"/>
                        <w:jc w:val="center"/>
                        <w:rPr>
                          <w:caps w:val="0"/>
                          <w:color w:val="00889B"/>
                          <w:sz w:val="22"/>
                          <w:szCs w:val="22"/>
                        </w:rPr>
                      </w:pPr>
                      <w:r w:rsidRPr="00D7108F">
                        <w:rPr>
                          <w:caps w:val="0"/>
                          <w:color w:val="00889B"/>
                          <w:sz w:val="22"/>
                          <w:szCs w:val="22"/>
                        </w:rPr>
                        <w:t>Projektablauf:</w:t>
                      </w:r>
                    </w:p>
                    <w:p w14:paraId="102DF429" w14:textId="77777777" w:rsidR="00A55301" w:rsidRDefault="00A55301"/>
                  </w:txbxContent>
                </v:textbox>
                <w10:wrap anchorx="margin"/>
              </v:shape>
            </w:pict>
          </mc:Fallback>
        </mc:AlternateContent>
      </w:r>
    </w:p>
    <w:p w14:paraId="18AB5752" w14:textId="18E20DAA" w:rsidR="00A55301" w:rsidRDefault="00A55301" w:rsidP="00A55301"/>
    <w:p w14:paraId="00419379" w14:textId="46766131" w:rsidR="00A55301" w:rsidRDefault="00A55301" w:rsidP="00A55301"/>
    <w:p w14:paraId="405EF6E4" w14:textId="188E1EE5" w:rsidR="0078721C" w:rsidRDefault="0078721C" w:rsidP="0078721C">
      <w:r>
        <w:br/>
      </w:r>
      <w:r>
        <w:br/>
      </w:r>
    </w:p>
    <w:sectPr w:rsidR="0078721C" w:rsidSect="00EA60B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134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7DCC" w14:textId="77777777" w:rsidR="007508EE" w:rsidRDefault="007508EE" w:rsidP="004F0C8C">
      <w:pPr>
        <w:spacing w:after="0" w:line="240" w:lineRule="auto"/>
      </w:pPr>
      <w:r>
        <w:separator/>
      </w:r>
    </w:p>
  </w:endnote>
  <w:endnote w:type="continuationSeparator" w:id="0">
    <w:p w14:paraId="427C08F2" w14:textId="77777777" w:rsidR="007508EE" w:rsidRDefault="007508E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11DA" w14:textId="77777777" w:rsidR="007508EE" w:rsidRDefault="007508EE" w:rsidP="004F0C8C">
      <w:pPr>
        <w:spacing w:after="0" w:line="240" w:lineRule="auto"/>
      </w:pPr>
      <w:r>
        <w:separator/>
      </w:r>
    </w:p>
  </w:footnote>
  <w:footnote w:type="continuationSeparator" w:id="0">
    <w:p w14:paraId="58ADEAB9" w14:textId="77777777" w:rsidR="007508EE" w:rsidRDefault="007508E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5A745AD" w:rsidR="0091187F" w:rsidRPr="006E639C" w:rsidRDefault="00A55301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Werkstatt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33.9pt;margin-top:23.25pt;width:164.4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75A745AD" w:rsidR="0091187F" w:rsidRPr="006E639C" w:rsidRDefault="00A55301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Werkstatt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4144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77.4pt;margin-top:23.25pt;width:120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F91"/>
    <w:multiLevelType w:val="hybridMultilevel"/>
    <w:tmpl w:val="1DE2CD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2A05D6"/>
    <w:multiLevelType w:val="hybridMultilevel"/>
    <w:tmpl w:val="C7AC893E"/>
    <w:lvl w:ilvl="0" w:tplc="AE86B9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428F4"/>
    <w:multiLevelType w:val="hybridMultilevel"/>
    <w:tmpl w:val="C7AC89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5082D"/>
    <w:multiLevelType w:val="hybridMultilevel"/>
    <w:tmpl w:val="3418F8D6"/>
    <w:lvl w:ilvl="0" w:tplc="90300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4C94"/>
    <w:multiLevelType w:val="hybridMultilevel"/>
    <w:tmpl w:val="025E188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371555"/>
    <w:multiLevelType w:val="hybridMultilevel"/>
    <w:tmpl w:val="484E5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81100"/>
    <w:multiLevelType w:val="hybridMultilevel"/>
    <w:tmpl w:val="79089DE4"/>
    <w:lvl w:ilvl="0" w:tplc="D9064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4613">
    <w:abstractNumId w:val="1"/>
  </w:num>
  <w:num w:numId="2" w16cid:durableId="785272022">
    <w:abstractNumId w:val="6"/>
  </w:num>
  <w:num w:numId="3" w16cid:durableId="1031879872">
    <w:abstractNumId w:val="3"/>
  </w:num>
  <w:num w:numId="4" w16cid:durableId="1201162136">
    <w:abstractNumId w:val="5"/>
  </w:num>
  <w:num w:numId="5" w16cid:durableId="1969361475">
    <w:abstractNumId w:val="4"/>
  </w:num>
  <w:num w:numId="6" w16cid:durableId="7097755">
    <w:abstractNumId w:val="0"/>
  </w:num>
  <w:num w:numId="7" w16cid:durableId="107920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3362B"/>
    <w:rsid w:val="000829E3"/>
    <w:rsid w:val="000E486E"/>
    <w:rsid w:val="000E50E9"/>
    <w:rsid w:val="0011787F"/>
    <w:rsid w:val="00185636"/>
    <w:rsid w:val="001D75A2"/>
    <w:rsid w:val="002D5738"/>
    <w:rsid w:val="00433201"/>
    <w:rsid w:val="00433401"/>
    <w:rsid w:val="0048518C"/>
    <w:rsid w:val="004F0C8C"/>
    <w:rsid w:val="00505E76"/>
    <w:rsid w:val="00543DD4"/>
    <w:rsid w:val="00554F2E"/>
    <w:rsid w:val="005A0BFA"/>
    <w:rsid w:val="005D77BB"/>
    <w:rsid w:val="006471B9"/>
    <w:rsid w:val="00656E26"/>
    <w:rsid w:val="006601A8"/>
    <w:rsid w:val="00666D1D"/>
    <w:rsid w:val="006E639C"/>
    <w:rsid w:val="00701561"/>
    <w:rsid w:val="007068DA"/>
    <w:rsid w:val="007508EE"/>
    <w:rsid w:val="007663A0"/>
    <w:rsid w:val="0078721C"/>
    <w:rsid w:val="007E44A6"/>
    <w:rsid w:val="007E50E4"/>
    <w:rsid w:val="0086526F"/>
    <w:rsid w:val="008E3200"/>
    <w:rsid w:val="0091187F"/>
    <w:rsid w:val="009209B1"/>
    <w:rsid w:val="0098515D"/>
    <w:rsid w:val="00995000"/>
    <w:rsid w:val="009F2132"/>
    <w:rsid w:val="00A265A9"/>
    <w:rsid w:val="00A27B47"/>
    <w:rsid w:val="00A30972"/>
    <w:rsid w:val="00A55301"/>
    <w:rsid w:val="00B339A3"/>
    <w:rsid w:val="00B36AA0"/>
    <w:rsid w:val="00B62123"/>
    <w:rsid w:val="00BC0865"/>
    <w:rsid w:val="00CB586C"/>
    <w:rsid w:val="00D142C5"/>
    <w:rsid w:val="00D64527"/>
    <w:rsid w:val="00D7108F"/>
    <w:rsid w:val="00D73935"/>
    <w:rsid w:val="00D8071A"/>
    <w:rsid w:val="00D866F4"/>
    <w:rsid w:val="00D9267A"/>
    <w:rsid w:val="00DA6601"/>
    <w:rsid w:val="00E447D4"/>
    <w:rsid w:val="00E44EED"/>
    <w:rsid w:val="00E82176"/>
    <w:rsid w:val="00E822D4"/>
    <w:rsid w:val="00EA60BC"/>
    <w:rsid w:val="00ED5A20"/>
    <w:rsid w:val="00F11488"/>
    <w:rsid w:val="00F21D91"/>
    <w:rsid w:val="00F669E9"/>
    <w:rsid w:val="00FC3482"/>
    <w:rsid w:val="00FD57DE"/>
    <w:rsid w:val="00FE204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AFYC7NJT7KP2-1905227610-1613565</_dlc_DocId>
    <_dlc_DocIdUrl xmlns="30f8d9ab-8048-4911-afe4-f0c444fa604b">
      <Url>https://eduversum.sharepoint.com/sites/Daten/_layouts/15/DocIdRedir.aspx?ID=AFYC7NJT7KP2-1905227610-1613565</Url>
      <Description>AFYC7NJT7KP2-1905227610-1613565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7a79e2bb-7aaf-4e2c-9539-3aa44b2e1991"/>
    <ds:schemaRef ds:uri="http://schemas.microsoft.com/sharepoint/v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30f8d9ab-8048-4911-afe4-f0c444fa604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6</cp:revision>
  <cp:lastPrinted>2017-07-12T15:42:00Z</cp:lastPrinted>
  <dcterms:created xsi:type="dcterms:W3CDTF">2024-07-18T08:05:00Z</dcterms:created>
  <dcterms:modified xsi:type="dcterms:W3CDTF">2024-07-18T08:13:00Z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42fd6b99-4a84-4179-a111-00f6a31c491a</vt:lpwstr>
  </property>
  <property fmtid="{D5CDD505-2E9C-101B-9397-08002B2CF9AE}" pid="5" name="MediaServiceImageTags">
    <vt:lpwstr/>
  </property>
</Properties>
</file>