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1D394636" w14:textId="38BBDCF3" w:rsidR="00DA6601" w:rsidRPr="00666D1D" w:rsidRDefault="00A27B47" w:rsidP="007068DA">
      <w:pPr>
        <w:pStyle w:val="LMMABLcke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Gemeinsame Ziele finden</w:t>
      </w:r>
      <w:r w:rsidR="00656E26">
        <w:rPr>
          <w:b/>
          <w:bCs/>
          <w:sz w:val="24"/>
          <w:szCs w:val="24"/>
        </w:rPr>
        <w:t>:</w:t>
      </w:r>
      <w:r w:rsidR="00656E26" w:rsidRPr="00656E26">
        <w:t xml:space="preserve"> </w:t>
      </w:r>
      <w:r w:rsidR="00656E26" w:rsidRPr="00656E26">
        <w:rPr>
          <w:b/>
          <w:bCs/>
          <w:sz w:val="24"/>
          <w:szCs w:val="24"/>
        </w:rPr>
        <w:t>Unsere Regeln für mehr Nachhaltigkeit im Alltag</w:t>
      </w:r>
    </w:p>
    <w:p w14:paraId="6F217DB4" w14:textId="77777777" w:rsidR="0078721C" w:rsidRDefault="0078721C" w:rsidP="0078721C"/>
    <w:p w14:paraId="72E05B19" w14:textId="77777777" w:rsidR="0078721C" w:rsidRPr="0078721C" w:rsidRDefault="0078721C" w:rsidP="0078721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Arbeitet zu viert in einer Gruppe.</w:t>
      </w:r>
    </w:p>
    <w:p w14:paraId="2413BFE6" w14:textId="77777777" w:rsidR="0078721C" w:rsidRPr="0078721C" w:rsidRDefault="0078721C" w:rsidP="0078721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Lest euch die Seite 10 gemeinsam durch. </w:t>
      </w:r>
    </w:p>
    <w:p w14:paraId="24B5B119" w14:textId="77777777" w:rsidR="0078721C" w:rsidRPr="0078721C" w:rsidRDefault="0078721C" w:rsidP="0078721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Erstellt eine Liste mit 20 Regeln für mehr Nachhaltigkeit in eurem Alltag.</w:t>
      </w:r>
    </w:p>
    <w:p w14:paraId="6957DE0D" w14:textId="77777777" w:rsidR="0078721C" w:rsidRPr="0078721C" w:rsidRDefault="0078721C" w:rsidP="0078721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Achtet dabei darauf, dass alle der folgenden Bereiche </w:t>
      </w:r>
      <w:proofErr w:type="gramStart"/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erwähnt</w:t>
      </w:r>
      <w:proofErr w:type="gramEnd"/>
      <w:r w:rsidRPr="0078721C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 werden:</w:t>
      </w:r>
    </w:p>
    <w:p w14:paraId="6AEE8DFC" w14:textId="77777777" w:rsidR="0078721C" w:rsidRDefault="0078721C" w:rsidP="0078721C">
      <w:pPr>
        <w:pStyle w:val="Listenabsatz"/>
        <w:ind w:left="284"/>
      </w:pPr>
    </w:p>
    <w:p w14:paraId="5CC9E0A6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Essen / Ernährung</w:t>
      </w:r>
    </w:p>
    <w:p w14:paraId="47BC33EB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Landwirtschaft</w:t>
      </w:r>
    </w:p>
    <w:p w14:paraId="1A20A2A1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Beitrag zum Umweltschutz allgemein</w:t>
      </w:r>
    </w:p>
    <w:p w14:paraId="710BAF4F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Wasserverbrauch</w:t>
      </w:r>
    </w:p>
    <w:p w14:paraId="68516C13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Energieverbrauch</w:t>
      </w:r>
    </w:p>
    <w:p w14:paraId="16ABF0D8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Soziales Zusammenleben</w:t>
      </w:r>
    </w:p>
    <w:p w14:paraId="5D433D13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Recycling und Reparatur</w:t>
      </w:r>
    </w:p>
    <w:p w14:paraId="778ADAFD" w14:textId="77777777" w:rsidR="0078721C" w:rsidRPr="0078721C" w:rsidRDefault="0078721C" w:rsidP="0078721C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78721C">
        <w:rPr>
          <w:i/>
          <w:iCs/>
          <w:sz w:val="24"/>
          <w:szCs w:val="24"/>
        </w:rPr>
        <w:t>Mobilität</w:t>
      </w:r>
    </w:p>
    <w:p w14:paraId="25001AFE" w14:textId="77777777" w:rsidR="0078721C" w:rsidRDefault="0078721C" w:rsidP="0078721C"/>
    <w:p w14:paraId="10183826" w14:textId="77777777" w:rsidR="0078721C" w:rsidRPr="00A27B47" w:rsidRDefault="0078721C" w:rsidP="00A27B4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Schreibt eure Ergebnisse so auf ein DIN A 3 Blatt, dass man sie gut lesen kann.</w:t>
      </w:r>
    </w:p>
    <w:p w14:paraId="1F705859" w14:textId="77777777" w:rsidR="00EA60BC" w:rsidRDefault="0078721C" w:rsidP="00A27B4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Vergleicht eure Ergebnisse mit denen einer Partnergruppe. Einigt euch auf fünfzehn </w:t>
      </w:r>
    </w:p>
    <w:p w14:paraId="0C2ED449" w14:textId="16E9B924" w:rsidR="0078721C" w:rsidRPr="00A27B47" w:rsidRDefault="0078721C" w:rsidP="00EA60BC">
      <w:pPr>
        <w:pStyle w:val="Listenabsatz"/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gemeinsame Ziele.</w:t>
      </w:r>
    </w:p>
    <w:p w14:paraId="18D0D7A0" w14:textId="77777777" w:rsidR="00EA60BC" w:rsidRDefault="0078721C" w:rsidP="00EA60BC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020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Stellt eure Ergebnisse im Plenum vor. Einigt euch in der Klasse / Lerngruppe auf zehn </w:t>
      </w:r>
    </w:p>
    <w:p w14:paraId="7B92BD1F" w14:textId="33F9FFA3" w:rsidR="0078721C" w:rsidRPr="00A27B47" w:rsidRDefault="0078721C" w:rsidP="00EA60BC">
      <w:pPr>
        <w:pStyle w:val="Listenabsatz"/>
        <w:widowControl w:val="0"/>
        <w:autoSpaceDE w:val="0"/>
        <w:autoSpaceDN w:val="0"/>
        <w:adjustRightInd w:val="0"/>
        <w:spacing w:after="0" w:line="250" w:lineRule="atLeast"/>
        <w:ind w:right="-1020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besonders wichtige Ziele.</w:t>
      </w:r>
    </w:p>
    <w:p w14:paraId="476E4ED7" w14:textId="77777777" w:rsidR="0078721C" w:rsidRPr="00A27B47" w:rsidRDefault="0078721C" w:rsidP="00A27B47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7B47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Schreibt diese auf ein Poster und hängt das Poster im Schulgebäude aus.</w:t>
      </w:r>
    </w:p>
    <w:p w14:paraId="6F3A7C08" w14:textId="77777777" w:rsidR="0078721C" w:rsidRDefault="0078721C" w:rsidP="0078721C"/>
    <w:p w14:paraId="405EF6E4" w14:textId="31B5421B" w:rsidR="0078721C" w:rsidRDefault="0078721C" w:rsidP="0078721C">
      <w:r>
        <w:br/>
      </w:r>
      <w:r>
        <w:br/>
      </w:r>
    </w:p>
    <w:sectPr w:rsidR="0078721C" w:rsidSect="00EA60B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EC0F" w14:textId="77777777" w:rsidR="007508EE" w:rsidRDefault="007508EE" w:rsidP="004F0C8C">
      <w:pPr>
        <w:spacing w:after="0" w:line="240" w:lineRule="auto"/>
      </w:pPr>
      <w:r>
        <w:separator/>
      </w:r>
    </w:p>
  </w:endnote>
  <w:endnote w:type="continuationSeparator" w:id="0">
    <w:p w14:paraId="755C817A" w14:textId="77777777" w:rsidR="007508EE" w:rsidRDefault="007508EE" w:rsidP="004F0C8C">
      <w:pPr>
        <w:spacing w:after="0" w:line="240" w:lineRule="auto"/>
      </w:pPr>
      <w:r>
        <w:continuationSeparator/>
      </w:r>
    </w:p>
  </w:endnote>
  <w:endnote w:type="continuationNotice" w:id="1">
    <w:p w14:paraId="1DF2501B" w14:textId="77777777" w:rsidR="008E6A8C" w:rsidRDefault="008E6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3A9D" w14:textId="77777777" w:rsidR="007508EE" w:rsidRDefault="007508EE" w:rsidP="004F0C8C">
      <w:pPr>
        <w:spacing w:after="0" w:line="240" w:lineRule="auto"/>
      </w:pPr>
      <w:r>
        <w:separator/>
      </w:r>
    </w:p>
  </w:footnote>
  <w:footnote w:type="continuationSeparator" w:id="0">
    <w:p w14:paraId="1034BD5D" w14:textId="77777777" w:rsidR="007508EE" w:rsidRDefault="007508EE" w:rsidP="004F0C8C">
      <w:pPr>
        <w:spacing w:after="0" w:line="240" w:lineRule="auto"/>
      </w:pPr>
      <w:r>
        <w:continuationSeparator/>
      </w:r>
    </w:p>
  </w:footnote>
  <w:footnote w:type="continuationNotice" w:id="1">
    <w:p w14:paraId="2FFBCE01" w14:textId="77777777" w:rsidR="008E6A8C" w:rsidRDefault="008E6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EE86D43" w:rsidR="0091187F" w:rsidRPr="006E639C" w:rsidRDefault="00764A7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Ziele formulieren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0EE86D43" w:rsidR="0091187F" w:rsidRPr="006E639C" w:rsidRDefault="00764A7F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Ziele formulieren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F91"/>
    <w:multiLevelType w:val="hybridMultilevel"/>
    <w:tmpl w:val="1DE2CD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2A05D6"/>
    <w:multiLevelType w:val="hybridMultilevel"/>
    <w:tmpl w:val="C7AC893E"/>
    <w:lvl w:ilvl="0" w:tplc="AE86B9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8F4"/>
    <w:multiLevelType w:val="hybridMultilevel"/>
    <w:tmpl w:val="C7AC89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5082D"/>
    <w:multiLevelType w:val="hybridMultilevel"/>
    <w:tmpl w:val="3418F8D6"/>
    <w:lvl w:ilvl="0" w:tplc="90300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4C94"/>
    <w:multiLevelType w:val="hybridMultilevel"/>
    <w:tmpl w:val="025E188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371555"/>
    <w:multiLevelType w:val="hybridMultilevel"/>
    <w:tmpl w:val="484E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81100"/>
    <w:multiLevelType w:val="hybridMultilevel"/>
    <w:tmpl w:val="79089DE4"/>
    <w:lvl w:ilvl="0" w:tplc="D9064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4613">
    <w:abstractNumId w:val="1"/>
  </w:num>
  <w:num w:numId="2" w16cid:durableId="785272022">
    <w:abstractNumId w:val="6"/>
  </w:num>
  <w:num w:numId="3" w16cid:durableId="1031879872">
    <w:abstractNumId w:val="3"/>
  </w:num>
  <w:num w:numId="4" w16cid:durableId="1201162136">
    <w:abstractNumId w:val="5"/>
  </w:num>
  <w:num w:numId="5" w16cid:durableId="1969361475">
    <w:abstractNumId w:val="4"/>
  </w:num>
  <w:num w:numId="6" w16cid:durableId="7097755">
    <w:abstractNumId w:val="0"/>
  </w:num>
  <w:num w:numId="7" w16cid:durableId="107920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21D4F"/>
    <w:rsid w:val="0003362B"/>
    <w:rsid w:val="000829E3"/>
    <w:rsid w:val="000E486E"/>
    <w:rsid w:val="000E50E9"/>
    <w:rsid w:val="0011787F"/>
    <w:rsid w:val="00185636"/>
    <w:rsid w:val="002D5738"/>
    <w:rsid w:val="00433201"/>
    <w:rsid w:val="00433401"/>
    <w:rsid w:val="0048518C"/>
    <w:rsid w:val="004F0C8C"/>
    <w:rsid w:val="00505E76"/>
    <w:rsid w:val="00543DD4"/>
    <w:rsid w:val="00554F2E"/>
    <w:rsid w:val="005A0BFA"/>
    <w:rsid w:val="005D77BB"/>
    <w:rsid w:val="00620C11"/>
    <w:rsid w:val="006471B9"/>
    <w:rsid w:val="00656E26"/>
    <w:rsid w:val="006601A8"/>
    <w:rsid w:val="00666D1D"/>
    <w:rsid w:val="006E639C"/>
    <w:rsid w:val="00701561"/>
    <w:rsid w:val="007068DA"/>
    <w:rsid w:val="007508EE"/>
    <w:rsid w:val="00764A7F"/>
    <w:rsid w:val="007663A0"/>
    <w:rsid w:val="0078721C"/>
    <w:rsid w:val="007E44A6"/>
    <w:rsid w:val="007E50E4"/>
    <w:rsid w:val="0086526F"/>
    <w:rsid w:val="008E3200"/>
    <w:rsid w:val="008E6A8C"/>
    <w:rsid w:val="0091187F"/>
    <w:rsid w:val="009209B1"/>
    <w:rsid w:val="0098515D"/>
    <w:rsid w:val="00995000"/>
    <w:rsid w:val="009F2132"/>
    <w:rsid w:val="00A265A9"/>
    <w:rsid w:val="00A27B47"/>
    <w:rsid w:val="00A30972"/>
    <w:rsid w:val="00A87005"/>
    <w:rsid w:val="00B339A3"/>
    <w:rsid w:val="00B36AA0"/>
    <w:rsid w:val="00B62123"/>
    <w:rsid w:val="00BC0865"/>
    <w:rsid w:val="00CB586C"/>
    <w:rsid w:val="00D142C5"/>
    <w:rsid w:val="00D64527"/>
    <w:rsid w:val="00D73935"/>
    <w:rsid w:val="00D8071A"/>
    <w:rsid w:val="00D866F4"/>
    <w:rsid w:val="00D9267A"/>
    <w:rsid w:val="00DA6601"/>
    <w:rsid w:val="00E447D4"/>
    <w:rsid w:val="00E44EED"/>
    <w:rsid w:val="00E82176"/>
    <w:rsid w:val="00E822D4"/>
    <w:rsid w:val="00EA60BC"/>
    <w:rsid w:val="00ED5A20"/>
    <w:rsid w:val="00F21D91"/>
    <w:rsid w:val="00F669E9"/>
    <w:rsid w:val="00FC3482"/>
    <w:rsid w:val="00FD57DE"/>
    <w:rsid w:val="00FE204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AFYC7NJT7KP2-1905227610-1613564</_dlc_DocId>
    <_dlc_DocIdUrl xmlns="30f8d9ab-8048-4911-afe4-f0c444fa604b">
      <Url>https://eduversum.sharepoint.com/sites/Daten/_layouts/15/DocIdRedir.aspx?ID=AFYC7NJT7KP2-1905227610-1613564</Url>
      <Description>AFYC7NJT7KP2-1905227610-1613564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http://schemas.microsoft.com/sharepoint/v4"/>
    <ds:schemaRef ds:uri="30f8d9ab-8048-4911-afe4-f0c444fa604b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a79e2bb-7aaf-4e2c-9539-3aa44b2e19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8</cp:revision>
  <cp:lastPrinted>2017-07-12T15:42:00Z</cp:lastPrinted>
  <dcterms:created xsi:type="dcterms:W3CDTF">2024-07-18T07:59:00Z</dcterms:created>
  <dcterms:modified xsi:type="dcterms:W3CDTF">2024-07-18T08:14:00Z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MediaServiceImageTags">
    <vt:lpwstr/>
  </property>
  <property fmtid="{D5CDD505-2E9C-101B-9397-08002B2CF9AE}" pid="5" name="_dlc_DocIdItemGuid">
    <vt:lpwstr>42f8411d-af52-4a9b-8c93-016a72b7d8ec</vt:lpwstr>
  </property>
</Properties>
</file>