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CF58" w14:textId="77777777" w:rsidR="00DA6601" w:rsidRPr="00995000" w:rsidRDefault="00DA6601" w:rsidP="007068DA">
      <w:pPr>
        <w:pStyle w:val="LMMABAUFGABE"/>
        <w:rPr>
          <w:color w:val="00889B"/>
        </w:rPr>
      </w:pPr>
      <w:r w:rsidRPr="00995000">
        <w:rPr>
          <w:color w:val="00889B"/>
        </w:rPr>
        <w:t>AUFGABE 1</w:t>
      </w:r>
    </w:p>
    <w:p w14:paraId="1D394636" w14:textId="0FCC08D1" w:rsidR="00DA6601" w:rsidRPr="00666D1D" w:rsidRDefault="00666D1D" w:rsidP="007068DA">
      <w:pPr>
        <w:pStyle w:val="LMMABLckentext"/>
        <w:rPr>
          <w:b/>
          <w:bCs/>
          <w:sz w:val="24"/>
          <w:szCs w:val="24"/>
        </w:rPr>
      </w:pPr>
      <w:r w:rsidRPr="00666D1D">
        <w:rPr>
          <w:b/>
          <w:bCs/>
          <w:sz w:val="24"/>
          <w:szCs w:val="24"/>
        </w:rPr>
        <w:t>Richtig oder Falsch</w:t>
      </w:r>
    </w:p>
    <w:p w14:paraId="394747B4" w14:textId="353E9AD4" w:rsidR="00DA6601" w:rsidRPr="00666D1D" w:rsidRDefault="00666D1D" w:rsidP="00666D1D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i/>
          <w:iCs/>
          <w:spacing w:val="1"/>
          <w:kern w:val="1"/>
          <w:sz w:val="20"/>
          <w:szCs w:val="20"/>
        </w:rPr>
      </w:pPr>
      <w:r w:rsidRPr="00666D1D"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  <w:t xml:space="preserve">Lest den Text </w:t>
      </w:r>
      <w:proofErr w:type="gramStart"/>
      <w:r w:rsidRPr="00666D1D"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  <w:t>Nachgefragt</w:t>
      </w:r>
      <w:proofErr w:type="gramEnd"/>
      <w:r w:rsidRPr="00666D1D"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  <w:t xml:space="preserve"> auf Seite 7</w:t>
      </w:r>
    </w:p>
    <w:p w14:paraId="3DC685EA" w14:textId="113C959C" w:rsidR="00666D1D" w:rsidRPr="00666D1D" w:rsidRDefault="00666D1D" w:rsidP="00666D1D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i/>
          <w:iCs/>
          <w:spacing w:val="1"/>
          <w:kern w:val="1"/>
          <w:sz w:val="20"/>
          <w:szCs w:val="20"/>
        </w:rPr>
      </w:pPr>
      <w:r w:rsidRPr="00666D1D"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  <w:t xml:space="preserve">Überprüft euer Leseverständnis mit Hilfe der Richtig – Falsch Fragen. </w:t>
      </w:r>
    </w:p>
    <w:p w14:paraId="7A1027F0" w14:textId="77777777" w:rsidR="00666D1D" w:rsidRPr="00D73935" w:rsidRDefault="00666D1D" w:rsidP="00666D1D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6"/>
          <w:szCs w:val="26"/>
        </w:rPr>
      </w:pPr>
    </w:p>
    <w:p w14:paraId="16333A03" w14:textId="130223B0" w:rsidR="00D73935" w:rsidRPr="00D73935" w:rsidRDefault="00666D1D" w:rsidP="00666D1D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Style w:val="LMMABKstchen"/>
          <w:color w:val="00889B"/>
          <w:sz w:val="22"/>
          <w:szCs w:val="22"/>
        </w:rPr>
      </w:pPr>
      <w:r w:rsidRPr="00D73935">
        <w:rPr>
          <w:sz w:val="24"/>
          <w:szCs w:val="24"/>
        </w:rPr>
        <w:tab/>
      </w:r>
      <w:r w:rsidRPr="00D73935">
        <w:rPr>
          <w:sz w:val="24"/>
          <w:szCs w:val="24"/>
        </w:rPr>
        <w:tab/>
      </w:r>
      <w:r w:rsidR="00D73935">
        <w:rPr>
          <w:sz w:val="24"/>
          <w:szCs w:val="24"/>
        </w:rPr>
        <w:tab/>
      </w:r>
    </w:p>
    <w:tbl>
      <w:tblPr>
        <w:tblStyle w:val="Tabellenraster"/>
        <w:tblW w:w="9904" w:type="dxa"/>
        <w:tblLook w:val="04A0" w:firstRow="1" w:lastRow="0" w:firstColumn="1" w:lastColumn="0" w:noHBand="0" w:noVBand="1"/>
      </w:tblPr>
      <w:tblGrid>
        <w:gridCol w:w="6941"/>
        <w:gridCol w:w="2963"/>
      </w:tblGrid>
      <w:tr w:rsidR="00D73935" w14:paraId="4ACE8D41" w14:textId="77777777" w:rsidTr="00D73935">
        <w:trPr>
          <w:trHeight w:val="264"/>
        </w:trPr>
        <w:tc>
          <w:tcPr>
            <w:tcW w:w="6941" w:type="dxa"/>
            <w:tcBorders>
              <w:left w:val="single" w:sz="4" w:space="0" w:color="FFFFFF" w:themeColor="background1"/>
            </w:tcBorders>
          </w:tcPr>
          <w:p w14:paraId="6DC6B954" w14:textId="77777777" w:rsidR="00D73935" w:rsidRPr="00FE2040" w:rsidRDefault="00D73935" w:rsidP="00666D1D">
            <w:pPr>
              <w:widowControl w:val="0"/>
              <w:autoSpaceDE w:val="0"/>
              <w:autoSpaceDN w:val="0"/>
              <w:adjustRightInd w:val="0"/>
              <w:spacing w:line="250" w:lineRule="atLeast"/>
              <w:ind w:right="-1446"/>
              <w:rPr>
                <w:rFonts w:ascii="MuseoSans-300" w:hAnsi="MuseoSans-300" w:cs="MuseoSans-300"/>
                <w:spacing w:val="1"/>
                <w:kern w:val="1"/>
                <w:sz w:val="28"/>
                <w:szCs w:val="28"/>
              </w:rPr>
            </w:pPr>
            <w:r w:rsidRPr="00FE2040">
              <w:rPr>
                <w:rFonts w:ascii="MuseoSans-300" w:hAnsi="MuseoSans-300" w:cs="MuseoSans-300"/>
                <w:spacing w:val="1"/>
                <w:kern w:val="1"/>
                <w:sz w:val="28"/>
                <w:szCs w:val="28"/>
              </w:rPr>
              <w:t>Ditmar Kranz ist Landwirt.</w:t>
            </w:r>
            <w:r w:rsidRPr="00FE2040">
              <w:rPr>
                <w:rFonts w:ascii="MuseoSans-300" w:hAnsi="MuseoSans-300" w:cs="MuseoSans-300"/>
                <w:spacing w:val="1"/>
                <w:kern w:val="1"/>
                <w:sz w:val="28"/>
                <w:szCs w:val="28"/>
              </w:rPr>
              <w:tab/>
            </w:r>
            <w:r w:rsidRPr="00FE2040">
              <w:rPr>
                <w:rFonts w:ascii="MuseoSans-300" w:hAnsi="MuseoSans-300" w:cs="MuseoSans-300"/>
                <w:spacing w:val="1"/>
                <w:kern w:val="1"/>
                <w:sz w:val="28"/>
                <w:szCs w:val="28"/>
              </w:rPr>
              <w:tab/>
            </w:r>
          </w:p>
          <w:p w14:paraId="7AA46155" w14:textId="3F424E68" w:rsidR="00D73935" w:rsidRPr="00FE2040" w:rsidRDefault="00D73935" w:rsidP="00666D1D">
            <w:pPr>
              <w:widowControl w:val="0"/>
              <w:autoSpaceDE w:val="0"/>
              <w:autoSpaceDN w:val="0"/>
              <w:adjustRightInd w:val="0"/>
              <w:spacing w:line="250" w:lineRule="atLeast"/>
              <w:ind w:right="-1446"/>
              <w:rPr>
                <w:rStyle w:val="LMMABKstchen"/>
                <w:color w:val="00889B"/>
                <w:sz w:val="28"/>
                <w:szCs w:val="28"/>
              </w:rPr>
            </w:pPr>
          </w:p>
        </w:tc>
        <w:tc>
          <w:tcPr>
            <w:tcW w:w="2963" w:type="dxa"/>
            <w:tcBorders>
              <w:right w:val="single" w:sz="4" w:space="0" w:color="FFFFFF" w:themeColor="background1"/>
            </w:tcBorders>
          </w:tcPr>
          <w:p w14:paraId="0F36F7D6" w14:textId="1096CC88" w:rsidR="00D73935" w:rsidRPr="00FE2040" w:rsidRDefault="00D73935" w:rsidP="00666D1D">
            <w:pPr>
              <w:widowControl w:val="0"/>
              <w:autoSpaceDE w:val="0"/>
              <w:autoSpaceDN w:val="0"/>
              <w:adjustRightInd w:val="0"/>
              <w:spacing w:line="250" w:lineRule="atLeast"/>
              <w:ind w:right="-1446"/>
              <w:rPr>
                <w:rStyle w:val="LMMABKstchen"/>
                <w:color w:val="00889B"/>
                <w:sz w:val="28"/>
                <w:szCs w:val="28"/>
              </w:rPr>
            </w:pPr>
            <w:r w:rsidRPr="00FE2040">
              <w:rPr>
                <w:rStyle w:val="LMMABKstchen"/>
                <w:color w:val="00889B"/>
                <w:sz w:val="28"/>
                <w:szCs w:val="28"/>
              </w:rPr>
              <w:sym w:font="Wingdings" w:char="F0A8"/>
            </w:r>
            <w:r w:rsidRPr="00FE2040">
              <w:rPr>
                <w:rFonts w:ascii="MuseoSans-500" w:hAnsi="MuseoSans-500" w:cs="MuseoSans-500"/>
                <w:b/>
                <w:bCs/>
                <w:color w:val="00889B"/>
                <w:position w:val="-2"/>
                <w:sz w:val="28"/>
                <w:szCs w:val="28"/>
              </w:rPr>
              <w:t xml:space="preserve"> </w:t>
            </w:r>
            <w:r w:rsidRPr="00FE2040">
              <w:rPr>
                <w:rStyle w:val="LMMABrichtigfalsch"/>
                <w:color w:val="00889B"/>
                <w:sz w:val="28"/>
                <w:szCs w:val="28"/>
              </w:rPr>
              <w:t>richtig</w:t>
            </w:r>
            <w:r w:rsidRPr="00FE2040">
              <w:rPr>
                <w:rFonts w:ascii="MuseoSans-500" w:hAnsi="MuseoSans-500" w:cs="MuseoSans-500"/>
                <w:b/>
                <w:bCs/>
                <w:color w:val="00889B"/>
                <w:sz w:val="28"/>
                <w:szCs w:val="28"/>
              </w:rPr>
              <w:tab/>
            </w:r>
            <w:r w:rsidRPr="00FE2040">
              <w:rPr>
                <w:rStyle w:val="LMMABKstchen"/>
                <w:color w:val="00889B"/>
                <w:sz w:val="28"/>
                <w:szCs w:val="28"/>
              </w:rPr>
              <w:sym w:font="Wingdings" w:char="F0A8"/>
            </w:r>
            <w:r w:rsidRPr="00FE2040">
              <w:rPr>
                <w:rFonts w:ascii="MuseoSans-500" w:hAnsi="MuseoSans-500" w:cs="MuseoSans-500"/>
                <w:b/>
                <w:bCs/>
                <w:color w:val="00889B"/>
                <w:position w:val="-2"/>
                <w:sz w:val="28"/>
                <w:szCs w:val="28"/>
              </w:rPr>
              <w:t xml:space="preserve"> </w:t>
            </w:r>
            <w:r w:rsidRPr="00FE2040">
              <w:rPr>
                <w:rStyle w:val="LMMABrichtigfalsch"/>
                <w:color w:val="00889B"/>
                <w:sz w:val="28"/>
                <w:szCs w:val="28"/>
              </w:rPr>
              <w:t>falsch</w:t>
            </w:r>
          </w:p>
        </w:tc>
      </w:tr>
      <w:tr w:rsidR="00D73935" w14:paraId="2C68000D" w14:textId="77777777" w:rsidTr="00D73935">
        <w:trPr>
          <w:trHeight w:val="264"/>
        </w:trPr>
        <w:tc>
          <w:tcPr>
            <w:tcW w:w="6941" w:type="dxa"/>
            <w:tcBorders>
              <w:left w:val="single" w:sz="4" w:space="0" w:color="FFFFFF" w:themeColor="background1"/>
            </w:tcBorders>
          </w:tcPr>
          <w:p w14:paraId="2E5143CC" w14:textId="77777777" w:rsidR="00D73935" w:rsidRPr="00FE2040" w:rsidRDefault="00D73935" w:rsidP="00666D1D">
            <w:pPr>
              <w:widowControl w:val="0"/>
              <w:autoSpaceDE w:val="0"/>
              <w:autoSpaceDN w:val="0"/>
              <w:adjustRightInd w:val="0"/>
              <w:spacing w:line="250" w:lineRule="atLeast"/>
              <w:ind w:right="-1446"/>
              <w:rPr>
                <w:rFonts w:ascii="MuseoSans-300" w:hAnsi="MuseoSans-300" w:cs="MuseoSans-300"/>
                <w:spacing w:val="1"/>
                <w:kern w:val="1"/>
                <w:sz w:val="28"/>
                <w:szCs w:val="28"/>
              </w:rPr>
            </w:pPr>
            <w:r w:rsidRPr="00FE2040">
              <w:rPr>
                <w:rFonts w:ascii="MuseoSans-300" w:hAnsi="MuseoSans-300" w:cs="MuseoSans-300"/>
                <w:spacing w:val="1"/>
                <w:kern w:val="1"/>
                <w:sz w:val="28"/>
                <w:szCs w:val="28"/>
              </w:rPr>
              <w:t>Er bewirtschaftet seinen Hof mit seiner Familie.</w:t>
            </w:r>
          </w:p>
          <w:p w14:paraId="710DDF83" w14:textId="7BC0CBA4" w:rsidR="00D73935" w:rsidRPr="00FE2040" w:rsidRDefault="00D73935" w:rsidP="00666D1D">
            <w:pPr>
              <w:widowControl w:val="0"/>
              <w:autoSpaceDE w:val="0"/>
              <w:autoSpaceDN w:val="0"/>
              <w:adjustRightInd w:val="0"/>
              <w:spacing w:line="250" w:lineRule="atLeast"/>
              <w:ind w:right="-1446"/>
              <w:rPr>
                <w:rStyle w:val="LMMABKstchen"/>
                <w:color w:val="00889B"/>
                <w:sz w:val="28"/>
                <w:szCs w:val="28"/>
              </w:rPr>
            </w:pPr>
          </w:p>
        </w:tc>
        <w:tc>
          <w:tcPr>
            <w:tcW w:w="2963" w:type="dxa"/>
            <w:tcBorders>
              <w:right w:val="single" w:sz="4" w:space="0" w:color="FFFFFF" w:themeColor="background1"/>
            </w:tcBorders>
          </w:tcPr>
          <w:p w14:paraId="3C4489D2" w14:textId="5DDD5F1D" w:rsidR="00D73935" w:rsidRPr="00FE2040" w:rsidRDefault="00D73935" w:rsidP="00666D1D">
            <w:pPr>
              <w:widowControl w:val="0"/>
              <w:autoSpaceDE w:val="0"/>
              <w:autoSpaceDN w:val="0"/>
              <w:adjustRightInd w:val="0"/>
              <w:spacing w:line="250" w:lineRule="atLeast"/>
              <w:ind w:right="-1446"/>
              <w:rPr>
                <w:rStyle w:val="LMMABKstchen"/>
                <w:color w:val="00889B"/>
                <w:sz w:val="28"/>
                <w:szCs w:val="28"/>
              </w:rPr>
            </w:pPr>
            <w:r w:rsidRPr="00FE2040">
              <w:rPr>
                <w:rStyle w:val="LMMABKstchen"/>
                <w:color w:val="00889B"/>
                <w:sz w:val="28"/>
                <w:szCs w:val="28"/>
              </w:rPr>
              <w:sym w:font="Wingdings" w:char="F0A8"/>
            </w:r>
            <w:r w:rsidRPr="00FE2040">
              <w:rPr>
                <w:rFonts w:ascii="MuseoSans-500" w:hAnsi="MuseoSans-500" w:cs="MuseoSans-500"/>
                <w:b/>
                <w:bCs/>
                <w:color w:val="00889B"/>
                <w:position w:val="-2"/>
                <w:sz w:val="28"/>
                <w:szCs w:val="28"/>
              </w:rPr>
              <w:t xml:space="preserve"> </w:t>
            </w:r>
            <w:r w:rsidRPr="00FE2040">
              <w:rPr>
                <w:rStyle w:val="LMMABrichtigfalsch"/>
                <w:color w:val="00889B"/>
                <w:sz w:val="28"/>
                <w:szCs w:val="28"/>
              </w:rPr>
              <w:t>richtig</w:t>
            </w:r>
            <w:r w:rsidRPr="00FE2040">
              <w:rPr>
                <w:rFonts w:ascii="MuseoSans-500" w:hAnsi="MuseoSans-500" w:cs="MuseoSans-500"/>
                <w:b/>
                <w:bCs/>
                <w:color w:val="00889B"/>
                <w:sz w:val="28"/>
                <w:szCs w:val="28"/>
              </w:rPr>
              <w:tab/>
            </w:r>
            <w:r w:rsidRPr="00FE2040">
              <w:rPr>
                <w:rStyle w:val="LMMABKstchen"/>
                <w:color w:val="00889B"/>
                <w:sz w:val="28"/>
                <w:szCs w:val="28"/>
              </w:rPr>
              <w:sym w:font="Wingdings" w:char="F0A8"/>
            </w:r>
            <w:r w:rsidRPr="00FE2040">
              <w:rPr>
                <w:rFonts w:ascii="MuseoSans-500" w:hAnsi="MuseoSans-500" w:cs="MuseoSans-500"/>
                <w:b/>
                <w:bCs/>
                <w:color w:val="00889B"/>
                <w:position w:val="-2"/>
                <w:sz w:val="28"/>
                <w:szCs w:val="28"/>
              </w:rPr>
              <w:t xml:space="preserve"> </w:t>
            </w:r>
            <w:r w:rsidRPr="00FE2040">
              <w:rPr>
                <w:rStyle w:val="LMMABrichtigfalsch"/>
                <w:color w:val="00889B"/>
                <w:sz w:val="28"/>
                <w:szCs w:val="28"/>
              </w:rPr>
              <w:t>falsch</w:t>
            </w:r>
          </w:p>
        </w:tc>
      </w:tr>
      <w:tr w:rsidR="00D73935" w14:paraId="2AA9F8CB" w14:textId="77777777" w:rsidTr="00D73935">
        <w:trPr>
          <w:trHeight w:val="251"/>
        </w:trPr>
        <w:tc>
          <w:tcPr>
            <w:tcW w:w="6941" w:type="dxa"/>
            <w:tcBorders>
              <w:left w:val="single" w:sz="4" w:space="0" w:color="FFFFFF" w:themeColor="background1"/>
            </w:tcBorders>
          </w:tcPr>
          <w:p w14:paraId="420459A5" w14:textId="77777777" w:rsidR="00D73935" w:rsidRPr="00FE2040" w:rsidRDefault="00D73935" w:rsidP="00666D1D">
            <w:pPr>
              <w:widowControl w:val="0"/>
              <w:autoSpaceDE w:val="0"/>
              <w:autoSpaceDN w:val="0"/>
              <w:adjustRightInd w:val="0"/>
              <w:spacing w:line="250" w:lineRule="atLeast"/>
              <w:ind w:right="-1446"/>
              <w:rPr>
                <w:rFonts w:ascii="MuseoSans-300" w:hAnsi="MuseoSans-300" w:cs="MuseoSans-300"/>
                <w:spacing w:val="1"/>
                <w:kern w:val="1"/>
                <w:sz w:val="28"/>
                <w:szCs w:val="28"/>
              </w:rPr>
            </w:pPr>
            <w:r w:rsidRPr="00FE2040">
              <w:rPr>
                <w:rFonts w:ascii="MuseoSans-300" w:hAnsi="MuseoSans-300" w:cs="MuseoSans-300"/>
                <w:spacing w:val="1"/>
                <w:kern w:val="1"/>
                <w:sz w:val="28"/>
                <w:szCs w:val="28"/>
              </w:rPr>
              <w:t>Er beschäftigt keine Helfer.</w:t>
            </w:r>
            <w:r w:rsidRPr="00FE2040">
              <w:rPr>
                <w:rFonts w:ascii="MuseoSans-300" w:hAnsi="MuseoSans-300" w:cs="MuseoSans-300"/>
                <w:spacing w:val="1"/>
                <w:kern w:val="1"/>
                <w:sz w:val="28"/>
                <w:szCs w:val="28"/>
              </w:rPr>
              <w:tab/>
            </w:r>
          </w:p>
          <w:p w14:paraId="2CD6C67E" w14:textId="7EA2AE44" w:rsidR="00D73935" w:rsidRPr="00FE2040" w:rsidRDefault="00D73935" w:rsidP="00666D1D">
            <w:pPr>
              <w:widowControl w:val="0"/>
              <w:autoSpaceDE w:val="0"/>
              <w:autoSpaceDN w:val="0"/>
              <w:adjustRightInd w:val="0"/>
              <w:spacing w:line="250" w:lineRule="atLeast"/>
              <w:ind w:right="-1446"/>
              <w:rPr>
                <w:rStyle w:val="LMMABKstchen"/>
                <w:color w:val="00889B"/>
                <w:sz w:val="28"/>
                <w:szCs w:val="28"/>
              </w:rPr>
            </w:pPr>
          </w:p>
        </w:tc>
        <w:tc>
          <w:tcPr>
            <w:tcW w:w="2963" w:type="dxa"/>
            <w:tcBorders>
              <w:right w:val="single" w:sz="4" w:space="0" w:color="FFFFFF" w:themeColor="background1"/>
            </w:tcBorders>
          </w:tcPr>
          <w:p w14:paraId="4689AC76" w14:textId="339E6033" w:rsidR="00D73935" w:rsidRPr="00FE2040" w:rsidRDefault="00D73935" w:rsidP="00666D1D">
            <w:pPr>
              <w:widowControl w:val="0"/>
              <w:autoSpaceDE w:val="0"/>
              <w:autoSpaceDN w:val="0"/>
              <w:adjustRightInd w:val="0"/>
              <w:spacing w:line="250" w:lineRule="atLeast"/>
              <w:ind w:right="-1446"/>
              <w:rPr>
                <w:rStyle w:val="LMMABKstchen"/>
                <w:color w:val="00889B"/>
                <w:sz w:val="28"/>
                <w:szCs w:val="28"/>
              </w:rPr>
            </w:pPr>
            <w:r w:rsidRPr="00FE2040">
              <w:rPr>
                <w:rStyle w:val="LMMABKstchen"/>
                <w:color w:val="00889B"/>
                <w:sz w:val="28"/>
                <w:szCs w:val="28"/>
              </w:rPr>
              <w:sym w:font="Wingdings" w:char="F0A8"/>
            </w:r>
            <w:r w:rsidRPr="00FE2040">
              <w:rPr>
                <w:rFonts w:ascii="MuseoSans-500" w:hAnsi="MuseoSans-500" w:cs="MuseoSans-500"/>
                <w:b/>
                <w:bCs/>
                <w:color w:val="00889B"/>
                <w:position w:val="-2"/>
                <w:sz w:val="28"/>
                <w:szCs w:val="28"/>
              </w:rPr>
              <w:t xml:space="preserve"> </w:t>
            </w:r>
            <w:r w:rsidRPr="00FE2040">
              <w:rPr>
                <w:rStyle w:val="LMMABrichtigfalsch"/>
                <w:color w:val="00889B"/>
                <w:sz w:val="28"/>
                <w:szCs w:val="28"/>
              </w:rPr>
              <w:t>richtig</w:t>
            </w:r>
            <w:r w:rsidRPr="00FE2040">
              <w:rPr>
                <w:rFonts w:ascii="MuseoSans-500" w:hAnsi="MuseoSans-500" w:cs="MuseoSans-500"/>
                <w:b/>
                <w:bCs/>
                <w:color w:val="00889B"/>
                <w:sz w:val="28"/>
                <w:szCs w:val="28"/>
              </w:rPr>
              <w:tab/>
            </w:r>
            <w:r w:rsidRPr="00FE2040">
              <w:rPr>
                <w:rStyle w:val="LMMABKstchen"/>
                <w:color w:val="00889B"/>
                <w:sz w:val="28"/>
                <w:szCs w:val="28"/>
              </w:rPr>
              <w:sym w:font="Wingdings" w:char="F0A8"/>
            </w:r>
            <w:r w:rsidRPr="00FE2040">
              <w:rPr>
                <w:rFonts w:ascii="MuseoSans-500" w:hAnsi="MuseoSans-500" w:cs="MuseoSans-500"/>
                <w:b/>
                <w:bCs/>
                <w:color w:val="00889B"/>
                <w:position w:val="-2"/>
                <w:sz w:val="28"/>
                <w:szCs w:val="28"/>
              </w:rPr>
              <w:t xml:space="preserve"> </w:t>
            </w:r>
            <w:r w:rsidRPr="00FE2040">
              <w:rPr>
                <w:rStyle w:val="LMMABrichtigfalsch"/>
                <w:color w:val="00889B"/>
                <w:sz w:val="28"/>
                <w:szCs w:val="28"/>
              </w:rPr>
              <w:t>falsch</w:t>
            </w:r>
          </w:p>
        </w:tc>
      </w:tr>
      <w:tr w:rsidR="00D73935" w14:paraId="4FF5EAE5" w14:textId="77777777" w:rsidTr="00D73935">
        <w:trPr>
          <w:trHeight w:val="264"/>
        </w:trPr>
        <w:tc>
          <w:tcPr>
            <w:tcW w:w="6941" w:type="dxa"/>
            <w:tcBorders>
              <w:left w:val="single" w:sz="4" w:space="0" w:color="FFFFFF" w:themeColor="background1"/>
            </w:tcBorders>
          </w:tcPr>
          <w:p w14:paraId="08AA3015" w14:textId="77777777" w:rsidR="00D73935" w:rsidRPr="00FE2040" w:rsidRDefault="00D73935" w:rsidP="00666D1D">
            <w:pPr>
              <w:widowControl w:val="0"/>
              <w:autoSpaceDE w:val="0"/>
              <w:autoSpaceDN w:val="0"/>
              <w:adjustRightInd w:val="0"/>
              <w:spacing w:line="250" w:lineRule="atLeast"/>
              <w:ind w:right="-1446"/>
              <w:rPr>
                <w:rFonts w:ascii="MuseoSans-300" w:hAnsi="MuseoSans-300" w:cs="MuseoSans-300"/>
                <w:spacing w:val="1"/>
                <w:kern w:val="1"/>
                <w:sz w:val="28"/>
                <w:szCs w:val="28"/>
              </w:rPr>
            </w:pPr>
            <w:r w:rsidRPr="00FE2040">
              <w:rPr>
                <w:rFonts w:ascii="MuseoSans-300" w:hAnsi="MuseoSans-300" w:cs="MuseoSans-300"/>
                <w:spacing w:val="1"/>
                <w:kern w:val="1"/>
                <w:sz w:val="28"/>
                <w:szCs w:val="28"/>
              </w:rPr>
              <w:t xml:space="preserve">Die Familie verkauft ihre Produkte in einem </w:t>
            </w:r>
          </w:p>
          <w:p w14:paraId="55BA59FD" w14:textId="04034836" w:rsidR="00D73935" w:rsidRPr="00FE2040" w:rsidRDefault="00D73935" w:rsidP="00666D1D">
            <w:pPr>
              <w:widowControl w:val="0"/>
              <w:autoSpaceDE w:val="0"/>
              <w:autoSpaceDN w:val="0"/>
              <w:adjustRightInd w:val="0"/>
              <w:spacing w:line="250" w:lineRule="atLeast"/>
              <w:ind w:right="-1446"/>
              <w:rPr>
                <w:rStyle w:val="LMMABKstchen"/>
                <w:rFonts w:ascii="MuseoSans-300" w:hAnsi="MuseoSans-300" w:cs="MuseoSans-300"/>
                <w:color w:val="auto"/>
                <w:kern w:val="1"/>
                <w:position w:val="0"/>
                <w:sz w:val="28"/>
                <w:szCs w:val="28"/>
              </w:rPr>
            </w:pPr>
            <w:r w:rsidRPr="00FE2040">
              <w:rPr>
                <w:rFonts w:ascii="MuseoSans-300" w:hAnsi="MuseoSans-300" w:cs="MuseoSans-300"/>
                <w:spacing w:val="1"/>
                <w:kern w:val="1"/>
                <w:sz w:val="28"/>
                <w:szCs w:val="28"/>
              </w:rPr>
              <w:t>Selbstbedienungsladen.</w:t>
            </w:r>
          </w:p>
        </w:tc>
        <w:tc>
          <w:tcPr>
            <w:tcW w:w="2963" w:type="dxa"/>
            <w:tcBorders>
              <w:right w:val="single" w:sz="4" w:space="0" w:color="FFFFFF" w:themeColor="background1"/>
            </w:tcBorders>
          </w:tcPr>
          <w:p w14:paraId="691B1B5F" w14:textId="679E0122" w:rsidR="00D73935" w:rsidRPr="00FE2040" w:rsidRDefault="00D73935" w:rsidP="00666D1D">
            <w:pPr>
              <w:widowControl w:val="0"/>
              <w:autoSpaceDE w:val="0"/>
              <w:autoSpaceDN w:val="0"/>
              <w:adjustRightInd w:val="0"/>
              <w:spacing w:line="250" w:lineRule="atLeast"/>
              <w:ind w:right="-1446"/>
              <w:rPr>
                <w:rStyle w:val="LMMABKstchen"/>
                <w:color w:val="00889B"/>
                <w:sz w:val="28"/>
                <w:szCs w:val="28"/>
              </w:rPr>
            </w:pPr>
            <w:r w:rsidRPr="00FE2040">
              <w:rPr>
                <w:rStyle w:val="LMMABKstchen"/>
                <w:color w:val="00889B"/>
                <w:sz w:val="28"/>
                <w:szCs w:val="28"/>
              </w:rPr>
              <w:sym w:font="Wingdings" w:char="F0A8"/>
            </w:r>
            <w:r w:rsidRPr="00FE2040">
              <w:rPr>
                <w:rFonts w:ascii="MuseoSans-500" w:hAnsi="MuseoSans-500" w:cs="MuseoSans-500"/>
                <w:b/>
                <w:bCs/>
                <w:color w:val="00889B"/>
                <w:position w:val="-2"/>
                <w:sz w:val="28"/>
                <w:szCs w:val="28"/>
              </w:rPr>
              <w:t xml:space="preserve"> </w:t>
            </w:r>
            <w:r w:rsidRPr="00FE2040">
              <w:rPr>
                <w:rStyle w:val="LMMABrichtigfalsch"/>
                <w:color w:val="00889B"/>
                <w:sz w:val="28"/>
                <w:szCs w:val="28"/>
              </w:rPr>
              <w:t>richtig</w:t>
            </w:r>
            <w:r w:rsidRPr="00FE2040">
              <w:rPr>
                <w:rFonts w:ascii="MuseoSans-500" w:hAnsi="MuseoSans-500" w:cs="MuseoSans-500"/>
                <w:b/>
                <w:bCs/>
                <w:color w:val="00889B"/>
                <w:sz w:val="28"/>
                <w:szCs w:val="28"/>
              </w:rPr>
              <w:tab/>
            </w:r>
            <w:r w:rsidRPr="00FE2040">
              <w:rPr>
                <w:rStyle w:val="LMMABKstchen"/>
                <w:color w:val="00889B"/>
                <w:sz w:val="28"/>
                <w:szCs w:val="28"/>
              </w:rPr>
              <w:sym w:font="Wingdings" w:char="F0A8"/>
            </w:r>
            <w:r w:rsidRPr="00FE2040">
              <w:rPr>
                <w:rFonts w:ascii="MuseoSans-500" w:hAnsi="MuseoSans-500" w:cs="MuseoSans-500"/>
                <w:b/>
                <w:bCs/>
                <w:color w:val="00889B"/>
                <w:position w:val="-2"/>
                <w:sz w:val="28"/>
                <w:szCs w:val="28"/>
              </w:rPr>
              <w:t xml:space="preserve"> </w:t>
            </w:r>
            <w:r w:rsidRPr="00FE2040">
              <w:rPr>
                <w:rStyle w:val="LMMABrichtigfalsch"/>
                <w:color w:val="00889B"/>
                <w:sz w:val="28"/>
                <w:szCs w:val="28"/>
              </w:rPr>
              <w:t>falsch</w:t>
            </w:r>
          </w:p>
        </w:tc>
      </w:tr>
      <w:tr w:rsidR="00D73935" w14:paraId="3666355D" w14:textId="77777777" w:rsidTr="00D73935">
        <w:trPr>
          <w:trHeight w:val="264"/>
        </w:trPr>
        <w:tc>
          <w:tcPr>
            <w:tcW w:w="6941" w:type="dxa"/>
            <w:tcBorders>
              <w:left w:val="single" w:sz="4" w:space="0" w:color="FFFFFF" w:themeColor="background1"/>
            </w:tcBorders>
          </w:tcPr>
          <w:p w14:paraId="2B5E641E" w14:textId="77777777" w:rsidR="00D73935" w:rsidRPr="00FE2040" w:rsidRDefault="00D73935" w:rsidP="00666D1D">
            <w:pPr>
              <w:widowControl w:val="0"/>
              <w:autoSpaceDE w:val="0"/>
              <w:autoSpaceDN w:val="0"/>
              <w:adjustRightInd w:val="0"/>
              <w:spacing w:line="250" w:lineRule="atLeast"/>
              <w:ind w:right="-1446"/>
              <w:rPr>
                <w:rFonts w:ascii="MuseoSans-300" w:hAnsi="MuseoSans-300" w:cs="MuseoSans-300"/>
                <w:spacing w:val="1"/>
                <w:kern w:val="1"/>
                <w:sz w:val="28"/>
                <w:szCs w:val="28"/>
              </w:rPr>
            </w:pPr>
            <w:r w:rsidRPr="00FE2040">
              <w:rPr>
                <w:rFonts w:ascii="MuseoSans-300" w:hAnsi="MuseoSans-300" w:cs="MuseoSans-300"/>
                <w:spacing w:val="1"/>
                <w:kern w:val="1"/>
                <w:sz w:val="28"/>
                <w:szCs w:val="28"/>
              </w:rPr>
              <w:t>Die Hühner leben in einem Stall im Bauernhof.</w:t>
            </w:r>
            <w:r w:rsidRPr="00FE2040">
              <w:rPr>
                <w:rFonts w:ascii="MuseoSans-300" w:hAnsi="MuseoSans-300" w:cs="MuseoSans-300"/>
                <w:spacing w:val="1"/>
                <w:kern w:val="1"/>
                <w:sz w:val="28"/>
                <w:szCs w:val="28"/>
              </w:rPr>
              <w:tab/>
            </w:r>
          </w:p>
          <w:p w14:paraId="284135CC" w14:textId="333FA309" w:rsidR="00D73935" w:rsidRPr="00FE2040" w:rsidRDefault="00D73935" w:rsidP="00666D1D">
            <w:pPr>
              <w:widowControl w:val="0"/>
              <w:autoSpaceDE w:val="0"/>
              <w:autoSpaceDN w:val="0"/>
              <w:adjustRightInd w:val="0"/>
              <w:spacing w:line="250" w:lineRule="atLeast"/>
              <w:ind w:right="-1446"/>
              <w:rPr>
                <w:rStyle w:val="LMMABKstchen"/>
                <w:color w:val="00889B"/>
                <w:sz w:val="28"/>
                <w:szCs w:val="28"/>
              </w:rPr>
            </w:pPr>
          </w:p>
        </w:tc>
        <w:tc>
          <w:tcPr>
            <w:tcW w:w="2963" w:type="dxa"/>
            <w:tcBorders>
              <w:right w:val="single" w:sz="4" w:space="0" w:color="FFFFFF" w:themeColor="background1"/>
            </w:tcBorders>
          </w:tcPr>
          <w:p w14:paraId="68B9AE72" w14:textId="16CD9371" w:rsidR="00D73935" w:rsidRPr="00FE2040" w:rsidRDefault="00D73935" w:rsidP="00666D1D">
            <w:pPr>
              <w:widowControl w:val="0"/>
              <w:autoSpaceDE w:val="0"/>
              <w:autoSpaceDN w:val="0"/>
              <w:adjustRightInd w:val="0"/>
              <w:spacing w:line="250" w:lineRule="atLeast"/>
              <w:ind w:right="-1446"/>
              <w:rPr>
                <w:rStyle w:val="LMMABKstchen"/>
                <w:color w:val="00889B"/>
                <w:sz w:val="28"/>
                <w:szCs w:val="28"/>
              </w:rPr>
            </w:pPr>
            <w:r w:rsidRPr="00FE2040">
              <w:rPr>
                <w:rStyle w:val="LMMABKstchen"/>
                <w:color w:val="00889B"/>
                <w:sz w:val="28"/>
                <w:szCs w:val="28"/>
              </w:rPr>
              <w:sym w:font="Wingdings" w:char="F0A8"/>
            </w:r>
            <w:r w:rsidRPr="00FE2040">
              <w:rPr>
                <w:rFonts w:ascii="MuseoSans-500" w:hAnsi="MuseoSans-500" w:cs="MuseoSans-500"/>
                <w:b/>
                <w:bCs/>
                <w:color w:val="00889B"/>
                <w:position w:val="-2"/>
                <w:sz w:val="28"/>
                <w:szCs w:val="28"/>
              </w:rPr>
              <w:t xml:space="preserve"> </w:t>
            </w:r>
            <w:r w:rsidRPr="00FE2040">
              <w:rPr>
                <w:rStyle w:val="LMMABrichtigfalsch"/>
                <w:color w:val="00889B"/>
                <w:sz w:val="28"/>
                <w:szCs w:val="28"/>
              </w:rPr>
              <w:t>richtig</w:t>
            </w:r>
            <w:r w:rsidRPr="00FE2040">
              <w:rPr>
                <w:rFonts w:ascii="MuseoSans-500" w:hAnsi="MuseoSans-500" w:cs="MuseoSans-500"/>
                <w:b/>
                <w:bCs/>
                <w:color w:val="00889B"/>
                <w:sz w:val="28"/>
                <w:szCs w:val="28"/>
              </w:rPr>
              <w:tab/>
            </w:r>
            <w:r w:rsidRPr="00FE2040">
              <w:rPr>
                <w:rStyle w:val="LMMABKstchen"/>
                <w:color w:val="00889B"/>
                <w:sz w:val="28"/>
                <w:szCs w:val="28"/>
              </w:rPr>
              <w:sym w:font="Wingdings" w:char="F0A8"/>
            </w:r>
            <w:r w:rsidRPr="00FE2040">
              <w:rPr>
                <w:rFonts w:ascii="MuseoSans-500" w:hAnsi="MuseoSans-500" w:cs="MuseoSans-500"/>
                <w:b/>
                <w:bCs/>
                <w:color w:val="00889B"/>
                <w:position w:val="-2"/>
                <w:sz w:val="28"/>
                <w:szCs w:val="28"/>
              </w:rPr>
              <w:t xml:space="preserve"> </w:t>
            </w:r>
            <w:r w:rsidRPr="00FE2040">
              <w:rPr>
                <w:rStyle w:val="LMMABrichtigfalsch"/>
                <w:color w:val="00889B"/>
                <w:sz w:val="28"/>
                <w:szCs w:val="28"/>
              </w:rPr>
              <w:t>falsch</w:t>
            </w:r>
          </w:p>
        </w:tc>
      </w:tr>
      <w:tr w:rsidR="00D73935" w14:paraId="38F11977" w14:textId="77777777" w:rsidTr="00D73935">
        <w:trPr>
          <w:trHeight w:val="264"/>
        </w:trPr>
        <w:tc>
          <w:tcPr>
            <w:tcW w:w="6941" w:type="dxa"/>
            <w:tcBorders>
              <w:left w:val="single" w:sz="4" w:space="0" w:color="FFFFFF" w:themeColor="background1"/>
            </w:tcBorders>
          </w:tcPr>
          <w:p w14:paraId="582F719B" w14:textId="77777777" w:rsidR="00D73935" w:rsidRPr="00FE2040" w:rsidRDefault="00D73935" w:rsidP="00666D1D">
            <w:pPr>
              <w:widowControl w:val="0"/>
              <w:autoSpaceDE w:val="0"/>
              <w:autoSpaceDN w:val="0"/>
              <w:adjustRightInd w:val="0"/>
              <w:spacing w:line="250" w:lineRule="atLeast"/>
              <w:ind w:right="-1446"/>
              <w:rPr>
                <w:rFonts w:ascii="MuseoSans-300" w:hAnsi="MuseoSans-300" w:cs="MuseoSans-300"/>
                <w:spacing w:val="1"/>
                <w:kern w:val="1"/>
                <w:sz w:val="28"/>
                <w:szCs w:val="28"/>
              </w:rPr>
            </w:pPr>
            <w:r w:rsidRPr="00FE2040">
              <w:rPr>
                <w:rFonts w:ascii="MuseoSans-300" w:hAnsi="MuseoSans-300" w:cs="MuseoSans-300"/>
                <w:spacing w:val="1"/>
                <w:kern w:val="1"/>
                <w:sz w:val="28"/>
                <w:szCs w:val="28"/>
              </w:rPr>
              <w:t>Die Familie vermietet auch Gemüsegärten.</w:t>
            </w:r>
            <w:r w:rsidRPr="00FE2040">
              <w:rPr>
                <w:rFonts w:ascii="MuseoSans-300" w:hAnsi="MuseoSans-300" w:cs="MuseoSans-300"/>
                <w:spacing w:val="1"/>
                <w:kern w:val="1"/>
                <w:sz w:val="28"/>
                <w:szCs w:val="28"/>
              </w:rPr>
              <w:tab/>
            </w:r>
          </w:p>
          <w:p w14:paraId="0A1A047C" w14:textId="5F339030" w:rsidR="00D73935" w:rsidRPr="00FE2040" w:rsidRDefault="00D73935" w:rsidP="00666D1D">
            <w:pPr>
              <w:widowControl w:val="0"/>
              <w:autoSpaceDE w:val="0"/>
              <w:autoSpaceDN w:val="0"/>
              <w:adjustRightInd w:val="0"/>
              <w:spacing w:line="250" w:lineRule="atLeast"/>
              <w:ind w:right="-1446"/>
              <w:rPr>
                <w:rStyle w:val="LMMABKstchen"/>
                <w:color w:val="00889B"/>
                <w:sz w:val="28"/>
                <w:szCs w:val="28"/>
              </w:rPr>
            </w:pPr>
          </w:p>
        </w:tc>
        <w:tc>
          <w:tcPr>
            <w:tcW w:w="2963" w:type="dxa"/>
            <w:tcBorders>
              <w:right w:val="single" w:sz="4" w:space="0" w:color="FFFFFF" w:themeColor="background1"/>
            </w:tcBorders>
          </w:tcPr>
          <w:p w14:paraId="232AB867" w14:textId="7D7BF0B0" w:rsidR="00D73935" w:rsidRPr="00FE2040" w:rsidRDefault="00D73935" w:rsidP="00666D1D">
            <w:pPr>
              <w:widowControl w:val="0"/>
              <w:autoSpaceDE w:val="0"/>
              <w:autoSpaceDN w:val="0"/>
              <w:adjustRightInd w:val="0"/>
              <w:spacing w:line="250" w:lineRule="atLeast"/>
              <w:ind w:right="-1446"/>
              <w:rPr>
                <w:rStyle w:val="LMMABKstchen"/>
                <w:color w:val="00889B"/>
                <w:sz w:val="28"/>
                <w:szCs w:val="28"/>
              </w:rPr>
            </w:pPr>
            <w:r w:rsidRPr="00FE2040">
              <w:rPr>
                <w:rStyle w:val="LMMABKstchen"/>
                <w:color w:val="00889B"/>
                <w:sz w:val="28"/>
                <w:szCs w:val="28"/>
              </w:rPr>
              <w:sym w:font="Wingdings" w:char="F0A8"/>
            </w:r>
            <w:r w:rsidRPr="00FE2040">
              <w:rPr>
                <w:rFonts w:ascii="MuseoSans-500" w:hAnsi="MuseoSans-500" w:cs="MuseoSans-500"/>
                <w:b/>
                <w:bCs/>
                <w:color w:val="00889B"/>
                <w:position w:val="-2"/>
                <w:sz w:val="28"/>
                <w:szCs w:val="28"/>
              </w:rPr>
              <w:t xml:space="preserve"> </w:t>
            </w:r>
            <w:r w:rsidRPr="00FE2040">
              <w:rPr>
                <w:rStyle w:val="LMMABrichtigfalsch"/>
                <w:color w:val="00889B"/>
                <w:sz w:val="28"/>
                <w:szCs w:val="28"/>
              </w:rPr>
              <w:t>richtig</w:t>
            </w:r>
            <w:r w:rsidRPr="00FE2040">
              <w:rPr>
                <w:rFonts w:ascii="MuseoSans-500" w:hAnsi="MuseoSans-500" w:cs="MuseoSans-500"/>
                <w:b/>
                <w:bCs/>
                <w:color w:val="00889B"/>
                <w:sz w:val="28"/>
                <w:szCs w:val="28"/>
              </w:rPr>
              <w:tab/>
            </w:r>
            <w:r w:rsidRPr="00FE2040">
              <w:rPr>
                <w:rStyle w:val="LMMABKstchen"/>
                <w:color w:val="00889B"/>
                <w:sz w:val="28"/>
                <w:szCs w:val="28"/>
              </w:rPr>
              <w:sym w:font="Wingdings" w:char="F0A8"/>
            </w:r>
            <w:r w:rsidRPr="00FE2040">
              <w:rPr>
                <w:rFonts w:ascii="MuseoSans-500" w:hAnsi="MuseoSans-500" w:cs="MuseoSans-500"/>
                <w:b/>
                <w:bCs/>
                <w:color w:val="00889B"/>
                <w:position w:val="-2"/>
                <w:sz w:val="28"/>
                <w:szCs w:val="28"/>
              </w:rPr>
              <w:t xml:space="preserve"> </w:t>
            </w:r>
            <w:r w:rsidRPr="00FE2040">
              <w:rPr>
                <w:rStyle w:val="LMMABrichtigfalsch"/>
                <w:color w:val="00889B"/>
                <w:sz w:val="28"/>
                <w:szCs w:val="28"/>
              </w:rPr>
              <w:t>falsch</w:t>
            </w:r>
          </w:p>
        </w:tc>
      </w:tr>
      <w:tr w:rsidR="00D73935" w14:paraId="7F43DCCC" w14:textId="77777777" w:rsidTr="00D73935">
        <w:trPr>
          <w:trHeight w:val="251"/>
        </w:trPr>
        <w:tc>
          <w:tcPr>
            <w:tcW w:w="6941" w:type="dxa"/>
            <w:tcBorders>
              <w:left w:val="single" w:sz="4" w:space="0" w:color="FFFFFF" w:themeColor="background1"/>
            </w:tcBorders>
          </w:tcPr>
          <w:p w14:paraId="6456E609" w14:textId="77777777" w:rsidR="00D73935" w:rsidRPr="00FE2040" w:rsidRDefault="00D73935" w:rsidP="00666D1D">
            <w:pPr>
              <w:widowControl w:val="0"/>
              <w:autoSpaceDE w:val="0"/>
              <w:autoSpaceDN w:val="0"/>
              <w:adjustRightInd w:val="0"/>
              <w:spacing w:line="250" w:lineRule="atLeast"/>
              <w:ind w:right="-1446"/>
              <w:rPr>
                <w:rFonts w:ascii="MuseoSans-300" w:hAnsi="MuseoSans-300" w:cs="MuseoSans-300"/>
                <w:spacing w:val="1"/>
                <w:kern w:val="1"/>
                <w:sz w:val="28"/>
                <w:szCs w:val="28"/>
              </w:rPr>
            </w:pPr>
            <w:r w:rsidRPr="00FE2040">
              <w:rPr>
                <w:rFonts w:ascii="MuseoSans-300" w:hAnsi="MuseoSans-300" w:cs="MuseoSans-300"/>
                <w:spacing w:val="1"/>
                <w:kern w:val="1"/>
                <w:sz w:val="28"/>
                <w:szCs w:val="28"/>
              </w:rPr>
              <w:t>Der Roboter erntet das Gemüse in den Gärten.</w:t>
            </w:r>
          </w:p>
          <w:p w14:paraId="146AC01A" w14:textId="2F261DED" w:rsidR="00D73935" w:rsidRPr="00FE2040" w:rsidRDefault="00D73935" w:rsidP="00666D1D">
            <w:pPr>
              <w:widowControl w:val="0"/>
              <w:autoSpaceDE w:val="0"/>
              <w:autoSpaceDN w:val="0"/>
              <w:adjustRightInd w:val="0"/>
              <w:spacing w:line="250" w:lineRule="atLeast"/>
              <w:ind w:right="-1446"/>
              <w:rPr>
                <w:rStyle w:val="LMMABKstchen"/>
                <w:color w:val="00889B"/>
                <w:sz w:val="28"/>
                <w:szCs w:val="28"/>
              </w:rPr>
            </w:pPr>
          </w:p>
        </w:tc>
        <w:tc>
          <w:tcPr>
            <w:tcW w:w="2963" w:type="dxa"/>
            <w:tcBorders>
              <w:right w:val="single" w:sz="4" w:space="0" w:color="FFFFFF" w:themeColor="background1"/>
            </w:tcBorders>
          </w:tcPr>
          <w:p w14:paraId="5E585F10" w14:textId="62B60F75" w:rsidR="00D73935" w:rsidRPr="00FE2040" w:rsidRDefault="00D73935" w:rsidP="00666D1D">
            <w:pPr>
              <w:widowControl w:val="0"/>
              <w:autoSpaceDE w:val="0"/>
              <w:autoSpaceDN w:val="0"/>
              <w:adjustRightInd w:val="0"/>
              <w:spacing w:line="250" w:lineRule="atLeast"/>
              <w:ind w:right="-1446"/>
              <w:rPr>
                <w:rStyle w:val="LMMABKstchen"/>
                <w:color w:val="00889B"/>
                <w:sz w:val="28"/>
                <w:szCs w:val="28"/>
              </w:rPr>
            </w:pPr>
            <w:r w:rsidRPr="00FE2040">
              <w:rPr>
                <w:rStyle w:val="LMMABKstchen"/>
                <w:color w:val="00889B"/>
                <w:sz w:val="28"/>
                <w:szCs w:val="28"/>
              </w:rPr>
              <w:sym w:font="Wingdings" w:char="F0A8"/>
            </w:r>
            <w:r w:rsidRPr="00FE2040">
              <w:rPr>
                <w:rFonts w:ascii="MuseoSans-500" w:hAnsi="MuseoSans-500" w:cs="MuseoSans-500"/>
                <w:b/>
                <w:bCs/>
                <w:color w:val="00889B"/>
                <w:position w:val="-2"/>
                <w:sz w:val="28"/>
                <w:szCs w:val="28"/>
              </w:rPr>
              <w:t xml:space="preserve"> </w:t>
            </w:r>
            <w:r w:rsidRPr="00FE2040">
              <w:rPr>
                <w:rStyle w:val="LMMABrichtigfalsch"/>
                <w:color w:val="00889B"/>
                <w:sz w:val="28"/>
                <w:szCs w:val="28"/>
              </w:rPr>
              <w:t>richtig</w:t>
            </w:r>
            <w:r w:rsidRPr="00FE2040">
              <w:rPr>
                <w:rFonts w:ascii="MuseoSans-500" w:hAnsi="MuseoSans-500" w:cs="MuseoSans-500"/>
                <w:b/>
                <w:bCs/>
                <w:color w:val="00889B"/>
                <w:sz w:val="28"/>
                <w:szCs w:val="28"/>
              </w:rPr>
              <w:tab/>
            </w:r>
            <w:r w:rsidRPr="00FE2040">
              <w:rPr>
                <w:rStyle w:val="LMMABKstchen"/>
                <w:color w:val="00889B"/>
                <w:sz w:val="28"/>
                <w:szCs w:val="28"/>
              </w:rPr>
              <w:sym w:font="Wingdings" w:char="F0A8"/>
            </w:r>
            <w:r w:rsidRPr="00FE2040">
              <w:rPr>
                <w:rFonts w:ascii="MuseoSans-500" w:hAnsi="MuseoSans-500" w:cs="MuseoSans-500"/>
                <w:b/>
                <w:bCs/>
                <w:color w:val="00889B"/>
                <w:position w:val="-2"/>
                <w:sz w:val="28"/>
                <w:szCs w:val="28"/>
              </w:rPr>
              <w:t xml:space="preserve"> </w:t>
            </w:r>
            <w:r w:rsidRPr="00FE2040">
              <w:rPr>
                <w:rStyle w:val="LMMABrichtigfalsch"/>
                <w:color w:val="00889B"/>
                <w:sz w:val="28"/>
                <w:szCs w:val="28"/>
              </w:rPr>
              <w:t>falsch</w:t>
            </w:r>
          </w:p>
        </w:tc>
      </w:tr>
      <w:tr w:rsidR="00D73935" w14:paraId="0543B780" w14:textId="77777777" w:rsidTr="00D73935">
        <w:trPr>
          <w:trHeight w:val="264"/>
        </w:trPr>
        <w:tc>
          <w:tcPr>
            <w:tcW w:w="6941" w:type="dxa"/>
            <w:tcBorders>
              <w:left w:val="single" w:sz="4" w:space="0" w:color="FFFFFF" w:themeColor="background1"/>
            </w:tcBorders>
          </w:tcPr>
          <w:p w14:paraId="455DBD63" w14:textId="77777777" w:rsidR="00FE2040" w:rsidRDefault="00D73935" w:rsidP="00666D1D">
            <w:pPr>
              <w:widowControl w:val="0"/>
              <w:autoSpaceDE w:val="0"/>
              <w:autoSpaceDN w:val="0"/>
              <w:adjustRightInd w:val="0"/>
              <w:spacing w:line="250" w:lineRule="atLeast"/>
              <w:ind w:right="-1446"/>
              <w:rPr>
                <w:rFonts w:ascii="MuseoSans-300" w:hAnsi="MuseoSans-300" w:cs="MuseoSans-300"/>
                <w:spacing w:val="1"/>
                <w:kern w:val="1"/>
                <w:sz w:val="28"/>
                <w:szCs w:val="28"/>
              </w:rPr>
            </w:pPr>
            <w:r w:rsidRPr="00FE2040">
              <w:rPr>
                <w:rFonts w:ascii="MuseoSans-300" w:hAnsi="MuseoSans-300" w:cs="MuseoSans-300"/>
                <w:spacing w:val="1"/>
                <w:kern w:val="1"/>
                <w:sz w:val="28"/>
                <w:szCs w:val="28"/>
              </w:rPr>
              <w:t xml:space="preserve">Der Klimawandel bedroht die Landwirtschaft der </w:t>
            </w:r>
          </w:p>
          <w:p w14:paraId="697A8534" w14:textId="40731BA9" w:rsidR="00D73935" w:rsidRPr="00FE2040" w:rsidRDefault="00D73935" w:rsidP="00666D1D">
            <w:pPr>
              <w:widowControl w:val="0"/>
              <w:autoSpaceDE w:val="0"/>
              <w:autoSpaceDN w:val="0"/>
              <w:adjustRightInd w:val="0"/>
              <w:spacing w:line="250" w:lineRule="atLeast"/>
              <w:ind w:right="-1446"/>
              <w:rPr>
                <w:rStyle w:val="LMMABKstchen"/>
                <w:rFonts w:ascii="MuseoSans-300" w:hAnsi="MuseoSans-300" w:cs="MuseoSans-300"/>
                <w:color w:val="auto"/>
                <w:kern w:val="1"/>
                <w:position w:val="0"/>
                <w:sz w:val="28"/>
                <w:szCs w:val="28"/>
              </w:rPr>
            </w:pPr>
            <w:r w:rsidRPr="00FE2040">
              <w:rPr>
                <w:rFonts w:ascii="MuseoSans-300" w:hAnsi="MuseoSans-300" w:cs="MuseoSans-300"/>
                <w:spacing w:val="1"/>
                <w:kern w:val="1"/>
                <w:sz w:val="28"/>
                <w:szCs w:val="28"/>
              </w:rPr>
              <w:t>Familie Kranz.</w:t>
            </w:r>
          </w:p>
        </w:tc>
        <w:tc>
          <w:tcPr>
            <w:tcW w:w="2963" w:type="dxa"/>
            <w:tcBorders>
              <w:right w:val="single" w:sz="4" w:space="0" w:color="FFFFFF" w:themeColor="background1"/>
            </w:tcBorders>
          </w:tcPr>
          <w:p w14:paraId="1C5508EA" w14:textId="1DBFD0B2" w:rsidR="00D73935" w:rsidRPr="00FE2040" w:rsidRDefault="00D73935" w:rsidP="00666D1D">
            <w:pPr>
              <w:widowControl w:val="0"/>
              <w:autoSpaceDE w:val="0"/>
              <w:autoSpaceDN w:val="0"/>
              <w:adjustRightInd w:val="0"/>
              <w:spacing w:line="250" w:lineRule="atLeast"/>
              <w:ind w:right="-1446"/>
              <w:rPr>
                <w:rStyle w:val="LMMABKstchen"/>
                <w:color w:val="00889B"/>
                <w:sz w:val="28"/>
                <w:szCs w:val="28"/>
              </w:rPr>
            </w:pPr>
            <w:r w:rsidRPr="00FE2040">
              <w:rPr>
                <w:rStyle w:val="LMMABKstchen"/>
                <w:color w:val="00889B"/>
                <w:sz w:val="28"/>
                <w:szCs w:val="28"/>
              </w:rPr>
              <w:sym w:font="Wingdings" w:char="F0A8"/>
            </w:r>
            <w:r w:rsidRPr="00FE2040">
              <w:rPr>
                <w:rFonts w:ascii="MuseoSans-500" w:hAnsi="MuseoSans-500" w:cs="MuseoSans-500"/>
                <w:b/>
                <w:bCs/>
                <w:color w:val="00889B"/>
                <w:position w:val="-2"/>
                <w:sz w:val="28"/>
                <w:szCs w:val="28"/>
              </w:rPr>
              <w:t xml:space="preserve"> </w:t>
            </w:r>
            <w:r w:rsidRPr="00FE2040">
              <w:rPr>
                <w:rStyle w:val="LMMABrichtigfalsch"/>
                <w:color w:val="00889B"/>
                <w:sz w:val="28"/>
                <w:szCs w:val="28"/>
              </w:rPr>
              <w:t>richtig</w:t>
            </w:r>
            <w:r w:rsidRPr="00FE2040">
              <w:rPr>
                <w:rFonts w:ascii="MuseoSans-500" w:hAnsi="MuseoSans-500" w:cs="MuseoSans-500"/>
                <w:b/>
                <w:bCs/>
                <w:color w:val="00889B"/>
                <w:sz w:val="28"/>
                <w:szCs w:val="28"/>
              </w:rPr>
              <w:tab/>
            </w:r>
            <w:r w:rsidRPr="00FE2040">
              <w:rPr>
                <w:rStyle w:val="LMMABKstchen"/>
                <w:color w:val="00889B"/>
                <w:sz w:val="28"/>
                <w:szCs w:val="28"/>
              </w:rPr>
              <w:sym w:font="Wingdings" w:char="F0A8"/>
            </w:r>
            <w:r w:rsidRPr="00FE2040">
              <w:rPr>
                <w:rFonts w:ascii="MuseoSans-500" w:hAnsi="MuseoSans-500" w:cs="MuseoSans-500"/>
                <w:b/>
                <w:bCs/>
                <w:color w:val="00889B"/>
                <w:position w:val="-2"/>
                <w:sz w:val="28"/>
                <w:szCs w:val="28"/>
              </w:rPr>
              <w:t xml:space="preserve"> </w:t>
            </w:r>
            <w:r w:rsidRPr="00FE2040">
              <w:rPr>
                <w:rStyle w:val="LMMABrichtigfalsch"/>
                <w:color w:val="00889B"/>
                <w:sz w:val="28"/>
                <w:szCs w:val="28"/>
              </w:rPr>
              <w:t>falsch</w:t>
            </w:r>
          </w:p>
        </w:tc>
      </w:tr>
      <w:tr w:rsidR="00D73935" w14:paraId="0C5AE4D7" w14:textId="77777777" w:rsidTr="00D73935">
        <w:trPr>
          <w:trHeight w:val="264"/>
        </w:trPr>
        <w:tc>
          <w:tcPr>
            <w:tcW w:w="6941" w:type="dxa"/>
            <w:tcBorders>
              <w:left w:val="single" w:sz="4" w:space="0" w:color="FFFFFF" w:themeColor="background1"/>
            </w:tcBorders>
          </w:tcPr>
          <w:p w14:paraId="572D8555" w14:textId="541FD979" w:rsidR="00D73935" w:rsidRPr="00FE2040" w:rsidRDefault="00D73935" w:rsidP="00666D1D">
            <w:pPr>
              <w:widowControl w:val="0"/>
              <w:autoSpaceDE w:val="0"/>
              <w:autoSpaceDN w:val="0"/>
              <w:adjustRightInd w:val="0"/>
              <w:spacing w:line="250" w:lineRule="atLeast"/>
              <w:ind w:right="-1446"/>
              <w:rPr>
                <w:rFonts w:ascii="MuseoSans-300" w:hAnsi="MuseoSans-300" w:cs="MuseoSans-300"/>
                <w:spacing w:val="1"/>
                <w:kern w:val="1"/>
                <w:sz w:val="28"/>
                <w:szCs w:val="28"/>
              </w:rPr>
            </w:pPr>
            <w:r w:rsidRPr="00FE2040">
              <w:rPr>
                <w:rFonts w:ascii="MuseoSans-300" w:hAnsi="MuseoSans-300" w:cs="MuseoSans-300"/>
                <w:spacing w:val="1"/>
                <w:kern w:val="1"/>
                <w:sz w:val="28"/>
                <w:szCs w:val="28"/>
              </w:rPr>
              <w:t>Die Digitalisierung spart Herrn Kranz Kosten.</w:t>
            </w:r>
            <w:r w:rsidRPr="00FE2040">
              <w:rPr>
                <w:rFonts w:ascii="MuseoSans-300" w:hAnsi="MuseoSans-300" w:cs="MuseoSans-300"/>
                <w:spacing w:val="1"/>
                <w:kern w:val="1"/>
                <w:sz w:val="28"/>
                <w:szCs w:val="28"/>
              </w:rPr>
              <w:tab/>
            </w:r>
            <w:r w:rsidRPr="00FE2040">
              <w:rPr>
                <w:rFonts w:ascii="MuseoSans-300" w:hAnsi="MuseoSans-300" w:cs="MuseoSans-300"/>
                <w:spacing w:val="1"/>
                <w:kern w:val="1"/>
                <w:sz w:val="28"/>
                <w:szCs w:val="28"/>
              </w:rPr>
              <w:tab/>
            </w:r>
          </w:p>
        </w:tc>
        <w:tc>
          <w:tcPr>
            <w:tcW w:w="2963" w:type="dxa"/>
            <w:tcBorders>
              <w:right w:val="single" w:sz="4" w:space="0" w:color="FFFFFF" w:themeColor="background1"/>
            </w:tcBorders>
          </w:tcPr>
          <w:p w14:paraId="3537F86D" w14:textId="77777777" w:rsidR="00D73935" w:rsidRPr="00FE2040" w:rsidRDefault="00D73935" w:rsidP="00D73935">
            <w:pPr>
              <w:widowControl w:val="0"/>
              <w:autoSpaceDE w:val="0"/>
              <w:autoSpaceDN w:val="0"/>
              <w:adjustRightInd w:val="0"/>
              <w:spacing w:line="250" w:lineRule="atLeast"/>
              <w:ind w:right="-1446"/>
              <w:rPr>
                <w:rFonts w:ascii="MuseoSans-300" w:hAnsi="MuseoSans-300" w:cs="MuseoSans-300"/>
                <w:spacing w:val="1"/>
                <w:kern w:val="1"/>
                <w:sz w:val="28"/>
                <w:szCs w:val="28"/>
              </w:rPr>
            </w:pPr>
            <w:r w:rsidRPr="00FE2040">
              <w:rPr>
                <w:rStyle w:val="LMMABKstchen"/>
                <w:color w:val="00889B"/>
                <w:sz w:val="28"/>
                <w:szCs w:val="28"/>
              </w:rPr>
              <w:sym w:font="Wingdings" w:char="F0A8"/>
            </w:r>
            <w:r w:rsidRPr="00FE2040">
              <w:rPr>
                <w:rFonts w:ascii="MuseoSans-500" w:hAnsi="MuseoSans-500" w:cs="MuseoSans-500"/>
                <w:b/>
                <w:bCs/>
                <w:color w:val="00889B"/>
                <w:position w:val="-2"/>
                <w:sz w:val="28"/>
                <w:szCs w:val="28"/>
              </w:rPr>
              <w:t xml:space="preserve"> </w:t>
            </w:r>
            <w:r w:rsidRPr="00FE2040">
              <w:rPr>
                <w:rStyle w:val="LMMABrichtigfalsch"/>
                <w:color w:val="00889B"/>
                <w:sz w:val="28"/>
                <w:szCs w:val="28"/>
              </w:rPr>
              <w:t>richtig</w:t>
            </w:r>
            <w:r w:rsidRPr="00FE2040">
              <w:rPr>
                <w:rFonts w:ascii="MuseoSans-500" w:hAnsi="MuseoSans-500" w:cs="MuseoSans-500"/>
                <w:b/>
                <w:bCs/>
                <w:color w:val="00889B"/>
                <w:sz w:val="28"/>
                <w:szCs w:val="28"/>
              </w:rPr>
              <w:tab/>
            </w:r>
            <w:r w:rsidRPr="00FE2040">
              <w:rPr>
                <w:rStyle w:val="LMMABKstchen"/>
                <w:color w:val="00889B"/>
                <w:sz w:val="28"/>
                <w:szCs w:val="28"/>
              </w:rPr>
              <w:sym w:font="Wingdings" w:char="F0A8"/>
            </w:r>
            <w:r w:rsidRPr="00FE2040">
              <w:rPr>
                <w:rFonts w:ascii="MuseoSans-500" w:hAnsi="MuseoSans-500" w:cs="MuseoSans-500"/>
                <w:b/>
                <w:bCs/>
                <w:color w:val="00889B"/>
                <w:position w:val="-2"/>
                <w:sz w:val="28"/>
                <w:szCs w:val="28"/>
              </w:rPr>
              <w:t xml:space="preserve"> </w:t>
            </w:r>
            <w:r w:rsidRPr="00FE2040">
              <w:rPr>
                <w:rStyle w:val="LMMABrichtigfalsch"/>
                <w:color w:val="00889B"/>
                <w:sz w:val="28"/>
                <w:szCs w:val="28"/>
              </w:rPr>
              <w:t>falsch</w:t>
            </w:r>
          </w:p>
          <w:p w14:paraId="08610073" w14:textId="77777777" w:rsidR="00D73935" w:rsidRPr="00FE2040" w:rsidRDefault="00D73935" w:rsidP="00666D1D">
            <w:pPr>
              <w:widowControl w:val="0"/>
              <w:autoSpaceDE w:val="0"/>
              <w:autoSpaceDN w:val="0"/>
              <w:adjustRightInd w:val="0"/>
              <w:spacing w:line="250" w:lineRule="atLeast"/>
              <w:ind w:right="-1446"/>
              <w:rPr>
                <w:rStyle w:val="LMMABKstchen"/>
                <w:color w:val="00889B"/>
                <w:sz w:val="28"/>
                <w:szCs w:val="28"/>
              </w:rPr>
            </w:pPr>
          </w:p>
        </w:tc>
      </w:tr>
    </w:tbl>
    <w:p w14:paraId="3FA7FF30" w14:textId="77777777" w:rsidR="00B339A3" w:rsidRDefault="00B339A3" w:rsidP="00E822D4">
      <w:pPr>
        <w:pStyle w:val="LMMABAUFGABE"/>
        <w:rPr>
          <w:color w:val="00889B"/>
        </w:rPr>
      </w:pPr>
    </w:p>
    <w:p w14:paraId="4B15309C" w14:textId="147971D4" w:rsidR="00DA6601" w:rsidRPr="00995000" w:rsidRDefault="00DA6601" w:rsidP="00E822D4">
      <w:pPr>
        <w:pStyle w:val="LMMABAUFGABE"/>
        <w:rPr>
          <w:color w:val="00889B"/>
        </w:rPr>
      </w:pPr>
      <w:r w:rsidRPr="00995000">
        <w:rPr>
          <w:color w:val="00889B"/>
        </w:rPr>
        <w:t>Aufgabe 2</w:t>
      </w:r>
    </w:p>
    <w:p w14:paraId="06F6A053" w14:textId="2DB98E2E" w:rsidR="00DA6601" w:rsidRPr="00E82176" w:rsidRDefault="00666D1D" w:rsidP="00E822D4">
      <w:pPr>
        <w:pStyle w:val="LMMABAufgabenstellung"/>
        <w:rPr>
          <w:rFonts w:ascii="MuseoSans-300" w:hAnsi="MuseoSans-300" w:cs="MuseoSans-300"/>
          <w:sz w:val="24"/>
          <w:szCs w:val="24"/>
        </w:rPr>
      </w:pPr>
      <w:r>
        <w:rPr>
          <w:sz w:val="24"/>
          <w:szCs w:val="24"/>
        </w:rPr>
        <w:t>Ein neuer Roboter</w:t>
      </w:r>
    </w:p>
    <w:p w14:paraId="1AB7E39A" w14:textId="00FBB3B4" w:rsidR="00DA6601" w:rsidRPr="00666D1D" w:rsidRDefault="00666D1D" w:rsidP="00666D1D">
      <w:pPr>
        <w:pStyle w:val="LMMABCopy"/>
        <w:rPr>
          <w:i/>
          <w:iCs/>
          <w:sz w:val="24"/>
          <w:szCs w:val="24"/>
        </w:rPr>
      </w:pPr>
      <w:r w:rsidRPr="00666D1D">
        <w:rPr>
          <w:i/>
          <w:iCs/>
          <w:sz w:val="24"/>
          <w:szCs w:val="24"/>
        </w:rPr>
        <w:t xml:space="preserve">Neue Technologien helfen bei der Arbeit in der Landwirtschaft. Dietmar Kranz hat einen Agrarroboter, der bei der Feldarbeit hilft. </w:t>
      </w:r>
    </w:p>
    <w:p w14:paraId="5329AFAB" w14:textId="77777777" w:rsidR="00666D1D" w:rsidRPr="00666D1D" w:rsidRDefault="00666D1D" w:rsidP="00666D1D">
      <w:pPr>
        <w:pStyle w:val="LMMABCopy"/>
        <w:rPr>
          <w:i/>
          <w:iCs/>
          <w:sz w:val="24"/>
          <w:szCs w:val="24"/>
        </w:rPr>
      </w:pPr>
    </w:p>
    <w:p w14:paraId="0CA8F544" w14:textId="1AF8EC47" w:rsidR="00666D1D" w:rsidRDefault="00666D1D" w:rsidP="00666D1D">
      <w:pPr>
        <w:pStyle w:val="LMMABCopy"/>
        <w:rPr>
          <w:i/>
          <w:iCs/>
          <w:sz w:val="24"/>
          <w:szCs w:val="24"/>
        </w:rPr>
      </w:pPr>
      <w:r w:rsidRPr="00666D1D">
        <w:rPr>
          <w:i/>
          <w:iCs/>
          <w:sz w:val="24"/>
          <w:szCs w:val="24"/>
        </w:rPr>
        <w:t>Erfindet gemeinsam einen Roboter, der unser Leben im Alltag erleichtern kann. Gebt ihm einen passenden Namen und beschreibt, wie er funktioniert und was er alles kann.</w:t>
      </w:r>
    </w:p>
    <w:p w14:paraId="5A8D1704" w14:textId="77777777" w:rsidR="00FE2040" w:rsidRPr="00666D1D" w:rsidRDefault="00FE2040" w:rsidP="00666D1D">
      <w:pPr>
        <w:pStyle w:val="LMMABCopy"/>
        <w:rPr>
          <w:i/>
          <w:iCs/>
          <w:sz w:val="24"/>
          <w:szCs w:val="24"/>
        </w:rPr>
      </w:pPr>
    </w:p>
    <w:p w14:paraId="7F8AB972" w14:textId="77777777" w:rsidR="00FE2040" w:rsidRPr="00FE2040" w:rsidRDefault="00FE2040" w:rsidP="00E822D4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</w:pPr>
      <w:r w:rsidRPr="00FE2040"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  <w:t xml:space="preserve">Fertigt dazu eine Zeichnung von eurem neuen Roboter an oder eine Collage aus Bildern aus </w:t>
      </w:r>
    </w:p>
    <w:p w14:paraId="1BA34C96" w14:textId="07F956AF" w:rsidR="00E822D4" w:rsidRPr="00FE2040" w:rsidRDefault="00FE2040" w:rsidP="00E822D4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</w:pPr>
      <w:r w:rsidRPr="00FE2040"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  <w:t>Zeitungen, Illustrierten und Prospekten.</w:t>
      </w:r>
    </w:p>
    <w:p w14:paraId="037F2C41" w14:textId="40D16153" w:rsidR="00FE2040" w:rsidRPr="00FE2040" w:rsidRDefault="00FE2040" w:rsidP="00E822D4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</w:pPr>
    </w:p>
    <w:p w14:paraId="380B16FE" w14:textId="5B52EFF3" w:rsidR="00666D1D" w:rsidRDefault="00FE2040" w:rsidP="00FE2040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</w:pPr>
      <w:r w:rsidRPr="00FE2040"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  <w:t xml:space="preserve">Stellt euren Roboter im Plenum vor. </w:t>
      </w:r>
    </w:p>
    <w:p w14:paraId="17CC24E8" w14:textId="77777777" w:rsidR="00FE2040" w:rsidRPr="00FE2040" w:rsidRDefault="00FE2040" w:rsidP="00FE2040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i/>
          <w:iCs/>
          <w:spacing w:val="1"/>
          <w:kern w:val="1"/>
          <w:sz w:val="24"/>
          <w:szCs w:val="24"/>
        </w:rPr>
      </w:pPr>
    </w:p>
    <w:p w14:paraId="554DE3F5" w14:textId="1C7DDD07" w:rsidR="00FC3482" w:rsidRPr="00666D1D" w:rsidRDefault="00666D1D" w:rsidP="00B36AA0">
      <w:pPr>
        <w:pStyle w:val="LMMABLinienausfllen"/>
      </w:pPr>
      <w:r w:rsidRPr="00666D1D">
        <w:rPr>
          <w:sz w:val="24"/>
          <w:szCs w:val="24"/>
          <w:u w:val="none"/>
        </w:rPr>
        <w:t xml:space="preserve">Unser neuer Roboter heißt: </w:t>
      </w:r>
      <w:r>
        <w:rPr>
          <w:sz w:val="24"/>
          <w:szCs w:val="24"/>
        </w:rPr>
        <w:t xml:space="preserve"> </w:t>
      </w:r>
      <w:r w:rsidR="00433401" w:rsidRPr="00666D1D">
        <w:tab/>
      </w:r>
    </w:p>
    <w:p w14:paraId="282F10FC" w14:textId="77777777" w:rsidR="00FC3482" w:rsidRPr="00666D1D" w:rsidRDefault="00433401" w:rsidP="00B36AA0">
      <w:pPr>
        <w:pStyle w:val="LMMABLinienausfllen"/>
        <w:rPr>
          <w:u w:val="none"/>
        </w:rPr>
      </w:pPr>
      <w:r w:rsidRPr="00666D1D">
        <w:rPr>
          <w:u w:val="none"/>
        </w:rPr>
        <w:tab/>
      </w:r>
    </w:p>
    <w:p w14:paraId="30AB6B5D" w14:textId="204E151F" w:rsidR="00FC3482" w:rsidRPr="00666D1D" w:rsidRDefault="00666D1D" w:rsidP="00B36AA0">
      <w:pPr>
        <w:pStyle w:val="LMMABLinienausfllen"/>
      </w:pPr>
      <w:r w:rsidRPr="00666D1D">
        <w:rPr>
          <w:sz w:val="24"/>
          <w:szCs w:val="24"/>
          <w:u w:val="none"/>
        </w:rPr>
        <w:t>So funktioniert er:</w:t>
      </w:r>
      <w:r w:rsidRPr="00666D1D">
        <w:rPr>
          <w:sz w:val="24"/>
          <w:szCs w:val="24"/>
        </w:rPr>
        <w:t xml:space="preserve"> </w:t>
      </w:r>
      <w:r w:rsidR="00433401" w:rsidRPr="00666D1D">
        <w:tab/>
      </w:r>
    </w:p>
    <w:p w14:paraId="3B42A421" w14:textId="77777777" w:rsidR="00FC3482" w:rsidRDefault="00433401" w:rsidP="00B36AA0">
      <w:pPr>
        <w:pStyle w:val="LMMABLinienausfllen"/>
      </w:pPr>
      <w:r w:rsidRPr="00B36AA0">
        <w:tab/>
      </w:r>
    </w:p>
    <w:p w14:paraId="069F5B8F" w14:textId="77777777" w:rsidR="005D77BB" w:rsidRDefault="005D77BB" w:rsidP="00B36AA0">
      <w:pPr>
        <w:pStyle w:val="LMMABLinienausfllen"/>
      </w:pPr>
      <w:r>
        <w:tab/>
      </w:r>
    </w:p>
    <w:p w14:paraId="2A884110" w14:textId="77777777" w:rsidR="005D77BB" w:rsidRDefault="005D77BB" w:rsidP="00B36AA0">
      <w:pPr>
        <w:pStyle w:val="LMMABLinienausfllen"/>
      </w:pPr>
      <w:r>
        <w:tab/>
      </w:r>
    </w:p>
    <w:p w14:paraId="6318F3E8" w14:textId="77777777" w:rsidR="00666D1D" w:rsidRDefault="00666D1D" w:rsidP="00995000">
      <w:pPr>
        <w:pStyle w:val="LMMABLinienausfllen"/>
        <w:spacing w:after="0"/>
        <w:rPr>
          <w:sz w:val="24"/>
          <w:szCs w:val="24"/>
          <w:u w:val="none"/>
        </w:rPr>
      </w:pPr>
    </w:p>
    <w:p w14:paraId="4834BA8F" w14:textId="0C819AB6" w:rsidR="005D77BB" w:rsidRDefault="00666D1D" w:rsidP="00995000">
      <w:pPr>
        <w:pStyle w:val="LMMABLinienausfllen"/>
        <w:spacing w:after="0"/>
      </w:pPr>
      <w:r w:rsidRPr="00666D1D">
        <w:rPr>
          <w:sz w:val="24"/>
          <w:szCs w:val="24"/>
          <w:u w:val="none"/>
        </w:rPr>
        <w:t xml:space="preserve">Das kann er alles: </w:t>
      </w:r>
      <w:r w:rsidR="005D77BB" w:rsidRPr="00666D1D">
        <w:tab/>
      </w:r>
    </w:p>
    <w:p w14:paraId="629E0C8B" w14:textId="6D342FBF" w:rsidR="00666D1D" w:rsidRDefault="00666D1D" w:rsidP="00995000">
      <w:pPr>
        <w:pStyle w:val="LMMABLinienausfllen"/>
        <w:spacing w:after="0"/>
      </w:pPr>
      <w:r>
        <w:tab/>
      </w:r>
      <w:r>
        <w:tab/>
      </w:r>
      <w:r>
        <w:tab/>
      </w:r>
      <w:r>
        <w:tab/>
      </w:r>
    </w:p>
    <w:p w14:paraId="095C3D0D" w14:textId="329EE288" w:rsidR="00666D1D" w:rsidRDefault="00666D1D" w:rsidP="00995000">
      <w:pPr>
        <w:pStyle w:val="LMMABLinienausfllen"/>
        <w:spacing w:after="0"/>
      </w:pPr>
    </w:p>
    <w:p w14:paraId="146547D6" w14:textId="77777777" w:rsidR="00666D1D" w:rsidRPr="00666D1D" w:rsidRDefault="00666D1D" w:rsidP="00995000">
      <w:pPr>
        <w:pStyle w:val="LMMABLinienausfllen"/>
        <w:spacing w:after="0"/>
      </w:pPr>
    </w:p>
    <w:p w14:paraId="1A09DAD0" w14:textId="37C109C7" w:rsidR="00DA6601" w:rsidRPr="00E82176" w:rsidRDefault="00DA6601" w:rsidP="00FC3482">
      <w:pPr>
        <w:pStyle w:val="LMMABLckentext"/>
      </w:pPr>
      <w:r>
        <w:tab/>
      </w:r>
      <w:r>
        <w:tab/>
      </w:r>
    </w:p>
    <w:p w14:paraId="071C10D1" w14:textId="77777777" w:rsidR="00DA6601" w:rsidRDefault="00DA6601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color w:val="3051A5"/>
          <w:spacing w:val="1"/>
          <w:kern w:val="1"/>
          <w:sz w:val="20"/>
          <w:szCs w:val="20"/>
        </w:rPr>
      </w:pPr>
    </w:p>
    <w:p w14:paraId="5ABDDEB1" w14:textId="77777777" w:rsidR="00DA6601" w:rsidRDefault="00DA6601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color w:val="3051A5"/>
          <w:spacing w:val="1"/>
          <w:kern w:val="1"/>
          <w:sz w:val="20"/>
          <w:szCs w:val="20"/>
        </w:rPr>
      </w:pPr>
    </w:p>
    <w:p w14:paraId="4115120E" w14:textId="77777777" w:rsidR="00B62123" w:rsidRDefault="00B62123"/>
    <w:sectPr w:rsidR="00B62123" w:rsidSect="0070156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F7DCC" w14:textId="77777777" w:rsidR="007508EE" w:rsidRDefault="007508EE" w:rsidP="004F0C8C">
      <w:pPr>
        <w:spacing w:after="0" w:line="240" w:lineRule="auto"/>
      </w:pPr>
      <w:r>
        <w:separator/>
      </w:r>
    </w:p>
  </w:endnote>
  <w:endnote w:type="continuationSeparator" w:id="0">
    <w:p w14:paraId="427C08F2" w14:textId="77777777" w:rsidR="007508EE" w:rsidRDefault="007508EE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77777777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311DA" w14:textId="77777777" w:rsidR="007508EE" w:rsidRDefault="007508EE" w:rsidP="004F0C8C">
      <w:pPr>
        <w:spacing w:after="0" w:line="240" w:lineRule="auto"/>
      </w:pPr>
      <w:r>
        <w:separator/>
      </w:r>
    </w:p>
  </w:footnote>
  <w:footnote w:type="continuationSeparator" w:id="0">
    <w:p w14:paraId="58ADEAB9" w14:textId="77777777" w:rsidR="007508EE" w:rsidRDefault="007508EE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7BA" w14:textId="45AC34E9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B6417D" wp14:editId="3F0FAD0E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2DB44B56" w:rsidR="0091187F" w:rsidRPr="006E639C" w:rsidRDefault="00F21D91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Leseverstehen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2DB44B56" w:rsidR="0091187F" w:rsidRPr="006E639C" w:rsidRDefault="00F21D91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Leseverstehen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A05D6"/>
    <w:multiLevelType w:val="hybridMultilevel"/>
    <w:tmpl w:val="C7AC893E"/>
    <w:lvl w:ilvl="0" w:tplc="AE86B96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81100"/>
    <w:multiLevelType w:val="hybridMultilevel"/>
    <w:tmpl w:val="79089DE4"/>
    <w:lvl w:ilvl="0" w:tplc="D90649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94613">
    <w:abstractNumId w:val="0"/>
  </w:num>
  <w:num w:numId="2" w16cid:durableId="78527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829E3"/>
    <w:rsid w:val="000E486E"/>
    <w:rsid w:val="000E50E9"/>
    <w:rsid w:val="0011787F"/>
    <w:rsid w:val="002D5738"/>
    <w:rsid w:val="00433201"/>
    <w:rsid w:val="00433401"/>
    <w:rsid w:val="0048518C"/>
    <w:rsid w:val="004F0C8C"/>
    <w:rsid w:val="00505E76"/>
    <w:rsid w:val="00543DD4"/>
    <w:rsid w:val="00554F2E"/>
    <w:rsid w:val="005A0BFA"/>
    <w:rsid w:val="005D77BB"/>
    <w:rsid w:val="006601A8"/>
    <w:rsid w:val="00666D1D"/>
    <w:rsid w:val="006E639C"/>
    <w:rsid w:val="00701561"/>
    <w:rsid w:val="007068DA"/>
    <w:rsid w:val="007508EE"/>
    <w:rsid w:val="007E44A6"/>
    <w:rsid w:val="007E50E4"/>
    <w:rsid w:val="0086526F"/>
    <w:rsid w:val="008E3200"/>
    <w:rsid w:val="0091187F"/>
    <w:rsid w:val="0098515D"/>
    <w:rsid w:val="00995000"/>
    <w:rsid w:val="009F2132"/>
    <w:rsid w:val="00A30972"/>
    <w:rsid w:val="00B339A3"/>
    <w:rsid w:val="00B36AA0"/>
    <w:rsid w:val="00B62123"/>
    <w:rsid w:val="00BC0865"/>
    <w:rsid w:val="00CB586C"/>
    <w:rsid w:val="00D142C5"/>
    <w:rsid w:val="00D73935"/>
    <w:rsid w:val="00D8071A"/>
    <w:rsid w:val="00D866F4"/>
    <w:rsid w:val="00D9267A"/>
    <w:rsid w:val="00DA6601"/>
    <w:rsid w:val="00E447D4"/>
    <w:rsid w:val="00E44EED"/>
    <w:rsid w:val="00E82176"/>
    <w:rsid w:val="00E822D4"/>
    <w:rsid w:val="00ED5A20"/>
    <w:rsid w:val="00F21D91"/>
    <w:rsid w:val="00F669E9"/>
    <w:rsid w:val="00FC3482"/>
    <w:rsid w:val="00FD57DE"/>
    <w:rsid w:val="00FE2040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666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3" ma:contentTypeDescription="Ein neues Dokument erstellen." ma:contentTypeScope="" ma:versionID="0e42418e81aaba980b97b6c0970c99fd">
  <xsd:schema xmlns:xsd="http://www.w3.org/2001/XMLSchema" xmlns:xs="http://www.w3.org/2001/XMLSchema" xmlns:p="http://schemas.microsoft.com/office/2006/metadata/properties" xmlns:ns2="30f8d9ab-8048-4911-afe4-f0c444fa604b" xmlns:ns3="7a79e2bb-7aaf-4e2c-9539-3aa44b2e1991" xmlns:ns4="http://schemas.microsoft.com/sharepoint/v4" targetNamespace="http://schemas.microsoft.com/office/2006/metadata/properties" ma:root="true" ma:fieldsID="138084889ddaf271d10b34d962b2a176" ns2:_="" ns3:_="" ns4:_="">
    <xsd:import namespace="30f8d9ab-8048-4911-afe4-f0c444fa604b"/>
    <xsd:import namespace="7a79e2bb-7aaf-4e2c-9539-3aa44b2e19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AFYC7NJT7KP2-1905227610-1613123</_dlc_DocId>
    <_dlc_DocIdUrl xmlns="30f8d9ab-8048-4911-afe4-f0c444fa604b">
      <Url>https://eduversum.sharepoint.com/sites/Daten/_layouts/15/DocIdRedir.aspx?ID=AFYC7NJT7KP2-1905227610-1613123</Url>
      <Description>AFYC7NJT7KP2-1905227610-1613123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  <IconOverlay xmlns="http://schemas.microsoft.com/sharepoint/v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3F302C7-04B3-4A90-9CC1-035412901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  <ds:schemaRef ds:uri="30f8d9ab-8048-4911-afe4-f0c444fa604b"/>
    <ds:schemaRef ds:uri="7a79e2bb-7aaf-4e2c-9539-3aa44b2e1991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</Template>
  <TotalTime>0</TotalTime>
  <Pages>2</Pages>
  <Words>184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Niclas Trabitzsch</cp:lastModifiedBy>
  <cp:revision>12</cp:revision>
  <cp:lastPrinted>2017-07-12T15:42:00Z</cp:lastPrinted>
  <dcterms:created xsi:type="dcterms:W3CDTF">2021-08-30T10:57:00Z</dcterms:created>
  <dcterms:modified xsi:type="dcterms:W3CDTF">2024-07-16T10:57:00Z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53ff7371-691e-4c83-bde1-218b3c7b2425</vt:lpwstr>
  </property>
  <property fmtid="{D5CDD505-2E9C-101B-9397-08002B2CF9AE}" pid="5" name="MediaServiceImageTags">
    <vt:lpwstr/>
  </property>
</Properties>
</file>