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5CF58" w14:textId="77777777" w:rsidR="00DA6601" w:rsidRPr="00995000" w:rsidRDefault="00DA6601" w:rsidP="007068DA">
      <w:pPr>
        <w:pStyle w:val="LMMABAUFGABE"/>
        <w:rPr>
          <w:color w:val="00889B"/>
        </w:rPr>
      </w:pPr>
      <w:r w:rsidRPr="00995000">
        <w:rPr>
          <w:color w:val="00889B"/>
        </w:rPr>
        <w:t>AUFGABE 1</w:t>
      </w:r>
    </w:p>
    <w:p w14:paraId="55C06831" w14:textId="2C2BA8D0" w:rsidR="00DA6601" w:rsidRPr="00E82176" w:rsidRDefault="004F7BE0" w:rsidP="007068DA">
      <w:pPr>
        <w:pStyle w:val="LMMABAufgabenstellung"/>
        <w:rPr>
          <w:rFonts w:ascii="MuseoSans-300" w:hAnsi="MuseoSans-300" w:cs="MuseoSans-300"/>
          <w:sz w:val="24"/>
          <w:szCs w:val="24"/>
        </w:rPr>
      </w:pPr>
      <w:r>
        <w:rPr>
          <w:sz w:val="24"/>
          <w:szCs w:val="24"/>
        </w:rPr>
        <w:t>Vom Telefon zum Smartphone</w:t>
      </w:r>
    </w:p>
    <w:p w14:paraId="752B3D69" w14:textId="0BCBD6D5" w:rsidR="004F7BE0" w:rsidRDefault="004F7BE0" w:rsidP="00E822D4">
      <w:pPr>
        <w:pStyle w:val="LMMABCopy"/>
        <w:rPr>
          <w:i/>
          <w:iCs/>
          <w:sz w:val="24"/>
          <w:szCs w:val="24"/>
        </w:rPr>
      </w:pPr>
      <w:r w:rsidRPr="004F7BE0">
        <w:rPr>
          <w:i/>
          <w:iCs/>
          <w:sz w:val="24"/>
          <w:szCs w:val="24"/>
        </w:rPr>
        <w:t>Lest den Text „Vom Telefon zum Smartphone“</w:t>
      </w:r>
      <w:r w:rsidR="00C218D5">
        <w:rPr>
          <w:i/>
          <w:iCs/>
          <w:sz w:val="24"/>
          <w:szCs w:val="24"/>
        </w:rPr>
        <w:t>.</w:t>
      </w:r>
      <w:r w:rsidRPr="004F7BE0">
        <w:rPr>
          <w:i/>
          <w:iCs/>
          <w:sz w:val="24"/>
          <w:szCs w:val="24"/>
        </w:rPr>
        <w:t xml:space="preserve"> </w:t>
      </w:r>
    </w:p>
    <w:p w14:paraId="37E71F0F" w14:textId="77777777" w:rsidR="004F7BE0" w:rsidRPr="004F7BE0" w:rsidRDefault="004F7BE0" w:rsidP="00E822D4">
      <w:pPr>
        <w:pStyle w:val="LMMABCopy"/>
        <w:rPr>
          <w:i/>
          <w:iCs/>
          <w:sz w:val="24"/>
          <w:szCs w:val="24"/>
        </w:rPr>
      </w:pPr>
    </w:p>
    <w:p w14:paraId="2D5F4205" w14:textId="25FD68D8" w:rsidR="004F7BE0" w:rsidRDefault="004F7BE0" w:rsidP="00E822D4">
      <w:pPr>
        <w:pStyle w:val="LMMABCopy"/>
        <w:rPr>
          <w:i/>
          <w:iCs/>
          <w:sz w:val="24"/>
          <w:szCs w:val="24"/>
        </w:rPr>
      </w:pPr>
      <w:r w:rsidRPr="004F7BE0">
        <w:rPr>
          <w:i/>
          <w:iCs/>
          <w:sz w:val="24"/>
          <w:szCs w:val="24"/>
        </w:rPr>
        <w:t>Merkt euch die einzelnen</w:t>
      </w:r>
      <w:r w:rsidR="00C218D5">
        <w:rPr>
          <w:i/>
          <w:iCs/>
          <w:sz w:val="24"/>
          <w:szCs w:val="24"/>
        </w:rPr>
        <w:t>,</w:t>
      </w:r>
      <w:r w:rsidRPr="004F7BE0">
        <w:rPr>
          <w:i/>
          <w:iCs/>
          <w:sz w:val="24"/>
          <w:szCs w:val="24"/>
        </w:rPr>
        <w:t xml:space="preserve"> historischen Schritte, die zur Entwicklung des Smartphones geführt haben. </w:t>
      </w:r>
    </w:p>
    <w:p w14:paraId="54E95173" w14:textId="77777777" w:rsidR="004F7BE0" w:rsidRPr="004F7BE0" w:rsidRDefault="004F7BE0" w:rsidP="00E822D4">
      <w:pPr>
        <w:pStyle w:val="LMMABCopy"/>
        <w:rPr>
          <w:i/>
          <w:iCs/>
          <w:sz w:val="24"/>
          <w:szCs w:val="24"/>
        </w:rPr>
      </w:pPr>
    </w:p>
    <w:p w14:paraId="6B4456EF" w14:textId="15E6925B" w:rsidR="004F7BE0" w:rsidRDefault="004F7BE0" w:rsidP="00E822D4">
      <w:pPr>
        <w:pStyle w:val="LMMABCopy"/>
        <w:rPr>
          <w:i/>
          <w:iCs/>
          <w:sz w:val="24"/>
          <w:szCs w:val="24"/>
        </w:rPr>
      </w:pPr>
      <w:r w:rsidRPr="004F7BE0">
        <w:rPr>
          <w:i/>
          <w:iCs/>
          <w:sz w:val="24"/>
          <w:szCs w:val="24"/>
        </w:rPr>
        <w:t xml:space="preserve">Schließt das Heft, so dass ihr den Text nicht mehr sehen könnt. </w:t>
      </w:r>
    </w:p>
    <w:p w14:paraId="49895DE9" w14:textId="77777777" w:rsidR="004F7BE0" w:rsidRPr="004F7BE0" w:rsidRDefault="004F7BE0" w:rsidP="00E822D4">
      <w:pPr>
        <w:pStyle w:val="LMMABCopy"/>
        <w:rPr>
          <w:i/>
          <w:iCs/>
          <w:sz w:val="24"/>
          <w:szCs w:val="24"/>
        </w:rPr>
      </w:pPr>
    </w:p>
    <w:p w14:paraId="1D394636" w14:textId="01778BB0" w:rsidR="00DA6601" w:rsidRPr="004F7BE0" w:rsidRDefault="004F7BE0" w:rsidP="004F7BE0">
      <w:pPr>
        <w:pStyle w:val="LMMABCopy"/>
        <w:rPr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04B116" wp14:editId="326B75E0">
            <wp:simplePos x="0" y="0"/>
            <wp:positionH relativeFrom="column">
              <wp:posOffset>-39839</wp:posOffset>
            </wp:positionH>
            <wp:positionV relativeFrom="paragraph">
              <wp:posOffset>434119</wp:posOffset>
            </wp:positionV>
            <wp:extent cx="6192520" cy="5061585"/>
            <wp:effectExtent l="0" t="0" r="0" b="5715"/>
            <wp:wrapTopAndBottom/>
            <wp:docPr id="5" name="Grafik 5" descr="Ein Bild, das Text, Schrift, Screenshot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Schrift, Screenshot, Diagramm enthält.&#10;&#10;Automatisch generierte Beschreib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5061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7BE0">
        <w:rPr>
          <w:i/>
          <w:iCs/>
          <w:sz w:val="24"/>
          <w:szCs w:val="24"/>
        </w:rPr>
        <w:t xml:space="preserve">Bringt jetzt die einzelnen Entwicklungsschritte wieder in die richtige Reihenfolge. Nummeriert dazu die Kreise. </w:t>
      </w:r>
    </w:p>
    <w:p w14:paraId="2CE48F52" w14:textId="7B95FB6D" w:rsidR="004F7BE0" w:rsidRDefault="004F7BE0" w:rsidP="004F7BE0">
      <w:pPr>
        <w:pStyle w:val="LMMABCopy"/>
        <w:rPr>
          <w:sz w:val="24"/>
          <w:szCs w:val="24"/>
        </w:rPr>
      </w:pPr>
    </w:p>
    <w:p w14:paraId="1176CFCC" w14:textId="5F7AC43B" w:rsidR="004F7BE0" w:rsidRPr="004F7BE0" w:rsidRDefault="004F7BE0" w:rsidP="004F7BE0">
      <w:pPr>
        <w:pStyle w:val="LMMABCopy"/>
        <w:rPr>
          <w:i/>
          <w:iCs/>
          <w:sz w:val="24"/>
          <w:szCs w:val="24"/>
        </w:rPr>
      </w:pPr>
      <w:r w:rsidRPr="004F7BE0">
        <w:rPr>
          <w:i/>
          <w:iCs/>
          <w:sz w:val="24"/>
          <w:szCs w:val="24"/>
        </w:rPr>
        <w:t>Fasst nun die historischen Entwicklungen in eigenen Worten zusammen:</w:t>
      </w:r>
    </w:p>
    <w:p w14:paraId="021835CB" w14:textId="75D46550" w:rsidR="004F7BE0" w:rsidRDefault="004F7BE0" w:rsidP="004F7BE0">
      <w:pPr>
        <w:pStyle w:val="LMMABCopy"/>
        <w:rPr>
          <w:sz w:val="24"/>
          <w:szCs w:val="24"/>
        </w:rPr>
      </w:pPr>
    </w:p>
    <w:p w14:paraId="703FB396" w14:textId="65F95302" w:rsidR="004F7BE0" w:rsidRDefault="004F7BE0" w:rsidP="004F7BE0">
      <w:pPr>
        <w:pStyle w:val="LMMABCopy"/>
        <w:rPr>
          <w:sz w:val="24"/>
          <w:szCs w:val="24"/>
        </w:rPr>
      </w:pPr>
      <w:r>
        <w:rPr>
          <w:sz w:val="24"/>
          <w:szCs w:val="24"/>
        </w:rPr>
        <w:t xml:space="preserve">Beispiel: </w:t>
      </w:r>
    </w:p>
    <w:p w14:paraId="28F2664B" w14:textId="101BC111" w:rsidR="004F7BE0" w:rsidRDefault="004F7BE0" w:rsidP="004F7BE0">
      <w:pPr>
        <w:pStyle w:val="LMMABCopy"/>
        <w:rPr>
          <w:sz w:val="24"/>
          <w:szCs w:val="24"/>
        </w:rPr>
      </w:pPr>
      <w:r>
        <w:rPr>
          <w:sz w:val="24"/>
          <w:szCs w:val="24"/>
        </w:rPr>
        <w:t xml:space="preserve">Zuerst hat … erfunden. </w:t>
      </w:r>
    </w:p>
    <w:p w14:paraId="241A3FB1" w14:textId="7115F6A3" w:rsidR="004F7BE0" w:rsidRPr="004F7BE0" w:rsidRDefault="004F7BE0" w:rsidP="004F7BE0">
      <w:pPr>
        <w:pStyle w:val="LMMABCopy"/>
        <w:rPr>
          <w:sz w:val="24"/>
          <w:szCs w:val="24"/>
        </w:rPr>
      </w:pPr>
      <w:r>
        <w:rPr>
          <w:sz w:val="24"/>
          <w:szCs w:val="24"/>
        </w:rPr>
        <w:t>Dann …</w:t>
      </w:r>
    </w:p>
    <w:p w14:paraId="62F1FA4D" w14:textId="77777777" w:rsidR="004F7BE0" w:rsidRDefault="004F7BE0" w:rsidP="00C218D5">
      <w:pPr>
        <w:pStyle w:val="LMMABCopy"/>
        <w:rPr>
          <w:color w:val="00889B"/>
        </w:rPr>
      </w:pPr>
    </w:p>
    <w:p w14:paraId="4B15309C" w14:textId="623694A9" w:rsidR="00DA6601" w:rsidRPr="00995000" w:rsidRDefault="00DA6601" w:rsidP="00E822D4">
      <w:pPr>
        <w:pStyle w:val="LMMABAUFGABE"/>
        <w:rPr>
          <w:color w:val="00889B"/>
        </w:rPr>
      </w:pPr>
      <w:r w:rsidRPr="00995000">
        <w:rPr>
          <w:color w:val="00889B"/>
        </w:rPr>
        <w:t>Aufgabe 2</w:t>
      </w:r>
    </w:p>
    <w:p w14:paraId="06F6A053" w14:textId="7351204C" w:rsidR="00DA6601" w:rsidRPr="00E82176" w:rsidRDefault="004F7BE0" w:rsidP="00E822D4">
      <w:pPr>
        <w:pStyle w:val="LMMABAufgabenstellung"/>
        <w:rPr>
          <w:rFonts w:ascii="MuseoSans-300" w:hAnsi="MuseoSans-300" w:cs="MuseoSans-300"/>
          <w:sz w:val="24"/>
          <w:szCs w:val="24"/>
        </w:rPr>
      </w:pPr>
      <w:r>
        <w:rPr>
          <w:sz w:val="24"/>
          <w:szCs w:val="24"/>
        </w:rPr>
        <w:t>Das Smartphone: Fluch oder Segen?</w:t>
      </w:r>
    </w:p>
    <w:p w14:paraId="6C4C6B12" w14:textId="77777777" w:rsidR="004F7BE0" w:rsidRPr="004F7BE0" w:rsidRDefault="004F7BE0" w:rsidP="00E822D4">
      <w:pPr>
        <w:pStyle w:val="LMMABCopy"/>
        <w:rPr>
          <w:i/>
          <w:iCs/>
          <w:sz w:val="24"/>
          <w:szCs w:val="24"/>
        </w:rPr>
      </w:pPr>
      <w:r w:rsidRPr="004F7BE0">
        <w:rPr>
          <w:i/>
          <w:iCs/>
          <w:sz w:val="24"/>
          <w:szCs w:val="24"/>
        </w:rPr>
        <w:t xml:space="preserve">Das Smartphone ist wichtig für die heutige Kommunikation. </w:t>
      </w:r>
    </w:p>
    <w:p w14:paraId="0A0911A4" w14:textId="77777777" w:rsidR="004F7BE0" w:rsidRPr="004F7BE0" w:rsidRDefault="004F7BE0" w:rsidP="00E822D4">
      <w:pPr>
        <w:pStyle w:val="LMMABCopy"/>
        <w:rPr>
          <w:i/>
          <w:iCs/>
          <w:sz w:val="24"/>
          <w:szCs w:val="24"/>
        </w:rPr>
      </w:pPr>
    </w:p>
    <w:p w14:paraId="78D0DDEB" w14:textId="77777777" w:rsidR="004F7BE0" w:rsidRPr="004F7BE0" w:rsidRDefault="004F7BE0" w:rsidP="00E822D4">
      <w:pPr>
        <w:pStyle w:val="LMMABCopy"/>
        <w:rPr>
          <w:i/>
          <w:iCs/>
          <w:sz w:val="24"/>
          <w:szCs w:val="24"/>
        </w:rPr>
      </w:pPr>
      <w:r w:rsidRPr="004F7BE0">
        <w:rPr>
          <w:i/>
          <w:iCs/>
          <w:sz w:val="24"/>
          <w:szCs w:val="24"/>
        </w:rPr>
        <w:t xml:space="preserve">Lest euch den Text unten auf den Seiten 5 und 6 noch einmal durch. </w:t>
      </w:r>
    </w:p>
    <w:p w14:paraId="16A3D164" w14:textId="77777777" w:rsidR="004F7BE0" w:rsidRPr="004F7BE0" w:rsidRDefault="004F7BE0" w:rsidP="00E822D4">
      <w:pPr>
        <w:pStyle w:val="LMMABCopy"/>
        <w:rPr>
          <w:i/>
          <w:iCs/>
          <w:sz w:val="24"/>
          <w:szCs w:val="24"/>
        </w:rPr>
      </w:pPr>
    </w:p>
    <w:p w14:paraId="1AB7E39A" w14:textId="47CF7F33" w:rsidR="00DA6601" w:rsidRDefault="004F7BE0" w:rsidP="004F7BE0">
      <w:pPr>
        <w:pStyle w:val="LMMABCopy"/>
        <w:rPr>
          <w:i/>
          <w:iCs/>
          <w:sz w:val="24"/>
          <w:szCs w:val="24"/>
        </w:rPr>
      </w:pPr>
      <w:r w:rsidRPr="004F7BE0">
        <w:rPr>
          <w:i/>
          <w:iCs/>
          <w:sz w:val="24"/>
          <w:szCs w:val="24"/>
        </w:rPr>
        <w:t>Notiert, welche positiven und negativen Dinge ihr mit dem Smartphone verbindet.</w:t>
      </w:r>
    </w:p>
    <w:p w14:paraId="1BA34C96" w14:textId="77777777" w:rsidR="00E822D4" w:rsidRDefault="00E822D4" w:rsidP="00E822D4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54A39664" w14:textId="77777777" w:rsidR="00F30F8B" w:rsidRDefault="00F30F8B">
      <w:pPr>
        <w:rPr>
          <w:rFonts w:ascii="MuseoSans-500" w:hAnsi="MuseoSans-500" w:cs="MuseoSans-500"/>
          <w:b/>
          <w:bCs/>
          <w:color w:val="3051A5"/>
          <w:spacing w:val="1"/>
          <w:kern w:val="1"/>
          <w:position w:val="8"/>
          <w:sz w:val="28"/>
          <w:szCs w:val="28"/>
        </w:rPr>
      </w:pPr>
      <w:r>
        <w:rPr>
          <w:noProof/>
        </w:rPr>
        <w:drawing>
          <wp:inline distT="0" distB="0" distL="0" distR="0" wp14:anchorId="690E3DB7" wp14:editId="0A9B7833">
            <wp:extent cx="6192520" cy="3612515"/>
            <wp:effectExtent l="0" t="0" r="0" b="6985"/>
            <wp:docPr id="6" name="Grafik 6" descr="Ein Bild, das Text, Screenshot, Handy, Smartpho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Screenshot, Handy, Smartphone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61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21EFB" w14:textId="3D7B60C1" w:rsidR="00DA6601" w:rsidRPr="00995000" w:rsidRDefault="00DA6601" w:rsidP="00995000">
      <w:pPr>
        <w:pStyle w:val="LMMABAUFGABE"/>
        <w:spacing w:after="0"/>
        <w:rPr>
          <w:color w:val="00889B"/>
        </w:rPr>
      </w:pPr>
      <w:r w:rsidRPr="00995000">
        <w:rPr>
          <w:color w:val="00889B"/>
        </w:rPr>
        <w:t>Aufgabe 3</w:t>
      </w:r>
    </w:p>
    <w:p w14:paraId="0B9CA9EF" w14:textId="142FE854" w:rsidR="00F30F8B" w:rsidRPr="00F30F8B" w:rsidRDefault="00F30F8B" w:rsidP="00FC3482">
      <w:pPr>
        <w:pStyle w:val="LMMABAufgabenstellung"/>
        <w:rPr>
          <w:sz w:val="24"/>
          <w:szCs w:val="24"/>
        </w:rPr>
      </w:pPr>
      <w:r>
        <w:rPr>
          <w:sz w:val="24"/>
          <w:szCs w:val="24"/>
        </w:rPr>
        <w:t>Argumentationskette</w:t>
      </w:r>
    </w:p>
    <w:p w14:paraId="0323F035" w14:textId="265C8B52" w:rsidR="00F30F8B" w:rsidRPr="00D21ADB" w:rsidRDefault="00F30F8B" w:rsidP="00FC3482">
      <w:pPr>
        <w:pStyle w:val="LMMABCopy"/>
        <w:rPr>
          <w:i/>
          <w:iCs/>
          <w:sz w:val="24"/>
          <w:szCs w:val="24"/>
        </w:rPr>
      </w:pPr>
      <w:r w:rsidRPr="00D21ADB">
        <w:rPr>
          <w:i/>
          <w:iCs/>
          <w:sz w:val="24"/>
          <w:szCs w:val="24"/>
        </w:rPr>
        <w:t xml:space="preserve">Alle </w:t>
      </w:r>
      <w:proofErr w:type="spellStart"/>
      <w:r w:rsidRPr="00D21ADB">
        <w:rPr>
          <w:i/>
          <w:iCs/>
          <w:sz w:val="24"/>
          <w:szCs w:val="24"/>
        </w:rPr>
        <w:t>S</w:t>
      </w:r>
      <w:r w:rsidR="00D21ADB" w:rsidRPr="00D21ADB">
        <w:rPr>
          <w:i/>
          <w:iCs/>
          <w:sz w:val="24"/>
          <w:szCs w:val="24"/>
        </w:rPr>
        <w:t>uS</w:t>
      </w:r>
      <w:proofErr w:type="spellEnd"/>
      <w:r w:rsidRPr="00D21ADB">
        <w:rPr>
          <w:i/>
          <w:iCs/>
          <w:sz w:val="24"/>
          <w:szCs w:val="24"/>
        </w:rPr>
        <w:t xml:space="preserve"> stellen sich in der Klasse oder auf dem Flur in zwei Reihen </w:t>
      </w:r>
      <w:r w:rsidR="00D21ADB" w:rsidRPr="00D21ADB">
        <w:rPr>
          <w:i/>
          <w:iCs/>
          <w:sz w:val="24"/>
          <w:szCs w:val="24"/>
        </w:rPr>
        <w:t>gegenüber</w:t>
      </w:r>
      <w:r w:rsidRPr="00D21ADB">
        <w:rPr>
          <w:i/>
          <w:iCs/>
          <w:sz w:val="24"/>
          <w:szCs w:val="24"/>
        </w:rPr>
        <w:t xml:space="preserve"> auf. </w:t>
      </w:r>
    </w:p>
    <w:p w14:paraId="1ECE032A" w14:textId="34B9C7BB" w:rsidR="00D21ADB" w:rsidRPr="00D21ADB" w:rsidRDefault="00F30F8B" w:rsidP="00FC3482">
      <w:pPr>
        <w:pStyle w:val="LMMABCopy"/>
        <w:rPr>
          <w:i/>
          <w:iCs/>
          <w:sz w:val="24"/>
          <w:szCs w:val="24"/>
        </w:rPr>
      </w:pPr>
      <w:r w:rsidRPr="00D21ADB">
        <w:rPr>
          <w:i/>
          <w:iCs/>
          <w:sz w:val="24"/>
          <w:szCs w:val="24"/>
        </w:rPr>
        <w:t>Jedem Teilnehmer in R</w:t>
      </w:r>
      <w:r w:rsidR="00D21ADB" w:rsidRPr="00D21ADB">
        <w:rPr>
          <w:i/>
          <w:iCs/>
          <w:sz w:val="24"/>
          <w:szCs w:val="24"/>
        </w:rPr>
        <w:t xml:space="preserve">eihe 1 steht ein </w:t>
      </w:r>
      <w:proofErr w:type="spellStart"/>
      <w:r w:rsidR="00D21ADB" w:rsidRPr="00D21ADB">
        <w:rPr>
          <w:i/>
          <w:iCs/>
          <w:sz w:val="24"/>
          <w:szCs w:val="24"/>
        </w:rPr>
        <w:t>SuS</w:t>
      </w:r>
      <w:proofErr w:type="spellEnd"/>
      <w:r w:rsidR="00D21ADB" w:rsidRPr="00D21ADB">
        <w:rPr>
          <w:i/>
          <w:iCs/>
          <w:sz w:val="24"/>
          <w:szCs w:val="24"/>
        </w:rPr>
        <w:t xml:space="preserve"> jetzt in Reihe 2 genau gegenüber: </w:t>
      </w:r>
    </w:p>
    <w:p w14:paraId="473944CA" w14:textId="563010C5" w:rsidR="00D21ADB" w:rsidRDefault="00D21ADB" w:rsidP="00FC3482">
      <w:pPr>
        <w:pStyle w:val="LMMABCopy"/>
        <w:rPr>
          <w:sz w:val="24"/>
          <w:szCs w:val="24"/>
        </w:rPr>
      </w:pPr>
      <w:r w:rsidRPr="00D21ADB">
        <w:rPr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0284585C" wp14:editId="0D004C7B">
            <wp:simplePos x="0" y="0"/>
            <wp:positionH relativeFrom="margin">
              <wp:align>center</wp:align>
            </wp:positionH>
            <wp:positionV relativeFrom="paragraph">
              <wp:posOffset>170760</wp:posOffset>
            </wp:positionV>
            <wp:extent cx="4581525" cy="1333500"/>
            <wp:effectExtent l="0" t="0" r="9525" b="0"/>
            <wp:wrapTopAndBottom/>
            <wp:docPr id="7" name="Grafik 7" descr="Ein Bild, das Text, Schrift, Zahl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, Schrift, Zahl, Screenshot enthält.&#10;&#10;Automatisch generierte Beschreibu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7E6F26" w14:textId="456C69B6" w:rsidR="00D21ADB" w:rsidRDefault="00D21ADB" w:rsidP="00FC3482">
      <w:pPr>
        <w:pStyle w:val="LMMABCopy"/>
        <w:rPr>
          <w:sz w:val="24"/>
          <w:szCs w:val="24"/>
        </w:rPr>
      </w:pPr>
    </w:p>
    <w:p w14:paraId="135F42EE" w14:textId="77777777" w:rsidR="00D21ADB" w:rsidRDefault="00D21ADB" w:rsidP="00D21ADB">
      <w:pPr>
        <w:pStyle w:val="LMMABCopy"/>
        <w:rPr>
          <w:sz w:val="24"/>
          <w:szCs w:val="24"/>
        </w:rPr>
      </w:pPr>
    </w:p>
    <w:p w14:paraId="0D90A621" w14:textId="77777777" w:rsidR="00D21ADB" w:rsidRDefault="00D21ADB" w:rsidP="00D21ADB">
      <w:pPr>
        <w:pStyle w:val="LMMABCopy"/>
        <w:rPr>
          <w:i/>
          <w:iCs/>
          <w:sz w:val="24"/>
          <w:szCs w:val="24"/>
        </w:rPr>
      </w:pPr>
    </w:p>
    <w:p w14:paraId="5B0F008B" w14:textId="55A74861" w:rsidR="00D21ADB" w:rsidRPr="00D21ADB" w:rsidRDefault="00D21ADB" w:rsidP="00D21ADB">
      <w:pPr>
        <w:pStyle w:val="LMMABCopy"/>
        <w:rPr>
          <w:i/>
          <w:iCs/>
          <w:sz w:val="24"/>
          <w:szCs w:val="24"/>
        </w:rPr>
      </w:pPr>
      <w:r w:rsidRPr="00D21ADB">
        <w:rPr>
          <w:i/>
          <w:iCs/>
          <w:sz w:val="24"/>
          <w:szCs w:val="24"/>
        </w:rPr>
        <w:lastRenderedPageBreak/>
        <w:t>Reihe 1 erhält den Auftrag zu der Nutzung von Smartphones ein positives Argument zu nennen. Es muss immer mindestens ein vollständiger Satz genannt werden.</w:t>
      </w:r>
    </w:p>
    <w:p w14:paraId="0BD09E4D" w14:textId="40CA60A2" w:rsidR="00D21ADB" w:rsidRPr="00D21ADB" w:rsidRDefault="00D21ADB" w:rsidP="00D21ADB">
      <w:pPr>
        <w:pStyle w:val="LMMABCopy"/>
        <w:rPr>
          <w:i/>
          <w:iCs/>
          <w:sz w:val="24"/>
          <w:szCs w:val="24"/>
        </w:rPr>
      </w:pPr>
    </w:p>
    <w:p w14:paraId="42A2E3EF" w14:textId="171445B6" w:rsidR="00D21ADB" w:rsidRPr="00D21ADB" w:rsidRDefault="00D21ADB" w:rsidP="00D21ADB">
      <w:pPr>
        <w:pStyle w:val="LMMABCopy"/>
        <w:rPr>
          <w:i/>
          <w:iCs/>
          <w:sz w:val="24"/>
          <w:szCs w:val="24"/>
        </w:rPr>
      </w:pPr>
      <w:proofErr w:type="spellStart"/>
      <w:r w:rsidRPr="00D21ADB">
        <w:rPr>
          <w:i/>
          <w:iCs/>
          <w:sz w:val="24"/>
          <w:szCs w:val="24"/>
        </w:rPr>
        <w:t>SuS</w:t>
      </w:r>
      <w:proofErr w:type="spellEnd"/>
      <w:r w:rsidRPr="00D21ADB">
        <w:rPr>
          <w:i/>
          <w:iCs/>
          <w:sz w:val="24"/>
          <w:szCs w:val="24"/>
        </w:rPr>
        <w:t xml:space="preserve"> 1 in Reihe 2 nennt darauf ein negatives Argument.</w:t>
      </w:r>
    </w:p>
    <w:p w14:paraId="700CEFC1" w14:textId="77777777" w:rsidR="00D21ADB" w:rsidRDefault="00D21ADB" w:rsidP="00D21ADB">
      <w:pPr>
        <w:pStyle w:val="LMMABCopy"/>
        <w:rPr>
          <w:i/>
          <w:iCs/>
          <w:sz w:val="24"/>
          <w:szCs w:val="24"/>
        </w:rPr>
      </w:pPr>
    </w:p>
    <w:p w14:paraId="4115120E" w14:textId="3B56BA5F" w:rsidR="00B62123" w:rsidRPr="00D21ADB" w:rsidRDefault="00D21ADB" w:rsidP="00D21ADB">
      <w:pPr>
        <w:pStyle w:val="LMMABCopy"/>
        <w:rPr>
          <w:i/>
          <w:iCs/>
          <w:sz w:val="24"/>
          <w:szCs w:val="24"/>
        </w:rPr>
      </w:pPr>
      <w:proofErr w:type="spellStart"/>
      <w:r w:rsidRPr="00D21ADB">
        <w:rPr>
          <w:i/>
          <w:iCs/>
          <w:sz w:val="24"/>
          <w:szCs w:val="24"/>
        </w:rPr>
        <w:t>SuS</w:t>
      </w:r>
      <w:proofErr w:type="spellEnd"/>
      <w:r w:rsidRPr="00D21ADB">
        <w:rPr>
          <w:i/>
          <w:iCs/>
          <w:sz w:val="24"/>
          <w:szCs w:val="24"/>
        </w:rPr>
        <w:t xml:space="preserve"> B in Reihe 1 nennt wieder ein positives Argument und </w:t>
      </w:r>
      <w:proofErr w:type="spellStart"/>
      <w:r w:rsidRPr="00D21ADB">
        <w:rPr>
          <w:i/>
          <w:iCs/>
          <w:sz w:val="24"/>
          <w:szCs w:val="24"/>
        </w:rPr>
        <w:t>SuS</w:t>
      </w:r>
      <w:proofErr w:type="spellEnd"/>
      <w:r w:rsidRPr="00D21ADB">
        <w:rPr>
          <w:i/>
          <w:iCs/>
          <w:sz w:val="24"/>
          <w:szCs w:val="24"/>
        </w:rPr>
        <w:t xml:space="preserve"> 2 in Reihe 2 erneut ein negatives usw. </w:t>
      </w:r>
    </w:p>
    <w:p w14:paraId="0FF3DE67" w14:textId="5BCBF82F" w:rsidR="00D21ADB" w:rsidRPr="00D21ADB" w:rsidRDefault="00D21ADB" w:rsidP="00D21ADB">
      <w:pPr>
        <w:pStyle w:val="LMMABCopy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A4A8D8" wp14:editId="5B8342D2">
            <wp:simplePos x="0" y="0"/>
            <wp:positionH relativeFrom="margin">
              <wp:align>center</wp:align>
            </wp:positionH>
            <wp:positionV relativeFrom="paragraph">
              <wp:posOffset>176613</wp:posOffset>
            </wp:positionV>
            <wp:extent cx="4610100" cy="1476375"/>
            <wp:effectExtent l="0" t="0" r="0" b="9525"/>
            <wp:wrapTopAndBottom/>
            <wp:docPr id="8" name="Grafik 8" descr="Ein Bild, das Reihe, Diagramm, Schrif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Reihe, Diagramm, Schrift, weiß enthält.&#10;&#10;Automatisch generierte Beschreibu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21ADB" w:rsidRPr="00D21ADB" w:rsidSect="0070156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D879F" w14:textId="77777777" w:rsidR="00E1426C" w:rsidRDefault="00E1426C" w:rsidP="004F0C8C">
      <w:pPr>
        <w:spacing w:after="0" w:line="240" w:lineRule="auto"/>
      </w:pPr>
      <w:r>
        <w:separator/>
      </w:r>
    </w:p>
  </w:endnote>
  <w:endnote w:type="continuationSeparator" w:id="0">
    <w:p w14:paraId="2449F6A3" w14:textId="77777777" w:rsidR="00E1426C" w:rsidRDefault="00E1426C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734FD" w14:textId="77777777" w:rsidR="007C1BB2" w:rsidRDefault="007C1B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31BE9" w14:textId="77777777" w:rsidR="00E1426C" w:rsidRDefault="00E1426C" w:rsidP="004F0C8C">
      <w:pPr>
        <w:spacing w:after="0" w:line="240" w:lineRule="auto"/>
      </w:pPr>
      <w:r>
        <w:separator/>
      </w:r>
    </w:p>
  </w:footnote>
  <w:footnote w:type="continuationSeparator" w:id="0">
    <w:p w14:paraId="639F8857" w14:textId="77777777" w:rsidR="00E1426C" w:rsidRDefault="00E1426C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59E68" w14:textId="77777777" w:rsidR="007C1BB2" w:rsidRDefault="007C1B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36BED655">
              <wp:simplePos x="0" y="0"/>
              <wp:positionH relativeFrom="column">
                <wp:posOffset>4038600</wp:posOffset>
              </wp:positionH>
              <wp:positionV relativeFrom="page">
                <wp:posOffset>294005</wp:posOffset>
              </wp:positionV>
              <wp:extent cx="2286635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0923B18B" w:rsidR="0091187F" w:rsidRPr="006E639C" w:rsidRDefault="004F7BE0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Die Reise </w:t>
                          </w:r>
                          <w:r w:rsidR="007C1BB2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des Telefons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18pt;margin-top:23.15pt;width:180.0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" o:allowincell="f" filled="f" fillcolor="#d99594 [1941]" stroked="f">
              <v:textbox>
                <w:txbxContent>
                  <w:p w14:paraId="0EFB5DDC" w14:textId="0923B18B" w:rsidR="0091187F" w:rsidRPr="006E639C" w:rsidRDefault="004F7BE0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Die Reise </w:t>
                    </w:r>
                    <w:r w:rsidR="007C1BB2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des Telefons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E486E"/>
    <w:rsid w:val="000E50E9"/>
    <w:rsid w:val="0011787F"/>
    <w:rsid w:val="002B1FB3"/>
    <w:rsid w:val="002D5738"/>
    <w:rsid w:val="00433401"/>
    <w:rsid w:val="0048518C"/>
    <w:rsid w:val="004F0C8C"/>
    <w:rsid w:val="004F7BE0"/>
    <w:rsid w:val="00505E76"/>
    <w:rsid w:val="00543DD4"/>
    <w:rsid w:val="00554F2E"/>
    <w:rsid w:val="005A0BFA"/>
    <w:rsid w:val="005D77BB"/>
    <w:rsid w:val="006601A8"/>
    <w:rsid w:val="006E639C"/>
    <w:rsid w:val="00701561"/>
    <w:rsid w:val="007068DA"/>
    <w:rsid w:val="007C1BB2"/>
    <w:rsid w:val="007E44A6"/>
    <w:rsid w:val="007E50E4"/>
    <w:rsid w:val="0086526F"/>
    <w:rsid w:val="008E3200"/>
    <w:rsid w:val="0091187F"/>
    <w:rsid w:val="0098515D"/>
    <w:rsid w:val="00995000"/>
    <w:rsid w:val="009F2132"/>
    <w:rsid w:val="00A30972"/>
    <w:rsid w:val="00B36AA0"/>
    <w:rsid w:val="00B62123"/>
    <w:rsid w:val="00BC0865"/>
    <w:rsid w:val="00C218D5"/>
    <w:rsid w:val="00CB586C"/>
    <w:rsid w:val="00D142C5"/>
    <w:rsid w:val="00D21ADB"/>
    <w:rsid w:val="00D64527"/>
    <w:rsid w:val="00D8071A"/>
    <w:rsid w:val="00D866F4"/>
    <w:rsid w:val="00D9267A"/>
    <w:rsid w:val="00DA6601"/>
    <w:rsid w:val="00E1426C"/>
    <w:rsid w:val="00E447D4"/>
    <w:rsid w:val="00E44EED"/>
    <w:rsid w:val="00E82176"/>
    <w:rsid w:val="00E822D4"/>
    <w:rsid w:val="00ED5A20"/>
    <w:rsid w:val="00F30F8B"/>
    <w:rsid w:val="00F669E9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AFYC7NJT7KP2-1905227610-1613122</_dlc_DocId>
    <_dlc_DocIdUrl xmlns="30f8d9ab-8048-4911-afe4-f0c444fa604b">
      <Url>https://eduversum.sharepoint.com/sites/Daten/_layouts/15/DocIdRedir.aspx?ID=AFYC7NJT7KP2-1905227610-1613122</Url>
      <Description>AFYC7NJT7KP2-1905227610-1613122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3" ma:contentTypeDescription="Ein neues Dokument erstellen." ma:contentTypeScope="" ma:versionID="0e42418e81aaba980b97b6c0970c99fd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138084889ddaf271d10b34d962b2a176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62300-8374-4ADC-880C-9A06881D087C}">
  <ds:schemaRefs>
    <ds:schemaRef ds:uri="30f8d9ab-8048-4911-afe4-f0c444fa604b"/>
    <ds:schemaRef ds:uri="http://purl.org/dc/elements/1.1/"/>
    <ds:schemaRef ds:uri="http://purl.org/dc/terms/"/>
    <ds:schemaRef ds:uri="http://schemas.microsoft.com/office/2006/metadata/properties"/>
    <ds:schemaRef ds:uri="http://schemas.microsoft.com/sharepoint/v4"/>
    <ds:schemaRef ds:uri="http://schemas.microsoft.com/office/infopath/2007/PartnerControls"/>
    <ds:schemaRef ds:uri="http://schemas.microsoft.com/office/2006/documentManagement/types"/>
    <ds:schemaRef ds:uri="7a79e2bb-7aaf-4e2c-9539-3aa44b2e199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3F302C7-04B3-4A90-9CC1-0354129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3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Katharina Hahslinger</cp:lastModifiedBy>
  <cp:revision>12</cp:revision>
  <cp:lastPrinted>2017-07-12T15:42:00Z</cp:lastPrinted>
  <dcterms:created xsi:type="dcterms:W3CDTF">2021-08-30T10:57:00Z</dcterms:created>
  <dcterms:modified xsi:type="dcterms:W3CDTF">2024-07-18T07:53:00Z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5f43717c-e72c-42ec-ad26-28f6ac0f5205</vt:lpwstr>
  </property>
  <property fmtid="{D5CDD505-2E9C-101B-9397-08002B2CF9AE}" pid="5" name="MediaServiceImageTags">
    <vt:lpwstr/>
  </property>
</Properties>
</file>