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5CF58" w14:textId="77777777" w:rsidR="00DA6601" w:rsidRPr="00995000" w:rsidRDefault="00DA6601" w:rsidP="007068DA">
      <w:pPr>
        <w:pStyle w:val="LMMABAUFGABE"/>
        <w:rPr>
          <w:color w:val="00889B"/>
        </w:rPr>
      </w:pPr>
      <w:r w:rsidRPr="00995000">
        <w:rPr>
          <w:color w:val="00889B"/>
        </w:rPr>
        <w:t>AUFGABE 1</w:t>
      </w:r>
    </w:p>
    <w:p w14:paraId="1D394636" w14:textId="6D371BED" w:rsidR="00DA6601" w:rsidRPr="00666D1D" w:rsidRDefault="00A265A9" w:rsidP="007068DA">
      <w:pPr>
        <w:pStyle w:val="LMMABLckentext"/>
        <w:rPr>
          <w:b/>
          <w:bCs/>
          <w:sz w:val="24"/>
          <w:szCs w:val="24"/>
        </w:rPr>
      </w:pPr>
      <w:r w:rsidRPr="00A265A9">
        <w:rPr>
          <w:b/>
          <w:bCs/>
          <w:sz w:val="24"/>
          <w:szCs w:val="24"/>
        </w:rPr>
        <w:t>Einzelarbeit /Plenum: Der heiße Stuhl</w:t>
      </w:r>
      <w:r w:rsidRPr="00666D1D">
        <w:rPr>
          <w:b/>
          <w:bCs/>
          <w:sz w:val="24"/>
          <w:szCs w:val="24"/>
        </w:rPr>
        <w:t xml:space="preserve"> </w:t>
      </w:r>
    </w:p>
    <w:p w14:paraId="486879E7" w14:textId="1D782799" w:rsidR="00A265A9" w:rsidRPr="00A265A9" w:rsidRDefault="00A265A9" w:rsidP="00A265A9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</w:pPr>
      <w:r w:rsidRPr="00A265A9"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  <w:t xml:space="preserve">Lese die Informationen zu </w:t>
      </w:r>
      <w:r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  <w:t>Lösungen bitte</w:t>
      </w:r>
      <w:r w:rsidRPr="00A265A9"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  <w:t xml:space="preserve"> auf S. 8.</w:t>
      </w:r>
    </w:p>
    <w:p w14:paraId="6B19645D" w14:textId="77777777" w:rsidR="00A265A9" w:rsidRDefault="00A265A9" w:rsidP="00A265A9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</w:pPr>
      <w:r w:rsidRPr="00A265A9"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  <w:t>Merke dir so viele Informationen wie möglich.</w:t>
      </w:r>
    </w:p>
    <w:p w14:paraId="174C7C7C" w14:textId="77777777" w:rsidR="00A265A9" w:rsidRPr="00A265A9" w:rsidRDefault="00A265A9" w:rsidP="00A265A9">
      <w:pPr>
        <w:pStyle w:val="Listenabsatz"/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</w:pPr>
    </w:p>
    <w:p w14:paraId="7CF929D3" w14:textId="77777777" w:rsidR="00A265A9" w:rsidRPr="00A265A9" w:rsidRDefault="00A265A9" w:rsidP="00A265A9">
      <w:pPr>
        <w:pStyle w:val="LMMABLckentext"/>
        <w:rPr>
          <w:b/>
          <w:bCs/>
          <w:sz w:val="24"/>
          <w:szCs w:val="24"/>
        </w:rPr>
      </w:pPr>
      <w:r w:rsidRPr="00A265A9">
        <w:rPr>
          <w:b/>
          <w:bCs/>
          <w:sz w:val="24"/>
          <w:szCs w:val="24"/>
        </w:rPr>
        <w:t>Verlauf:</w:t>
      </w:r>
    </w:p>
    <w:p w14:paraId="7DC68E91" w14:textId="77777777" w:rsidR="00A265A9" w:rsidRPr="00185636" w:rsidRDefault="00A265A9" w:rsidP="00185636">
      <w:pPr>
        <w:pStyle w:val="LMMABCopy"/>
        <w:numPr>
          <w:ilvl w:val="0"/>
          <w:numId w:val="5"/>
        </w:numPr>
        <w:rPr>
          <w:i/>
          <w:iCs/>
          <w:sz w:val="24"/>
          <w:szCs w:val="24"/>
        </w:rPr>
      </w:pPr>
      <w:r w:rsidRPr="00185636">
        <w:rPr>
          <w:i/>
          <w:iCs/>
          <w:sz w:val="24"/>
          <w:szCs w:val="24"/>
        </w:rPr>
        <w:t>Ein Schüler nimmt freiwillig auf einem Stuhl vor der Klasse / Lerngruppe Platz. Er vereinbart mit der Restgruppe, wie viele Fragen (3-4?) zu den Texten auf 8 er korrekt beantworten will.</w:t>
      </w:r>
    </w:p>
    <w:p w14:paraId="455847E3" w14:textId="77777777" w:rsidR="00A265A9" w:rsidRPr="00185636" w:rsidRDefault="00A265A9" w:rsidP="00185636">
      <w:pPr>
        <w:pStyle w:val="LMMABCopy"/>
        <w:numPr>
          <w:ilvl w:val="0"/>
          <w:numId w:val="5"/>
        </w:numPr>
        <w:rPr>
          <w:i/>
          <w:iCs/>
          <w:sz w:val="24"/>
          <w:szCs w:val="24"/>
        </w:rPr>
      </w:pPr>
      <w:r w:rsidRPr="00185636">
        <w:rPr>
          <w:i/>
          <w:iCs/>
          <w:sz w:val="24"/>
          <w:szCs w:val="24"/>
        </w:rPr>
        <w:t>Hat der Schüler alle Fragen richtig beantwortet, ist er der Gewinner.</w:t>
      </w:r>
    </w:p>
    <w:p w14:paraId="66CAA901" w14:textId="77777777" w:rsidR="00A265A9" w:rsidRPr="00185636" w:rsidRDefault="00A265A9" w:rsidP="00185636">
      <w:pPr>
        <w:pStyle w:val="LMMABCopy"/>
        <w:numPr>
          <w:ilvl w:val="0"/>
          <w:numId w:val="5"/>
        </w:numPr>
        <w:rPr>
          <w:i/>
          <w:iCs/>
          <w:sz w:val="24"/>
          <w:szCs w:val="24"/>
        </w:rPr>
      </w:pPr>
      <w:r w:rsidRPr="00185636">
        <w:rPr>
          <w:i/>
          <w:iCs/>
          <w:sz w:val="24"/>
          <w:szCs w:val="24"/>
        </w:rPr>
        <w:t>Wird eine Frage der vereinbarten Anzahl falsch beantwortet, muss der Schüler den Stuhl verlassen.</w:t>
      </w:r>
    </w:p>
    <w:p w14:paraId="07C26787" w14:textId="77777777" w:rsidR="00A265A9" w:rsidRPr="00185636" w:rsidRDefault="00A265A9" w:rsidP="00185636">
      <w:pPr>
        <w:pStyle w:val="LMMABCopy"/>
        <w:numPr>
          <w:ilvl w:val="0"/>
          <w:numId w:val="5"/>
        </w:numPr>
        <w:rPr>
          <w:i/>
          <w:iCs/>
          <w:sz w:val="24"/>
          <w:szCs w:val="24"/>
        </w:rPr>
      </w:pPr>
      <w:r w:rsidRPr="00185636">
        <w:rPr>
          <w:i/>
          <w:iCs/>
          <w:sz w:val="24"/>
          <w:szCs w:val="24"/>
        </w:rPr>
        <w:t>Der Schüler, der die falsch beantwortete Frage gestellt hat, nimmt jetzt den Platz auf dem Stuhl ein. Er vereinbart, wie viele Fragen er korrekt beantworten will usw.</w:t>
      </w:r>
    </w:p>
    <w:p w14:paraId="3FA7FF30" w14:textId="77777777" w:rsidR="00B339A3" w:rsidRDefault="00B339A3" w:rsidP="00E822D4">
      <w:pPr>
        <w:pStyle w:val="LMMABAUFGABE"/>
        <w:rPr>
          <w:color w:val="00889B"/>
        </w:rPr>
      </w:pPr>
    </w:p>
    <w:p w14:paraId="4B15309C" w14:textId="147971D4" w:rsidR="00DA6601" w:rsidRPr="00995000" w:rsidRDefault="00DA6601" w:rsidP="00E822D4">
      <w:pPr>
        <w:pStyle w:val="LMMABAUFGABE"/>
        <w:rPr>
          <w:color w:val="00889B"/>
        </w:rPr>
      </w:pPr>
      <w:r w:rsidRPr="00995000">
        <w:rPr>
          <w:color w:val="00889B"/>
        </w:rPr>
        <w:t>Aufgabe 2</w:t>
      </w:r>
    </w:p>
    <w:p w14:paraId="06F6A053" w14:textId="4218274D" w:rsidR="00DA6601" w:rsidRPr="00A265A9" w:rsidRDefault="00A265A9" w:rsidP="00E822D4">
      <w:pPr>
        <w:pStyle w:val="LMMABAufgabenstellung"/>
        <w:rPr>
          <w:sz w:val="24"/>
          <w:szCs w:val="24"/>
        </w:rPr>
      </w:pPr>
      <w:r w:rsidRPr="00A265A9">
        <w:rPr>
          <w:sz w:val="24"/>
          <w:szCs w:val="24"/>
        </w:rPr>
        <w:t>Nachhaltigkeit in unserem Land</w:t>
      </w:r>
    </w:p>
    <w:p w14:paraId="2C4DCF2A" w14:textId="2A60F2E3" w:rsidR="006471B9" w:rsidRPr="006471B9" w:rsidRDefault="006471B9" w:rsidP="006471B9">
      <w:pPr>
        <w:pStyle w:val="LMMABCopy"/>
        <w:rPr>
          <w:i/>
          <w:iCs/>
          <w:sz w:val="24"/>
          <w:szCs w:val="24"/>
        </w:rPr>
      </w:pPr>
      <w:r w:rsidRPr="006471B9">
        <w:rPr>
          <w:i/>
          <w:iCs/>
          <w:sz w:val="24"/>
          <w:szCs w:val="24"/>
        </w:rPr>
        <w:t>Arbeitet zu dritt in einer Gruppe zusammen.</w:t>
      </w:r>
      <w:r>
        <w:rPr>
          <w:i/>
          <w:iCs/>
          <w:sz w:val="24"/>
          <w:szCs w:val="24"/>
        </w:rPr>
        <w:t xml:space="preserve"> </w:t>
      </w:r>
      <w:r w:rsidRPr="006471B9">
        <w:rPr>
          <w:i/>
          <w:iCs/>
          <w:sz w:val="24"/>
          <w:szCs w:val="24"/>
        </w:rPr>
        <w:t>Auf der S. 8 findet ihr drei Initiativen zur Nachhaltigkeit in den USA, in Ägypten und in der EU.</w:t>
      </w:r>
      <w:r w:rsidR="00185636">
        <w:rPr>
          <w:i/>
          <w:iCs/>
          <w:sz w:val="24"/>
          <w:szCs w:val="24"/>
        </w:rPr>
        <w:t xml:space="preserve"> </w:t>
      </w:r>
      <w:r w:rsidRPr="006471B9">
        <w:rPr>
          <w:i/>
          <w:iCs/>
          <w:sz w:val="24"/>
          <w:szCs w:val="24"/>
        </w:rPr>
        <w:t>Welche Initiativen gibt es in eurem Land?</w:t>
      </w:r>
    </w:p>
    <w:p w14:paraId="40115C11" w14:textId="6ED67EA5" w:rsidR="006471B9" w:rsidRPr="006471B9" w:rsidRDefault="006471B9" w:rsidP="006471B9">
      <w:pPr>
        <w:pStyle w:val="LMMABCopy"/>
        <w:rPr>
          <w:i/>
          <w:iCs/>
          <w:sz w:val="24"/>
          <w:szCs w:val="24"/>
        </w:rPr>
      </w:pPr>
      <w:r w:rsidRPr="006471B9">
        <w:rPr>
          <w:i/>
          <w:iCs/>
          <w:sz w:val="24"/>
          <w:szCs w:val="24"/>
        </w:rPr>
        <w:t>Beschreibt eine davon kurz.</w:t>
      </w:r>
      <w:r w:rsidR="00185636" w:rsidRPr="00666D1D">
        <w:rPr>
          <w:i/>
          <w:iCs/>
          <w:sz w:val="24"/>
          <w:szCs w:val="24"/>
        </w:rPr>
        <w:t xml:space="preserve"> </w:t>
      </w:r>
      <w:r w:rsidR="00185636" w:rsidRPr="00185636">
        <w:rPr>
          <w:i/>
          <w:iCs/>
          <w:sz w:val="24"/>
          <w:szCs w:val="24"/>
        </w:rPr>
        <w:t>Präsentiert eure Ergebnisse gemeinsam im Plenum.</w:t>
      </w:r>
    </w:p>
    <w:p w14:paraId="7505E1E6" w14:textId="77777777" w:rsidR="006471B9" w:rsidRDefault="006471B9" w:rsidP="006471B9">
      <w:pPr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6471B9" w14:paraId="2640C52C" w14:textId="77777777" w:rsidTr="009D496A">
        <w:tc>
          <w:tcPr>
            <w:tcW w:w="3018" w:type="dxa"/>
          </w:tcPr>
          <w:p w14:paraId="1ABF16FD" w14:textId="77777777" w:rsidR="006471B9" w:rsidRPr="00185636" w:rsidRDefault="006471B9" w:rsidP="00185636">
            <w:pPr>
              <w:pStyle w:val="LMMABAUFGABE"/>
              <w:rPr>
                <w:color w:val="00889B"/>
                <w:sz w:val="24"/>
                <w:szCs w:val="24"/>
              </w:rPr>
            </w:pPr>
            <w:r w:rsidRPr="00185636">
              <w:rPr>
                <w:color w:val="00889B"/>
                <w:sz w:val="24"/>
                <w:szCs w:val="24"/>
              </w:rPr>
              <w:t>Initiative</w:t>
            </w:r>
          </w:p>
        </w:tc>
        <w:tc>
          <w:tcPr>
            <w:tcW w:w="3019" w:type="dxa"/>
          </w:tcPr>
          <w:p w14:paraId="2FE1A07B" w14:textId="77777777" w:rsidR="006471B9" w:rsidRPr="00185636" w:rsidRDefault="006471B9" w:rsidP="00185636">
            <w:pPr>
              <w:pStyle w:val="LMMABAUFGABE"/>
              <w:rPr>
                <w:color w:val="00889B"/>
                <w:sz w:val="24"/>
                <w:szCs w:val="24"/>
              </w:rPr>
            </w:pPr>
            <w:r w:rsidRPr="00185636">
              <w:rPr>
                <w:color w:val="00889B"/>
                <w:sz w:val="24"/>
                <w:szCs w:val="24"/>
              </w:rPr>
              <w:t>Ziele der Initiative</w:t>
            </w:r>
          </w:p>
        </w:tc>
        <w:tc>
          <w:tcPr>
            <w:tcW w:w="3019" w:type="dxa"/>
          </w:tcPr>
          <w:p w14:paraId="7DD66DD7" w14:textId="77777777" w:rsidR="006471B9" w:rsidRPr="00185636" w:rsidRDefault="006471B9" w:rsidP="00185636">
            <w:pPr>
              <w:pStyle w:val="LMMABAUFGABE"/>
              <w:rPr>
                <w:color w:val="00889B"/>
                <w:sz w:val="24"/>
                <w:szCs w:val="24"/>
              </w:rPr>
            </w:pPr>
            <w:r w:rsidRPr="00185636">
              <w:rPr>
                <w:color w:val="00889B"/>
                <w:sz w:val="24"/>
                <w:szCs w:val="24"/>
              </w:rPr>
              <w:t>Bisherige Erfolge</w:t>
            </w:r>
          </w:p>
        </w:tc>
      </w:tr>
      <w:tr w:rsidR="006471B9" w14:paraId="1C846793" w14:textId="77777777" w:rsidTr="009D496A">
        <w:tc>
          <w:tcPr>
            <w:tcW w:w="3018" w:type="dxa"/>
          </w:tcPr>
          <w:p w14:paraId="1DD8EA66" w14:textId="77777777" w:rsidR="006471B9" w:rsidRDefault="006471B9" w:rsidP="009D496A">
            <w:pPr>
              <w:rPr>
                <w:b/>
                <w:bCs/>
              </w:rPr>
            </w:pPr>
          </w:p>
          <w:p w14:paraId="25A5147D" w14:textId="77777777" w:rsidR="006471B9" w:rsidRDefault="006471B9" w:rsidP="009D496A">
            <w:pPr>
              <w:rPr>
                <w:b/>
                <w:bCs/>
              </w:rPr>
            </w:pPr>
          </w:p>
          <w:p w14:paraId="490FB32F" w14:textId="77777777" w:rsidR="006471B9" w:rsidRDefault="006471B9" w:rsidP="009D496A">
            <w:pPr>
              <w:rPr>
                <w:b/>
                <w:bCs/>
              </w:rPr>
            </w:pPr>
          </w:p>
          <w:p w14:paraId="7A59FF9E" w14:textId="77777777" w:rsidR="006471B9" w:rsidRDefault="006471B9" w:rsidP="009D496A">
            <w:pPr>
              <w:rPr>
                <w:b/>
                <w:bCs/>
              </w:rPr>
            </w:pPr>
          </w:p>
          <w:p w14:paraId="69B03FAA" w14:textId="77777777" w:rsidR="006471B9" w:rsidRDefault="006471B9" w:rsidP="009D496A">
            <w:pPr>
              <w:rPr>
                <w:b/>
                <w:bCs/>
              </w:rPr>
            </w:pPr>
          </w:p>
          <w:p w14:paraId="298752EC" w14:textId="77777777" w:rsidR="006471B9" w:rsidRDefault="006471B9" w:rsidP="009D496A">
            <w:pPr>
              <w:rPr>
                <w:b/>
                <w:bCs/>
              </w:rPr>
            </w:pPr>
          </w:p>
          <w:p w14:paraId="4784EC5E" w14:textId="77777777" w:rsidR="006471B9" w:rsidRDefault="006471B9" w:rsidP="009D496A">
            <w:pPr>
              <w:rPr>
                <w:b/>
                <w:bCs/>
              </w:rPr>
            </w:pPr>
          </w:p>
          <w:p w14:paraId="516CBAAC" w14:textId="77777777" w:rsidR="006471B9" w:rsidRDefault="006471B9" w:rsidP="009D496A">
            <w:pPr>
              <w:rPr>
                <w:b/>
                <w:bCs/>
              </w:rPr>
            </w:pPr>
          </w:p>
          <w:p w14:paraId="5342413C" w14:textId="77777777" w:rsidR="006471B9" w:rsidRDefault="006471B9" w:rsidP="009D496A">
            <w:pPr>
              <w:rPr>
                <w:b/>
                <w:bCs/>
              </w:rPr>
            </w:pPr>
          </w:p>
        </w:tc>
        <w:tc>
          <w:tcPr>
            <w:tcW w:w="3019" w:type="dxa"/>
          </w:tcPr>
          <w:p w14:paraId="2FCD7217" w14:textId="77777777" w:rsidR="006471B9" w:rsidRDefault="006471B9" w:rsidP="009D496A">
            <w:pPr>
              <w:rPr>
                <w:b/>
                <w:bCs/>
              </w:rPr>
            </w:pPr>
          </w:p>
        </w:tc>
        <w:tc>
          <w:tcPr>
            <w:tcW w:w="3019" w:type="dxa"/>
          </w:tcPr>
          <w:p w14:paraId="779EA748" w14:textId="77777777" w:rsidR="006471B9" w:rsidRDefault="006471B9" w:rsidP="009D496A">
            <w:pPr>
              <w:rPr>
                <w:b/>
                <w:bCs/>
              </w:rPr>
            </w:pPr>
          </w:p>
        </w:tc>
      </w:tr>
    </w:tbl>
    <w:p w14:paraId="4115120E" w14:textId="77777777" w:rsidR="00B62123" w:rsidRDefault="00B62123" w:rsidP="00185636"/>
    <w:sectPr w:rsidR="00B62123" w:rsidSect="0070156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77533" w14:textId="77777777" w:rsidR="007508EE" w:rsidRDefault="007508EE" w:rsidP="004F0C8C">
      <w:pPr>
        <w:spacing w:after="0" w:line="240" w:lineRule="auto"/>
      </w:pPr>
      <w:r>
        <w:separator/>
      </w:r>
    </w:p>
  </w:endnote>
  <w:endnote w:type="continuationSeparator" w:id="0">
    <w:p w14:paraId="1F0654DB" w14:textId="77777777" w:rsidR="007508EE" w:rsidRDefault="007508EE" w:rsidP="004F0C8C">
      <w:pPr>
        <w:spacing w:after="0" w:line="240" w:lineRule="auto"/>
      </w:pPr>
      <w:r>
        <w:continuationSeparator/>
      </w:r>
    </w:p>
  </w:endnote>
  <w:endnote w:type="continuationNotice" w:id="1">
    <w:p w14:paraId="456392D8" w14:textId="77777777" w:rsidR="009530F7" w:rsidRDefault="009530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77777777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1F64C" w14:textId="77777777" w:rsidR="007508EE" w:rsidRDefault="007508EE" w:rsidP="004F0C8C">
      <w:pPr>
        <w:spacing w:after="0" w:line="240" w:lineRule="auto"/>
      </w:pPr>
      <w:r>
        <w:separator/>
      </w:r>
    </w:p>
  </w:footnote>
  <w:footnote w:type="continuationSeparator" w:id="0">
    <w:p w14:paraId="18BE62B7" w14:textId="77777777" w:rsidR="007508EE" w:rsidRDefault="007508EE" w:rsidP="004F0C8C">
      <w:pPr>
        <w:spacing w:after="0" w:line="240" w:lineRule="auto"/>
      </w:pPr>
      <w:r>
        <w:continuationSeparator/>
      </w:r>
    </w:p>
  </w:footnote>
  <w:footnote w:type="continuationNotice" w:id="1">
    <w:p w14:paraId="3657E19D" w14:textId="77777777" w:rsidR="009530F7" w:rsidRDefault="009530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C87BA" w14:textId="45AC34E9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4B6417D" wp14:editId="3F0FAD0E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5FD30371" w:rsidR="0091187F" w:rsidRPr="006E639C" w:rsidRDefault="00DD2F30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Interviews führen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63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d99594 [1941]" stroked="f">
              <v:textbox>
                <w:txbxContent>
                  <w:p w14:paraId="0EFB5DDC" w14:textId="5FD30371" w:rsidR="0091187F" w:rsidRPr="006E639C" w:rsidRDefault="00DD2F30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Interviews führen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58242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A05D6"/>
    <w:multiLevelType w:val="hybridMultilevel"/>
    <w:tmpl w:val="C7AC893E"/>
    <w:lvl w:ilvl="0" w:tplc="AE86B96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5082D"/>
    <w:multiLevelType w:val="hybridMultilevel"/>
    <w:tmpl w:val="3418F8D6"/>
    <w:lvl w:ilvl="0" w:tplc="90300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C4C94"/>
    <w:multiLevelType w:val="hybridMultilevel"/>
    <w:tmpl w:val="025E18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71555"/>
    <w:multiLevelType w:val="hybridMultilevel"/>
    <w:tmpl w:val="484E56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81100"/>
    <w:multiLevelType w:val="hybridMultilevel"/>
    <w:tmpl w:val="79089DE4"/>
    <w:lvl w:ilvl="0" w:tplc="D90649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94613">
    <w:abstractNumId w:val="0"/>
  </w:num>
  <w:num w:numId="2" w16cid:durableId="785272022">
    <w:abstractNumId w:val="4"/>
  </w:num>
  <w:num w:numId="3" w16cid:durableId="1031879872">
    <w:abstractNumId w:val="1"/>
  </w:num>
  <w:num w:numId="4" w16cid:durableId="1201162136">
    <w:abstractNumId w:val="3"/>
  </w:num>
  <w:num w:numId="5" w16cid:durableId="1969361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3362B"/>
    <w:rsid w:val="000829E3"/>
    <w:rsid w:val="000E486E"/>
    <w:rsid w:val="000E50E9"/>
    <w:rsid w:val="0011787F"/>
    <w:rsid w:val="00185636"/>
    <w:rsid w:val="002D5738"/>
    <w:rsid w:val="00433201"/>
    <w:rsid w:val="00433401"/>
    <w:rsid w:val="0048518C"/>
    <w:rsid w:val="004B1DC6"/>
    <w:rsid w:val="004F0C8C"/>
    <w:rsid w:val="00505E76"/>
    <w:rsid w:val="00543DD4"/>
    <w:rsid w:val="00554F2E"/>
    <w:rsid w:val="005A0BFA"/>
    <w:rsid w:val="005D77BB"/>
    <w:rsid w:val="006471B9"/>
    <w:rsid w:val="006601A8"/>
    <w:rsid w:val="00666D1D"/>
    <w:rsid w:val="006E639C"/>
    <w:rsid w:val="00701561"/>
    <w:rsid w:val="007068DA"/>
    <w:rsid w:val="007462C3"/>
    <w:rsid w:val="007508EE"/>
    <w:rsid w:val="007663A0"/>
    <w:rsid w:val="007E44A6"/>
    <w:rsid w:val="007E50E4"/>
    <w:rsid w:val="0086526F"/>
    <w:rsid w:val="008E3200"/>
    <w:rsid w:val="0091187F"/>
    <w:rsid w:val="009530F7"/>
    <w:rsid w:val="0098515D"/>
    <w:rsid w:val="00995000"/>
    <w:rsid w:val="009F2132"/>
    <w:rsid w:val="00A265A9"/>
    <w:rsid w:val="00A30972"/>
    <w:rsid w:val="00A7614F"/>
    <w:rsid w:val="00B339A3"/>
    <w:rsid w:val="00B36AA0"/>
    <w:rsid w:val="00B62123"/>
    <w:rsid w:val="00BC0865"/>
    <w:rsid w:val="00CB586C"/>
    <w:rsid w:val="00CC704D"/>
    <w:rsid w:val="00D142C5"/>
    <w:rsid w:val="00D64527"/>
    <w:rsid w:val="00D73935"/>
    <w:rsid w:val="00D8071A"/>
    <w:rsid w:val="00D866F4"/>
    <w:rsid w:val="00D9267A"/>
    <w:rsid w:val="00DA6601"/>
    <w:rsid w:val="00DD2F30"/>
    <w:rsid w:val="00E447D4"/>
    <w:rsid w:val="00E44EED"/>
    <w:rsid w:val="00E82176"/>
    <w:rsid w:val="00E822D4"/>
    <w:rsid w:val="00ED5A20"/>
    <w:rsid w:val="00F21D91"/>
    <w:rsid w:val="00F669E9"/>
    <w:rsid w:val="00FC3482"/>
    <w:rsid w:val="00FD57DE"/>
    <w:rsid w:val="00FE2040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666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3" ma:contentTypeDescription="Ein neues Dokument erstellen." ma:contentTypeScope="" ma:versionID="0e42418e81aaba980b97b6c0970c99fd">
  <xsd:schema xmlns:xsd="http://www.w3.org/2001/XMLSchema" xmlns:xs="http://www.w3.org/2001/XMLSchema" xmlns:p="http://schemas.microsoft.com/office/2006/metadata/properties" xmlns:ns2="30f8d9ab-8048-4911-afe4-f0c444fa604b" xmlns:ns3="7a79e2bb-7aaf-4e2c-9539-3aa44b2e1991" xmlns:ns4="http://schemas.microsoft.com/sharepoint/v4" targetNamespace="http://schemas.microsoft.com/office/2006/metadata/properties" ma:root="true" ma:fieldsID="138084889ddaf271d10b34d962b2a176" ns2:_="" ns3:_="" ns4:_="">
    <xsd:import namespace="30f8d9ab-8048-4911-afe4-f0c444fa604b"/>
    <xsd:import namespace="7a79e2bb-7aaf-4e2c-9539-3aa44b2e19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  <xsd:element ref="ns3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AFYC7NJT7KP2-1905227610-1613563</_dlc_DocId>
    <_dlc_DocIdUrl xmlns="30f8d9ab-8048-4911-afe4-f0c444fa604b">
      <Url>https://eduversum.sharepoint.com/sites/Daten/_layouts/15/DocIdRedir.aspx?ID=AFYC7NJT7KP2-1905227610-1613563</Url>
      <Description>AFYC7NJT7KP2-1905227610-1613563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3F302C7-04B3-4A90-9CC1-035412901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562300-8374-4ADC-880C-9A06881D087C}">
  <ds:schemaRefs>
    <ds:schemaRef ds:uri="http://schemas.microsoft.com/office/infopath/2007/PartnerControls"/>
    <ds:schemaRef ds:uri="http://purl.org/dc/elements/1.1/"/>
    <ds:schemaRef ds:uri="7a79e2bb-7aaf-4e2c-9539-3aa44b2e199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sharepoint/v4"/>
    <ds:schemaRef ds:uri="30f8d9ab-8048-4911-afe4-f0c444fa604b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20170713.dotx</Template>
  <TotalTime>0</TotalTime>
  <Pages>1</Pages>
  <Words>143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Katharina Hahslinger</cp:lastModifiedBy>
  <cp:revision>7</cp:revision>
  <cp:lastPrinted>2017-07-12T15:42:00Z</cp:lastPrinted>
  <dcterms:created xsi:type="dcterms:W3CDTF">2024-07-18T07:54:00Z</dcterms:created>
  <dcterms:modified xsi:type="dcterms:W3CDTF">2024-07-18T08:14:00Z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MediaServiceImageTags">
    <vt:lpwstr/>
  </property>
  <property fmtid="{D5CDD505-2E9C-101B-9397-08002B2CF9AE}" pid="5" name="_dlc_DocIdItemGuid">
    <vt:lpwstr>e0b5d499-87cd-4d97-8401-41348fe0ccc6</vt:lpwstr>
  </property>
</Properties>
</file>