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5CF58" w14:textId="77777777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55C06831" w14:textId="712698C9" w:rsidR="00DA6601" w:rsidRPr="00E82176" w:rsidRDefault="008F5C78" w:rsidP="007068DA">
      <w:pPr>
        <w:pStyle w:val="LMMABAufgabenstellung"/>
        <w:rPr>
          <w:rFonts w:ascii="MuseoSans-300" w:hAnsi="MuseoSans-300" w:cs="MuseoSans-300"/>
          <w:sz w:val="24"/>
          <w:szCs w:val="24"/>
        </w:rPr>
      </w:pPr>
      <w:r>
        <w:rPr>
          <w:sz w:val="24"/>
          <w:szCs w:val="24"/>
        </w:rPr>
        <w:t>Die Infrastruktur</w:t>
      </w:r>
    </w:p>
    <w:p w14:paraId="593FBD89" w14:textId="77777777" w:rsidR="008F5C78" w:rsidRPr="008F5C78" w:rsidRDefault="008F5C78" w:rsidP="00E822D4">
      <w:pPr>
        <w:pStyle w:val="LMMABCopy"/>
        <w:rPr>
          <w:i/>
          <w:iCs/>
          <w:sz w:val="24"/>
          <w:szCs w:val="24"/>
        </w:rPr>
      </w:pPr>
      <w:r w:rsidRPr="008F5C78">
        <w:rPr>
          <w:i/>
          <w:iCs/>
          <w:sz w:val="24"/>
          <w:szCs w:val="24"/>
        </w:rPr>
        <w:t xml:space="preserve">Lest euch Fakten Finden zusammen durch. </w:t>
      </w:r>
    </w:p>
    <w:p w14:paraId="11809A5A" w14:textId="77777777" w:rsidR="008F5C78" w:rsidRPr="008F5C78" w:rsidRDefault="008F5C78" w:rsidP="00E822D4">
      <w:pPr>
        <w:pStyle w:val="LMMABCopy"/>
        <w:rPr>
          <w:i/>
          <w:iCs/>
          <w:sz w:val="24"/>
          <w:szCs w:val="24"/>
        </w:rPr>
      </w:pPr>
    </w:p>
    <w:p w14:paraId="60F10117" w14:textId="77777777" w:rsidR="008F5C78" w:rsidRPr="008F5C78" w:rsidRDefault="008F5C78" w:rsidP="00E822D4">
      <w:pPr>
        <w:pStyle w:val="LMMABCopy"/>
        <w:rPr>
          <w:i/>
          <w:iCs/>
          <w:sz w:val="24"/>
          <w:szCs w:val="24"/>
        </w:rPr>
      </w:pPr>
      <w:r w:rsidRPr="008F5C78">
        <w:rPr>
          <w:i/>
          <w:iCs/>
          <w:sz w:val="24"/>
          <w:szCs w:val="24"/>
        </w:rPr>
        <w:t xml:space="preserve">Wählt einen der vier Bereiche aus, die zur Infrastruktur gehören. </w:t>
      </w:r>
    </w:p>
    <w:p w14:paraId="25E84D35" w14:textId="77777777" w:rsidR="008F5C78" w:rsidRPr="008F5C78" w:rsidRDefault="008F5C78" w:rsidP="00E822D4">
      <w:pPr>
        <w:pStyle w:val="LMMABCopy"/>
        <w:rPr>
          <w:i/>
          <w:iCs/>
          <w:sz w:val="24"/>
          <w:szCs w:val="24"/>
        </w:rPr>
      </w:pPr>
    </w:p>
    <w:p w14:paraId="4AECAF2A" w14:textId="77777777" w:rsidR="008F5C78" w:rsidRPr="008F5C78" w:rsidRDefault="008F5C78" w:rsidP="008F5C78">
      <w:pPr>
        <w:pStyle w:val="LMMABCopy"/>
        <w:rPr>
          <w:i/>
          <w:iCs/>
          <w:sz w:val="24"/>
          <w:szCs w:val="24"/>
        </w:rPr>
      </w:pPr>
      <w:r w:rsidRPr="008F5C78">
        <w:rPr>
          <w:i/>
          <w:iCs/>
          <w:sz w:val="24"/>
          <w:szCs w:val="24"/>
        </w:rPr>
        <w:t xml:space="preserve">Sammelt Informationen aus dem Text, was zu eurem Bereich gehört. Ergänzt euer </w:t>
      </w:r>
    </w:p>
    <w:p w14:paraId="250F111E" w14:textId="263756E5" w:rsidR="008F5C78" w:rsidRDefault="008F5C78" w:rsidP="008F5C78">
      <w:pPr>
        <w:pStyle w:val="LMMABCopy"/>
        <w:rPr>
          <w:i/>
          <w:iCs/>
          <w:sz w:val="24"/>
          <w:szCs w:val="24"/>
        </w:rPr>
      </w:pPr>
      <w:proofErr w:type="spellStart"/>
      <w:r w:rsidRPr="008F5C78">
        <w:rPr>
          <w:i/>
          <w:iCs/>
          <w:sz w:val="24"/>
          <w:szCs w:val="24"/>
        </w:rPr>
        <w:t>As</w:t>
      </w:r>
      <w:r w:rsidR="00D641D1">
        <w:rPr>
          <w:i/>
          <w:iCs/>
          <w:sz w:val="24"/>
          <w:szCs w:val="24"/>
        </w:rPr>
        <w:t>s</w:t>
      </w:r>
      <w:r w:rsidRPr="008F5C78">
        <w:rPr>
          <w:i/>
          <w:iCs/>
          <w:sz w:val="24"/>
          <w:szCs w:val="24"/>
        </w:rPr>
        <w:t>oziogramm</w:t>
      </w:r>
      <w:proofErr w:type="spellEnd"/>
    </w:p>
    <w:p w14:paraId="6AA5584E" w14:textId="77777777" w:rsidR="008F5C78" w:rsidRDefault="008F5C78" w:rsidP="008F5C78">
      <w:pPr>
        <w:pStyle w:val="LMMABCopy"/>
        <w:rPr>
          <w:i/>
          <w:iCs/>
          <w:sz w:val="24"/>
          <w:szCs w:val="24"/>
        </w:rPr>
      </w:pPr>
    </w:p>
    <w:p w14:paraId="6D64EAA2" w14:textId="77777777" w:rsidR="008F5C78" w:rsidRDefault="008F5C78" w:rsidP="008F5C78">
      <w:pPr>
        <w:pStyle w:val="LMMABCop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Wie ist das in eurem Land? Beschreibt Aspekte, die es schon zu eurem gewählten Bereich gibt. </w:t>
      </w:r>
    </w:p>
    <w:p w14:paraId="78CE6A86" w14:textId="77777777" w:rsidR="008F5C78" w:rsidRDefault="008F5C78" w:rsidP="008F5C78">
      <w:pPr>
        <w:pStyle w:val="LMMABCopy"/>
        <w:rPr>
          <w:i/>
          <w:iCs/>
          <w:sz w:val="24"/>
          <w:szCs w:val="24"/>
        </w:rPr>
      </w:pPr>
    </w:p>
    <w:p w14:paraId="1D394636" w14:textId="340D649C" w:rsidR="00DA6601" w:rsidRPr="008F5C78" w:rsidRDefault="008F5C78" w:rsidP="008F5C78">
      <w:pPr>
        <w:pStyle w:val="LMMABCop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Was muss sich in eurem </w:t>
      </w:r>
      <w:r w:rsidR="00D641D1">
        <w:rPr>
          <w:i/>
          <w:iCs/>
          <w:sz w:val="24"/>
          <w:szCs w:val="24"/>
        </w:rPr>
        <w:t>L</w:t>
      </w:r>
      <w:r>
        <w:rPr>
          <w:i/>
          <w:iCs/>
          <w:sz w:val="24"/>
          <w:szCs w:val="24"/>
        </w:rPr>
        <w:t xml:space="preserve">and für eine bessere Infrastruktur ändern? Präsentiert eure Ergebnisse im Plenum. </w:t>
      </w:r>
    </w:p>
    <w:p w14:paraId="394747B4" w14:textId="415D645F"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FA33BA1" w14:textId="25D18954" w:rsidR="008F5C78" w:rsidRPr="008F5C78" w:rsidRDefault="008F5C78" w:rsidP="008F5C78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AF32D" wp14:editId="51269DD2">
                <wp:simplePos x="0" y="0"/>
                <wp:positionH relativeFrom="column">
                  <wp:posOffset>-123135</wp:posOffset>
                </wp:positionH>
                <wp:positionV relativeFrom="paragraph">
                  <wp:posOffset>234894</wp:posOffset>
                </wp:positionV>
                <wp:extent cx="2700866" cy="1490134"/>
                <wp:effectExtent l="0" t="0" r="17145" b="8890"/>
                <wp:wrapNone/>
                <wp:docPr id="100193629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866" cy="14901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FD3F669" id="Oval 1" o:spid="_x0000_s1026" style="position:absolute;margin-left:-9.7pt;margin-top:18.5pt;width:212.65pt;height:117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" filled="f" strokecolor="black [3213]" strokeweight="2pt"/>
            </w:pict>
          </mc:Fallback>
        </mc:AlternateContent>
      </w:r>
    </w:p>
    <w:p w14:paraId="44336595" w14:textId="4CE04C94" w:rsidR="008F5C78" w:rsidRDefault="008F5C78" w:rsidP="008F5C78"/>
    <w:p w14:paraId="02CCD3A8" w14:textId="7D151A4B" w:rsidR="008F5C78" w:rsidRDefault="008F5C78" w:rsidP="008F5C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2E137" wp14:editId="58A16AB8">
                <wp:simplePos x="0" y="0"/>
                <wp:positionH relativeFrom="column">
                  <wp:posOffset>3624524</wp:posOffset>
                </wp:positionH>
                <wp:positionV relativeFrom="paragraph">
                  <wp:posOffset>221228</wp:posOffset>
                </wp:positionV>
                <wp:extent cx="2700655" cy="1489710"/>
                <wp:effectExtent l="0" t="0" r="17145" b="8890"/>
                <wp:wrapNone/>
                <wp:docPr id="50645966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1489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8C43EC" id="Oval 1" o:spid="_x0000_s1026" style="position:absolute;margin-left:285.4pt;margin-top:17.4pt;width:212.65pt;height:117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" filled="f" strokecolor="black [3213]" strokeweight="2pt"/>
            </w:pict>
          </mc:Fallback>
        </mc:AlternateContent>
      </w:r>
    </w:p>
    <w:p w14:paraId="06E0954C" w14:textId="7337AC92" w:rsidR="008F5C78" w:rsidRDefault="008F5C78" w:rsidP="008F5C7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2BE8E" wp14:editId="7F479EE2">
                <wp:simplePos x="0" y="0"/>
                <wp:positionH relativeFrom="column">
                  <wp:posOffset>294005</wp:posOffset>
                </wp:positionH>
                <wp:positionV relativeFrom="paragraph">
                  <wp:posOffset>9635</wp:posOffset>
                </wp:positionV>
                <wp:extent cx="2048510" cy="287655"/>
                <wp:effectExtent l="0" t="0" r="0" b="4445"/>
                <wp:wrapNone/>
                <wp:docPr id="63485098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5F7680" w14:textId="77777777" w:rsidR="008F5C78" w:rsidRPr="008F5C78" w:rsidRDefault="008F5C78" w:rsidP="008F5C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5C78">
                              <w:rPr>
                                <w:sz w:val="24"/>
                                <w:szCs w:val="24"/>
                              </w:rPr>
                              <w:t>TECHNISCHE INFRASTRUKTUR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2BE8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.15pt;margin-top:.75pt;width:161.3pt;height:22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ZZLA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" fillcolor="white [3201]" stroked="f" strokeweight=".5pt">
                <v:textbox>
                  <w:txbxContent>
                    <w:p w14:paraId="785F7680" w14:textId="77777777" w:rsidR="008F5C78" w:rsidRPr="008F5C78" w:rsidRDefault="008F5C78" w:rsidP="008F5C78">
                      <w:pPr>
                        <w:rPr>
                          <w:sz w:val="24"/>
                          <w:szCs w:val="24"/>
                        </w:rPr>
                      </w:pPr>
                      <w:r w:rsidRPr="008F5C78">
                        <w:rPr>
                          <w:sz w:val="24"/>
                          <w:szCs w:val="24"/>
                        </w:rPr>
                        <w:t>TECHNISCHE INFRASTRUKTUR</w:t>
                      </w:r>
                    </w:p>
                  </w:txbxContent>
                </v:textbox>
              </v:shape>
            </w:pict>
          </mc:Fallback>
        </mc:AlternateContent>
      </w:r>
    </w:p>
    <w:p w14:paraId="70CC401A" w14:textId="66C8AF09" w:rsidR="008F5C78" w:rsidRDefault="008F5C78" w:rsidP="008F5C7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AA1E0" wp14:editId="46ED4D0B">
                <wp:simplePos x="0" y="0"/>
                <wp:positionH relativeFrom="column">
                  <wp:posOffset>4033603</wp:posOffset>
                </wp:positionH>
                <wp:positionV relativeFrom="paragraph">
                  <wp:posOffset>169490</wp:posOffset>
                </wp:positionV>
                <wp:extent cx="2048510" cy="287655"/>
                <wp:effectExtent l="0" t="0" r="0" b="4445"/>
                <wp:wrapNone/>
                <wp:docPr id="128606359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97B09" w14:textId="77777777" w:rsidR="008F5C78" w:rsidRPr="008F5C78" w:rsidRDefault="008F5C78" w:rsidP="008F5C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5C78">
                              <w:rPr>
                                <w:sz w:val="24"/>
                                <w:szCs w:val="24"/>
                              </w:rPr>
                              <w:t>SOZIALE INFRASTRUKTUR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A1E0" id="_x0000_s1027" type="#_x0000_t202" style="position:absolute;margin-left:317.6pt;margin-top:13.35pt;width:161.3pt;height:22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SjLwIAAFs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" fillcolor="white [3201]" stroked="f" strokeweight=".5pt">
                <v:textbox>
                  <w:txbxContent>
                    <w:p w14:paraId="44C97B09" w14:textId="77777777" w:rsidR="008F5C78" w:rsidRPr="008F5C78" w:rsidRDefault="008F5C78" w:rsidP="008F5C78">
                      <w:pPr>
                        <w:rPr>
                          <w:sz w:val="24"/>
                          <w:szCs w:val="24"/>
                        </w:rPr>
                      </w:pPr>
                      <w:r w:rsidRPr="008F5C78">
                        <w:rPr>
                          <w:sz w:val="24"/>
                          <w:szCs w:val="24"/>
                        </w:rPr>
                        <w:t>SOZIALE INFRASTRUKTUR</w:t>
                      </w:r>
                    </w:p>
                  </w:txbxContent>
                </v:textbox>
              </v:shape>
            </w:pict>
          </mc:Fallback>
        </mc:AlternateContent>
      </w:r>
    </w:p>
    <w:p w14:paraId="66C41ED1" w14:textId="1A8C2973" w:rsidR="008F5C78" w:rsidRDefault="008F5C78" w:rsidP="008F5C7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CD943" wp14:editId="0F4BEFD2">
                <wp:simplePos x="0" y="0"/>
                <wp:positionH relativeFrom="column">
                  <wp:posOffset>462142</wp:posOffset>
                </wp:positionH>
                <wp:positionV relativeFrom="paragraph">
                  <wp:posOffset>112312</wp:posOffset>
                </wp:positionV>
                <wp:extent cx="45719" cy="492318"/>
                <wp:effectExtent l="38100" t="0" r="69215" b="60325"/>
                <wp:wrapNone/>
                <wp:docPr id="951407877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23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5D7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36.4pt;margin-top:8.85pt;width:3.6pt;height:3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" strokecolor="black [3213]">
                <v:stroke endarrow="block"/>
              </v:shape>
            </w:pict>
          </mc:Fallback>
        </mc:AlternateContent>
      </w:r>
    </w:p>
    <w:p w14:paraId="0CDF32E3" w14:textId="4FBDC275" w:rsidR="008F5C78" w:rsidRDefault="008F5C78" w:rsidP="008F5C78"/>
    <w:p w14:paraId="298A91D4" w14:textId="412AD07E" w:rsidR="008F5C78" w:rsidRDefault="008F5C78" w:rsidP="008F5C7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56F20" wp14:editId="02518B57">
                <wp:simplePos x="0" y="0"/>
                <wp:positionH relativeFrom="margin">
                  <wp:posOffset>3760249</wp:posOffset>
                </wp:positionH>
                <wp:positionV relativeFrom="paragraph">
                  <wp:posOffset>4970</wp:posOffset>
                </wp:positionV>
                <wp:extent cx="540357" cy="279427"/>
                <wp:effectExtent l="38100" t="0" r="31750" b="63500"/>
                <wp:wrapNone/>
                <wp:docPr id="1438199459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357" cy="2794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664A" id="Gerade Verbindung mit Pfeil 3" o:spid="_x0000_s1026" type="#_x0000_t32" style="position:absolute;margin-left:296.1pt;margin-top:.4pt;width:42.55pt;height:2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" strokecolor="black [3213]">
                <v:stroke endarrow="block"/>
                <w10:wrap anchorx="margin"/>
              </v:shape>
            </w:pict>
          </mc:Fallback>
        </mc:AlternateContent>
      </w:r>
    </w:p>
    <w:p w14:paraId="43B75948" w14:textId="4946EE25" w:rsidR="008F5C78" w:rsidRDefault="008F5C78" w:rsidP="008F5C78"/>
    <w:p w14:paraId="44094B68" w14:textId="1D3E62E1" w:rsidR="008F5C78" w:rsidRDefault="008F5C78" w:rsidP="008F5C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F5C54" wp14:editId="017C3CE8">
                <wp:simplePos x="0" y="0"/>
                <wp:positionH relativeFrom="margin">
                  <wp:posOffset>-230257</wp:posOffset>
                </wp:positionH>
                <wp:positionV relativeFrom="paragraph">
                  <wp:posOffset>127635</wp:posOffset>
                </wp:positionV>
                <wp:extent cx="2700866" cy="1490134"/>
                <wp:effectExtent l="0" t="0" r="23495" b="15240"/>
                <wp:wrapNone/>
                <wp:docPr id="133359984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866" cy="14901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E3336B1" id="Oval 1" o:spid="_x0000_s1026" style="position:absolute;margin-left:-18.15pt;margin-top:10.05pt;width:212.65pt;height:117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" filled="f" strokecolor="black [3213]" strokeweight="2pt">
                <w10:wrap anchorx="margin"/>
              </v:oval>
            </w:pict>
          </mc:Fallback>
        </mc:AlternateContent>
      </w:r>
    </w:p>
    <w:p w14:paraId="339EA302" w14:textId="2F4B556E" w:rsidR="008F5C78" w:rsidRDefault="008F5C78" w:rsidP="008F5C78"/>
    <w:p w14:paraId="67E04F7A" w14:textId="339D9CCC" w:rsidR="008F5C78" w:rsidRDefault="008F5C78" w:rsidP="008F5C7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F9ECF" wp14:editId="3A377CC2">
                <wp:simplePos x="0" y="0"/>
                <wp:positionH relativeFrom="column">
                  <wp:posOffset>233486</wp:posOffset>
                </wp:positionH>
                <wp:positionV relativeFrom="paragraph">
                  <wp:posOffset>52623</wp:posOffset>
                </wp:positionV>
                <wp:extent cx="2048510" cy="287655"/>
                <wp:effectExtent l="0" t="0" r="0" b="4445"/>
                <wp:wrapNone/>
                <wp:docPr id="145945109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94971" w14:textId="77777777" w:rsidR="008F5C78" w:rsidRPr="008F5C78" w:rsidRDefault="008F5C78" w:rsidP="008F5C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5C78">
                              <w:rPr>
                                <w:sz w:val="24"/>
                                <w:szCs w:val="24"/>
                              </w:rPr>
                              <w:t>BILDUNGSINFRASTRUKTUR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F9ECF" id="_x0000_s1028" type="#_x0000_t202" style="position:absolute;margin-left:18.4pt;margin-top:4.15pt;width:161.3pt;height:22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UHMAIAAFs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" fillcolor="white [3201]" stroked="f" strokeweight=".5pt">
                <v:textbox>
                  <w:txbxContent>
                    <w:p w14:paraId="11C94971" w14:textId="77777777" w:rsidR="008F5C78" w:rsidRPr="008F5C78" w:rsidRDefault="008F5C78" w:rsidP="008F5C78">
                      <w:pPr>
                        <w:rPr>
                          <w:sz w:val="24"/>
                          <w:szCs w:val="24"/>
                        </w:rPr>
                      </w:pPr>
                      <w:r w:rsidRPr="008F5C78">
                        <w:rPr>
                          <w:sz w:val="24"/>
                          <w:szCs w:val="24"/>
                        </w:rPr>
                        <w:t>BILDUNGSINFRASTRUKTUR</w:t>
                      </w:r>
                    </w:p>
                  </w:txbxContent>
                </v:textbox>
              </v:shape>
            </w:pict>
          </mc:Fallback>
        </mc:AlternateContent>
      </w:r>
    </w:p>
    <w:p w14:paraId="2355EDAA" w14:textId="270FC0BD" w:rsidR="008F5C78" w:rsidRDefault="008F5C78" w:rsidP="008F5C7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C400D" wp14:editId="213F21BC">
                <wp:simplePos x="0" y="0"/>
                <wp:positionH relativeFrom="column">
                  <wp:posOffset>3326765</wp:posOffset>
                </wp:positionH>
                <wp:positionV relativeFrom="paragraph">
                  <wp:posOffset>88477</wp:posOffset>
                </wp:positionV>
                <wp:extent cx="2700866" cy="1490134"/>
                <wp:effectExtent l="0" t="0" r="17145" b="8890"/>
                <wp:wrapNone/>
                <wp:docPr id="56565363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866" cy="14901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3AFD7E" id="Oval 1" o:spid="_x0000_s1026" style="position:absolute;margin-left:261.95pt;margin-top:6.95pt;width:212.65pt;height:117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" filled="f" strokecolor="black [3213]" strokeweight="2pt"/>
            </w:pict>
          </mc:Fallback>
        </mc:AlternateContent>
      </w:r>
    </w:p>
    <w:p w14:paraId="328B4D47" w14:textId="60E59466" w:rsidR="008F5C78" w:rsidRDefault="008F5C78" w:rsidP="008F5C7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5C8D7" wp14:editId="7BB19EA5">
                <wp:simplePos x="0" y="0"/>
                <wp:positionH relativeFrom="column">
                  <wp:posOffset>867742</wp:posOffset>
                </wp:positionH>
                <wp:positionV relativeFrom="paragraph">
                  <wp:posOffset>294309</wp:posOffset>
                </wp:positionV>
                <wp:extent cx="45719" cy="595686"/>
                <wp:effectExtent l="38100" t="0" r="69215" b="52070"/>
                <wp:wrapNone/>
                <wp:docPr id="5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956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2E6A9" id="Gerade Verbindung mit Pfeil 3" o:spid="_x0000_s1026" type="#_x0000_t32" style="position:absolute;margin-left:68.35pt;margin-top:23.15pt;width:3.6pt;height:4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" strokecolor="black [3213]">
                <v:stroke endarrow="block"/>
              </v:shape>
            </w:pict>
          </mc:Fallback>
        </mc:AlternateContent>
      </w:r>
    </w:p>
    <w:p w14:paraId="25207150" w14:textId="711B14C6" w:rsidR="008F5C78" w:rsidRDefault="008F5C78" w:rsidP="008F5C7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85628" wp14:editId="3C1BF376">
                <wp:simplePos x="0" y="0"/>
                <wp:positionH relativeFrom="column">
                  <wp:posOffset>3867647</wp:posOffset>
                </wp:positionH>
                <wp:positionV relativeFrom="paragraph">
                  <wp:posOffset>80038</wp:posOffset>
                </wp:positionV>
                <wp:extent cx="2048510" cy="287655"/>
                <wp:effectExtent l="0" t="0" r="0" b="4445"/>
                <wp:wrapNone/>
                <wp:docPr id="77974759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98AB7" w14:textId="77777777" w:rsidR="008F5C78" w:rsidRPr="008F5C78" w:rsidRDefault="008F5C78" w:rsidP="008F5C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5C78">
                              <w:rPr>
                                <w:sz w:val="24"/>
                                <w:szCs w:val="24"/>
                              </w:rPr>
                              <w:t>GRÜNE INFRASTRUKTUR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85628" id="_x0000_s1029" type="#_x0000_t202" style="position:absolute;margin-left:304.55pt;margin-top:6.3pt;width:161.3pt;height:22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+rSMQIAAFsEAAAOAAAAZHJzL2Uyb0RvYy54bWysVE2P2jAQvVfqf7B8LwEWWBo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" fillcolor="white [3201]" stroked="f" strokeweight=".5pt">
                <v:textbox>
                  <w:txbxContent>
                    <w:p w14:paraId="63398AB7" w14:textId="77777777" w:rsidR="008F5C78" w:rsidRPr="008F5C78" w:rsidRDefault="008F5C78" w:rsidP="008F5C78">
                      <w:pPr>
                        <w:rPr>
                          <w:sz w:val="24"/>
                          <w:szCs w:val="24"/>
                        </w:rPr>
                      </w:pPr>
                      <w:r w:rsidRPr="008F5C78">
                        <w:rPr>
                          <w:sz w:val="24"/>
                          <w:szCs w:val="24"/>
                        </w:rPr>
                        <w:t>GRÜNE INFRASTRUKTUR</w:t>
                      </w:r>
                    </w:p>
                  </w:txbxContent>
                </v:textbox>
              </v:shape>
            </w:pict>
          </mc:Fallback>
        </mc:AlternateContent>
      </w:r>
    </w:p>
    <w:p w14:paraId="68A7DFB4" w14:textId="55A4081C" w:rsidR="008F5C78" w:rsidRDefault="008F5C78" w:rsidP="008F5C78"/>
    <w:p w14:paraId="0B3DEDD6" w14:textId="10D7F789" w:rsidR="008F5C78" w:rsidRDefault="008F5C78" w:rsidP="008F5C7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71AC7" wp14:editId="17865655">
                <wp:simplePos x="0" y="0"/>
                <wp:positionH relativeFrom="column">
                  <wp:posOffset>2979337</wp:posOffset>
                </wp:positionH>
                <wp:positionV relativeFrom="paragraph">
                  <wp:posOffset>31364</wp:posOffset>
                </wp:positionV>
                <wp:extent cx="693843" cy="48048"/>
                <wp:effectExtent l="25400" t="25400" r="17780" b="66675"/>
                <wp:wrapNone/>
                <wp:docPr id="32462802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843" cy="480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E9B9A" id="Gerade Verbindung mit Pfeil 3" o:spid="_x0000_s1026" type="#_x0000_t32" style="position:absolute;margin-left:234.6pt;margin-top:2.45pt;width:54.65pt;height:3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" strokecolor="black [3213]">
                <v:stroke endarrow="block"/>
              </v:shape>
            </w:pict>
          </mc:Fallback>
        </mc:AlternateContent>
      </w:r>
    </w:p>
    <w:p w14:paraId="7E349BC1" w14:textId="33349823" w:rsidR="008F5C78" w:rsidRDefault="008F5C78" w:rsidP="008F5C78"/>
    <w:p w14:paraId="6979651D" w14:textId="77777777" w:rsidR="008F5C78" w:rsidRPr="008F5C78" w:rsidRDefault="008F5C78" w:rsidP="00E822D4">
      <w:pPr>
        <w:pStyle w:val="LMMABAUFGABE"/>
        <w:rPr>
          <w:color w:val="00889B"/>
          <w:sz w:val="16"/>
          <w:szCs w:val="16"/>
        </w:rPr>
      </w:pPr>
    </w:p>
    <w:p w14:paraId="4B15309C" w14:textId="2AE9E16A" w:rsidR="00DA6601" w:rsidRPr="00995000" w:rsidRDefault="00DA6601" w:rsidP="00E822D4">
      <w:pPr>
        <w:pStyle w:val="LMMABAUFGABE"/>
        <w:rPr>
          <w:color w:val="00889B"/>
        </w:rPr>
      </w:pPr>
      <w:r w:rsidRPr="00995000">
        <w:rPr>
          <w:color w:val="00889B"/>
        </w:rPr>
        <w:t>Aufgabe 2</w:t>
      </w:r>
    </w:p>
    <w:p w14:paraId="06F6A053" w14:textId="2CE49574" w:rsidR="00DA6601" w:rsidRPr="00E82176" w:rsidRDefault="008F5C78" w:rsidP="00E822D4">
      <w:pPr>
        <w:pStyle w:val="LMMABAufgabenstellung"/>
        <w:rPr>
          <w:rFonts w:ascii="MuseoSans-300" w:hAnsi="MuseoSans-300" w:cs="MuseoSans-300"/>
          <w:sz w:val="24"/>
          <w:szCs w:val="24"/>
        </w:rPr>
      </w:pPr>
      <w:r>
        <w:rPr>
          <w:sz w:val="24"/>
          <w:szCs w:val="24"/>
        </w:rPr>
        <w:t xml:space="preserve">Schule in der Vergangenheit und in der Zukunft </w:t>
      </w:r>
    </w:p>
    <w:p w14:paraId="406259AA" w14:textId="48B880D2" w:rsidR="008F5C78" w:rsidRPr="008F5C78" w:rsidRDefault="008F5C78" w:rsidP="008F5C78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8F5C78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Arbeitet zu dritt in einer Kleingruppe.</w:t>
      </w:r>
    </w:p>
    <w:p w14:paraId="5C4BF750" w14:textId="77777777" w:rsidR="008F5C78" w:rsidRPr="008F5C78" w:rsidRDefault="008F5C78" w:rsidP="008F5C78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</w:p>
    <w:p w14:paraId="1816A96C" w14:textId="2AAD7AC7" w:rsidR="008F5C78" w:rsidRPr="008F5C78" w:rsidRDefault="008F5C78" w:rsidP="008F5C78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8F5C78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Zu einer guten Bildungsinfrastruktur gehört auch die Schule und der Unterricht.</w:t>
      </w:r>
    </w:p>
    <w:p w14:paraId="37B1E7F4" w14:textId="33EB9E6E" w:rsidR="008F5C78" w:rsidRPr="008F5C78" w:rsidRDefault="008F5C78" w:rsidP="008F5C78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</w:p>
    <w:p w14:paraId="5DEA35AB" w14:textId="72970E19" w:rsidR="008F5C78" w:rsidRPr="008F5C78" w:rsidRDefault="008F5C78" w:rsidP="008F5C78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8F5C78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 xml:space="preserve">Wählt eines der Themen unten aus und sammelt Informationen zu diesem. Recherchen </w:t>
      </w:r>
    </w:p>
    <w:p w14:paraId="6F734FEF" w14:textId="7128FFEB" w:rsidR="008F5C78" w:rsidRPr="008F5C78" w:rsidRDefault="008F5C78" w:rsidP="008F5C78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E5C74BA" wp14:editId="31E4A064">
            <wp:simplePos x="0" y="0"/>
            <wp:positionH relativeFrom="margin">
              <wp:align>right</wp:align>
            </wp:positionH>
            <wp:positionV relativeFrom="paragraph">
              <wp:posOffset>3558926</wp:posOffset>
            </wp:positionV>
            <wp:extent cx="3766185" cy="2895600"/>
            <wp:effectExtent l="0" t="0" r="5715" b="0"/>
            <wp:wrapTopAndBottom/>
            <wp:docPr id="7" name="Grafik 7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Screenshot, Schrift, Zahl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18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AAAC6A5" wp14:editId="079F8B92">
            <wp:simplePos x="0" y="0"/>
            <wp:positionH relativeFrom="margin">
              <wp:align>left</wp:align>
            </wp:positionH>
            <wp:positionV relativeFrom="paragraph">
              <wp:posOffset>245414</wp:posOffset>
            </wp:positionV>
            <wp:extent cx="3728720" cy="3281045"/>
            <wp:effectExtent l="0" t="0" r="5080" b="0"/>
            <wp:wrapTopAndBottom/>
            <wp:docPr id="6" name="Grafik 6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Screenshot, Schrift, Zahl enthält.&#10;&#10;Automatisch generierte Beschreib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C78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im Internet können euch dabei helfen.</w:t>
      </w:r>
    </w:p>
    <w:sectPr w:rsidR="008F5C78" w:rsidRPr="008F5C78" w:rsidSect="0070156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14D12" w14:textId="77777777" w:rsidR="002B4CFA" w:rsidRDefault="002B4CFA" w:rsidP="004F0C8C">
      <w:pPr>
        <w:spacing w:after="0" w:line="240" w:lineRule="auto"/>
      </w:pPr>
      <w:r>
        <w:separator/>
      </w:r>
    </w:p>
  </w:endnote>
  <w:endnote w:type="continuationSeparator" w:id="0">
    <w:p w14:paraId="5CA137FA" w14:textId="77777777" w:rsidR="002B4CFA" w:rsidRDefault="002B4CFA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C266F" w14:textId="77777777" w:rsidR="002B4CFA" w:rsidRDefault="002B4CFA" w:rsidP="004F0C8C">
      <w:pPr>
        <w:spacing w:after="0" w:line="240" w:lineRule="auto"/>
      </w:pPr>
      <w:r>
        <w:separator/>
      </w:r>
    </w:p>
  </w:footnote>
  <w:footnote w:type="continuationSeparator" w:id="0">
    <w:p w14:paraId="360136F8" w14:textId="77777777" w:rsidR="002B4CFA" w:rsidRDefault="002B4CFA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62A6390C" w:rsidR="0091187F" w:rsidRPr="006E639C" w:rsidRDefault="008F5C78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Fakten finden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62A6390C" w:rsidR="0091187F" w:rsidRPr="006E639C" w:rsidRDefault="008F5C78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Fakten finden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2B4CFA"/>
    <w:rsid w:val="002D5738"/>
    <w:rsid w:val="003821B2"/>
    <w:rsid w:val="00433401"/>
    <w:rsid w:val="0048518C"/>
    <w:rsid w:val="004F0C8C"/>
    <w:rsid w:val="0050096B"/>
    <w:rsid w:val="00505E76"/>
    <w:rsid w:val="00543DD4"/>
    <w:rsid w:val="00554F2E"/>
    <w:rsid w:val="005A0BFA"/>
    <w:rsid w:val="005D77BB"/>
    <w:rsid w:val="006601A8"/>
    <w:rsid w:val="006E639C"/>
    <w:rsid w:val="00701561"/>
    <w:rsid w:val="007068DA"/>
    <w:rsid w:val="007E44A6"/>
    <w:rsid w:val="007E50E4"/>
    <w:rsid w:val="0086526F"/>
    <w:rsid w:val="008E3200"/>
    <w:rsid w:val="008F5C78"/>
    <w:rsid w:val="0091187F"/>
    <w:rsid w:val="0098515D"/>
    <w:rsid w:val="00995000"/>
    <w:rsid w:val="009F2132"/>
    <w:rsid w:val="00A30972"/>
    <w:rsid w:val="00B36AA0"/>
    <w:rsid w:val="00B62123"/>
    <w:rsid w:val="00BC0865"/>
    <w:rsid w:val="00CB586C"/>
    <w:rsid w:val="00D142C5"/>
    <w:rsid w:val="00D641D1"/>
    <w:rsid w:val="00D64527"/>
    <w:rsid w:val="00D8071A"/>
    <w:rsid w:val="00D866F4"/>
    <w:rsid w:val="00D9267A"/>
    <w:rsid w:val="00DA6601"/>
    <w:rsid w:val="00E447D4"/>
    <w:rsid w:val="00E44EED"/>
    <w:rsid w:val="00E82176"/>
    <w:rsid w:val="00E822D4"/>
    <w:rsid w:val="00ED5A20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AFYC7NJT7KP2-1905227610-1613121</_dlc_DocId>
    <_dlc_DocIdUrl xmlns="30f8d9ab-8048-4911-afe4-f0c444fa604b">
      <Url>https://eduversum.sharepoint.com/sites/Daten/_layouts/15/DocIdRedir.aspx?ID=AFYC7NJT7KP2-1905227610-1613121</Url>
      <Description>AFYC7NJT7KP2-1905227610-1613121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7a79e2bb-7aaf-4e2c-9539-3aa44b2e1991"/>
    <ds:schemaRef ds:uri="http://purl.org/dc/terms/"/>
    <ds:schemaRef ds:uri="30f8d9ab-8048-4911-afe4-f0c444fa604b"/>
    <ds:schemaRef ds:uri="http://schemas.microsoft.com/office/infopath/2007/PartnerControls"/>
    <ds:schemaRef ds:uri="http://schemas.microsoft.com/sharepoint/v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2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10</cp:revision>
  <cp:lastPrinted>2017-07-12T15:42:00Z</cp:lastPrinted>
  <dcterms:created xsi:type="dcterms:W3CDTF">2021-08-30T10:57:00Z</dcterms:created>
  <dcterms:modified xsi:type="dcterms:W3CDTF">2024-07-18T07:52:00Z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def9f880-2067-4d48-8b90-1d25037cc5ae</vt:lpwstr>
  </property>
  <property fmtid="{D5CDD505-2E9C-101B-9397-08002B2CF9AE}" pid="5" name="MediaServiceImageTags">
    <vt:lpwstr/>
  </property>
</Properties>
</file>