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CF58" w14:textId="442A0EFE" w:rsidR="00DA6601" w:rsidRPr="00995000" w:rsidRDefault="00DA6601" w:rsidP="007068DA">
      <w:pPr>
        <w:pStyle w:val="LMMABAUFGABE"/>
        <w:rPr>
          <w:color w:val="00889B"/>
        </w:rPr>
      </w:pPr>
      <w:r w:rsidRPr="00995000">
        <w:rPr>
          <w:color w:val="00889B"/>
        </w:rPr>
        <w:t>AUFGABE 1</w:t>
      </w:r>
    </w:p>
    <w:p w14:paraId="5169F824" w14:textId="119431E8" w:rsidR="00DA6601" w:rsidRPr="00F06897" w:rsidRDefault="0088140F" w:rsidP="00F06897">
      <w:pPr>
        <w:pStyle w:val="LMMABAufgabenstellung"/>
        <w:spacing w:line="360" w:lineRule="auto"/>
        <w:rPr>
          <w:rFonts w:ascii="MuseoSans-300" w:hAnsi="MuseoSans-300" w:cs="MuseoSans-300"/>
          <w:b w:val="0"/>
          <w:bCs w:val="0"/>
          <w:i/>
          <w:iCs/>
          <w:sz w:val="24"/>
          <w:szCs w:val="24"/>
        </w:rPr>
      </w:pPr>
      <w:r w:rsidRPr="00F06897">
        <w:rPr>
          <w:b w:val="0"/>
          <w:bCs w:val="0"/>
          <w:i/>
          <w:iCs/>
          <w:sz w:val="24"/>
          <w:szCs w:val="24"/>
        </w:rPr>
        <w:t>Betrachtet das Titelbild von LINGO GLOBAL 1 2024 eine bis zwei Minuten lang.</w:t>
      </w:r>
    </w:p>
    <w:p w14:paraId="46475295" w14:textId="73EA19D8" w:rsidR="0088140F" w:rsidRPr="00F06897" w:rsidRDefault="0088140F" w:rsidP="00F06897">
      <w:pPr>
        <w:pStyle w:val="LMMABCopy"/>
        <w:spacing w:line="360" w:lineRule="auto"/>
        <w:rPr>
          <w:i/>
          <w:iCs/>
          <w:sz w:val="24"/>
          <w:szCs w:val="24"/>
        </w:rPr>
      </w:pPr>
      <w:r w:rsidRPr="00F06897">
        <w:rPr>
          <w:i/>
          <w:iCs/>
          <w:sz w:val="24"/>
          <w:szCs w:val="24"/>
        </w:rPr>
        <w:t xml:space="preserve">Merkt euch so viele Details des Bildes wie möglich und wo sich diese befinden. </w:t>
      </w:r>
    </w:p>
    <w:p w14:paraId="2E5368B6" w14:textId="12202B05" w:rsidR="0088140F" w:rsidRDefault="0088140F" w:rsidP="0088140F">
      <w:pPr>
        <w:pStyle w:val="LMMABCopy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55F050" wp14:editId="130ECE54">
            <wp:simplePos x="0" y="0"/>
            <wp:positionH relativeFrom="margin">
              <wp:align>center</wp:align>
            </wp:positionH>
            <wp:positionV relativeFrom="paragraph">
              <wp:posOffset>306070</wp:posOffset>
            </wp:positionV>
            <wp:extent cx="4237990" cy="5317490"/>
            <wp:effectExtent l="0" t="0" r="0" b="0"/>
            <wp:wrapTopAndBottom/>
            <wp:docPr id="49080088" name="Grafik 1" descr="Ein Bild, das Text, Riff, Wass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80088" name="Grafik 1" descr="Ein Bild, das Text, Riff, Wasser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7990" cy="531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F0B17B" w14:textId="4544D0C6" w:rsidR="0088140F" w:rsidRDefault="0088140F" w:rsidP="0088140F">
      <w:pPr>
        <w:pStyle w:val="LMMABCopy"/>
        <w:ind w:left="360"/>
        <w:rPr>
          <w:sz w:val="24"/>
          <w:szCs w:val="24"/>
        </w:rPr>
      </w:pPr>
    </w:p>
    <w:p w14:paraId="7C0A146B" w14:textId="77777777" w:rsidR="0088140F" w:rsidRPr="0088140F" w:rsidRDefault="0088140F" w:rsidP="0088140F">
      <w:pPr>
        <w:pStyle w:val="LMMABCopy"/>
        <w:ind w:left="360"/>
        <w:rPr>
          <w:sz w:val="24"/>
          <w:szCs w:val="24"/>
        </w:rPr>
      </w:pPr>
    </w:p>
    <w:p w14:paraId="307649BA" w14:textId="771F1489" w:rsidR="0088140F" w:rsidRPr="00F06897" w:rsidRDefault="0088140F" w:rsidP="00F06897">
      <w:pPr>
        <w:pStyle w:val="LMMABCopy"/>
        <w:spacing w:line="360" w:lineRule="auto"/>
        <w:rPr>
          <w:i/>
          <w:iCs/>
          <w:sz w:val="24"/>
          <w:szCs w:val="24"/>
        </w:rPr>
      </w:pPr>
      <w:r w:rsidRPr="00F06897">
        <w:rPr>
          <w:i/>
          <w:iCs/>
          <w:sz w:val="24"/>
          <w:szCs w:val="24"/>
        </w:rPr>
        <w:t>Dreht das Heft um, so dass ihr das Bild nicht mehr seht.</w:t>
      </w:r>
    </w:p>
    <w:p w14:paraId="6018CA81" w14:textId="20875567" w:rsidR="0088140F" w:rsidRPr="00F06897" w:rsidRDefault="0088140F" w:rsidP="00F06897">
      <w:pPr>
        <w:pStyle w:val="LMMABCopy"/>
        <w:spacing w:line="240" w:lineRule="auto"/>
        <w:rPr>
          <w:i/>
          <w:iCs/>
          <w:sz w:val="24"/>
          <w:szCs w:val="24"/>
        </w:rPr>
      </w:pPr>
      <w:r w:rsidRPr="00F06897">
        <w:rPr>
          <w:i/>
          <w:iCs/>
          <w:sz w:val="24"/>
          <w:szCs w:val="24"/>
        </w:rPr>
        <w:t xml:space="preserve">Tragt die Details in dem Rahmen unten ein, wo sich diese eurer Meinung nach in dem Bild befinden. </w:t>
      </w:r>
    </w:p>
    <w:p w14:paraId="77534EA2" w14:textId="51FC9184" w:rsidR="0088140F" w:rsidRDefault="0088140F" w:rsidP="0088140F">
      <w:pPr>
        <w:pStyle w:val="LMMABCopy"/>
        <w:rPr>
          <w:sz w:val="24"/>
          <w:szCs w:val="24"/>
        </w:rPr>
      </w:pPr>
    </w:p>
    <w:p w14:paraId="616747BF" w14:textId="52385F93" w:rsidR="0088140F" w:rsidRDefault="0088140F" w:rsidP="0088140F">
      <w:pPr>
        <w:pStyle w:val="LMMABCopy"/>
        <w:rPr>
          <w:sz w:val="24"/>
          <w:szCs w:val="24"/>
        </w:rPr>
      </w:pPr>
    </w:p>
    <w:p w14:paraId="57B76789" w14:textId="465CDEA1" w:rsidR="0088140F" w:rsidRDefault="00071652" w:rsidP="0088140F">
      <w:pPr>
        <w:pStyle w:val="LMMABCopy"/>
        <w:rPr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005B7" wp14:editId="05052EA2">
                <wp:simplePos x="0" y="0"/>
                <wp:positionH relativeFrom="column">
                  <wp:posOffset>1478860</wp:posOffset>
                </wp:positionH>
                <wp:positionV relativeFrom="paragraph">
                  <wp:posOffset>4421864</wp:posOffset>
                </wp:positionV>
                <wp:extent cx="1351722" cy="389614"/>
                <wp:effectExtent l="0" t="0" r="1270" b="0"/>
                <wp:wrapNone/>
                <wp:docPr id="362718153" name="Textfeld 362718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722" cy="3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381598" w14:textId="77777777" w:rsidR="0088140F" w:rsidRPr="00071652" w:rsidRDefault="0088140F" w:rsidP="008814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71652">
                              <w:rPr>
                                <w:sz w:val="28"/>
                                <w:szCs w:val="28"/>
                              </w:rPr>
                              <w:t>-s Motorboot,-e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005B7" id="_x0000_t202" coordsize="21600,21600" o:spt="202" path="m,l,21600r21600,l21600,xe">
                <v:stroke joinstyle="miter"/>
                <v:path gradientshapeok="t" o:connecttype="rect"/>
              </v:shapetype>
              <v:shape id="Textfeld 362718153" o:spid="_x0000_s1026" type="#_x0000_t202" style="position:absolute;margin-left:116.45pt;margin-top:348.2pt;width:106.45pt;height:3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" fillcolor="white [3201]" stroked="f" strokeweight=".5pt">
                <v:textbox>
                  <w:txbxContent>
                    <w:p w14:paraId="4D381598" w14:textId="77777777" w:rsidR="0088140F" w:rsidRPr="00071652" w:rsidRDefault="0088140F" w:rsidP="0088140F">
                      <w:pPr>
                        <w:rPr>
                          <w:sz w:val="28"/>
                          <w:szCs w:val="28"/>
                        </w:rPr>
                      </w:pPr>
                      <w:r w:rsidRPr="00071652">
                        <w:rPr>
                          <w:sz w:val="28"/>
                          <w:szCs w:val="28"/>
                        </w:rPr>
                        <w:t>-s Motorboot,-e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344D7D" wp14:editId="6FCB99C0">
                <wp:simplePos x="0" y="0"/>
                <wp:positionH relativeFrom="margin">
                  <wp:align>center</wp:align>
                </wp:positionH>
                <wp:positionV relativeFrom="paragraph">
                  <wp:posOffset>2638369</wp:posOffset>
                </wp:positionV>
                <wp:extent cx="1202055" cy="30480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05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8D62CB" w14:textId="77777777" w:rsidR="0088140F" w:rsidRPr="00071652" w:rsidRDefault="0088140F" w:rsidP="008814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71652">
                              <w:rPr>
                                <w:sz w:val="28"/>
                                <w:szCs w:val="28"/>
                              </w:rPr>
                              <w:t>-e Brücke,-en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44D7D" id="Textfeld 5" o:spid="_x0000_s1027" type="#_x0000_t202" style="position:absolute;margin-left:0;margin-top:207.75pt;width:94.65pt;height:24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" fillcolor="white [3201]" stroked="f" strokeweight=".5pt">
                <v:textbox>
                  <w:txbxContent>
                    <w:p w14:paraId="1F8D62CB" w14:textId="77777777" w:rsidR="0088140F" w:rsidRPr="00071652" w:rsidRDefault="0088140F" w:rsidP="0088140F">
                      <w:pPr>
                        <w:rPr>
                          <w:sz w:val="28"/>
                          <w:szCs w:val="28"/>
                        </w:rPr>
                      </w:pPr>
                      <w:r w:rsidRPr="00071652">
                        <w:rPr>
                          <w:sz w:val="28"/>
                          <w:szCs w:val="28"/>
                        </w:rPr>
                        <w:t>-e Brücke,-en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AD413" wp14:editId="32A4597E">
                <wp:simplePos x="0" y="0"/>
                <wp:positionH relativeFrom="margin">
                  <wp:align>center</wp:align>
                </wp:positionH>
                <wp:positionV relativeFrom="paragraph">
                  <wp:posOffset>608</wp:posOffset>
                </wp:positionV>
                <wp:extent cx="3792220" cy="5287010"/>
                <wp:effectExtent l="0" t="0" r="17780" b="27940"/>
                <wp:wrapTopAndBottom/>
                <wp:docPr id="39125509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2220" cy="5287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1A66B" id="Rechteck 1" o:spid="_x0000_s1026" style="position:absolute;margin-left:0;margin-top:.05pt;width:298.6pt;height:416.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" filled="f" strokecolor="black [3213]" strokeweight="1.5pt">
                <w10:wrap type="topAndBottom" anchorx="margin"/>
              </v:rect>
            </w:pict>
          </mc:Fallback>
        </mc:AlternateContent>
      </w:r>
      <w:r w:rsidR="0088140F">
        <w:rPr>
          <w:rFonts w:ascii="Times New Roman" w:eastAsiaTheme="minorHAnsi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85259" wp14:editId="450EB91C">
                <wp:simplePos x="0" y="0"/>
                <wp:positionH relativeFrom="margin">
                  <wp:align>center</wp:align>
                </wp:positionH>
                <wp:positionV relativeFrom="paragraph">
                  <wp:posOffset>1899865</wp:posOffset>
                </wp:positionV>
                <wp:extent cx="1202055" cy="304800"/>
                <wp:effectExtent l="0" t="0" r="0" b="0"/>
                <wp:wrapNone/>
                <wp:docPr id="1294711049" name="Textfeld 129471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05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9BFB13" w14:textId="3DAFB11F" w:rsidR="0088140F" w:rsidRDefault="0088140F" w:rsidP="0088140F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85259" id="Textfeld 1294711049" o:spid="_x0000_s1028" type="#_x0000_t202" style="position:absolute;margin-left:0;margin-top:149.6pt;width:94.65pt;height:2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" fillcolor="white [3201]" stroked="f" strokeweight=".5pt">
                <v:textbox>
                  <w:txbxContent>
                    <w:p w14:paraId="009BFB13" w14:textId="3DAFB11F" w:rsidR="0088140F" w:rsidRDefault="0088140F" w:rsidP="0088140F"/>
                  </w:txbxContent>
                </v:textbox>
                <w10:wrap anchorx="margin"/>
              </v:shape>
            </w:pict>
          </mc:Fallback>
        </mc:AlternateContent>
      </w:r>
    </w:p>
    <w:p w14:paraId="0E303ABF" w14:textId="73FFA47D" w:rsidR="0088140F" w:rsidRDefault="0088140F" w:rsidP="0088140F">
      <w:pPr>
        <w:pStyle w:val="LMMABCopy"/>
        <w:rPr>
          <w:sz w:val="24"/>
          <w:szCs w:val="24"/>
        </w:rPr>
      </w:pPr>
    </w:p>
    <w:p w14:paraId="5ABE8682" w14:textId="3548BF6D" w:rsidR="0088140F" w:rsidRPr="00F06897" w:rsidRDefault="0088140F" w:rsidP="00F06897">
      <w:pPr>
        <w:pStyle w:val="LMMABCopy"/>
        <w:spacing w:line="360" w:lineRule="auto"/>
        <w:rPr>
          <w:i/>
          <w:iCs/>
          <w:sz w:val="24"/>
          <w:szCs w:val="24"/>
        </w:rPr>
      </w:pPr>
      <w:r w:rsidRPr="00F06897">
        <w:rPr>
          <w:i/>
          <w:iCs/>
          <w:sz w:val="24"/>
          <w:szCs w:val="24"/>
        </w:rPr>
        <w:t xml:space="preserve">Seht euch das Titelbild noch einmal an und ergänzt die Details in dem Rahmen. </w:t>
      </w:r>
    </w:p>
    <w:p w14:paraId="222425D0" w14:textId="28947CBA" w:rsidR="0088140F" w:rsidRPr="00F06897" w:rsidRDefault="0088140F" w:rsidP="00F06897">
      <w:pPr>
        <w:pStyle w:val="LMMABCopy"/>
        <w:spacing w:line="360" w:lineRule="auto"/>
        <w:rPr>
          <w:i/>
          <w:iCs/>
          <w:sz w:val="24"/>
          <w:szCs w:val="24"/>
        </w:rPr>
      </w:pPr>
      <w:r w:rsidRPr="00F06897">
        <w:rPr>
          <w:i/>
          <w:iCs/>
          <w:sz w:val="24"/>
          <w:szCs w:val="24"/>
        </w:rPr>
        <w:t xml:space="preserve">Fügt Stichwörter hinzu, was die einzelnen Details eurer Meinung nach mit dem Thema VERNETZTE WELT zu tun haben. </w:t>
      </w:r>
    </w:p>
    <w:p w14:paraId="74372E32" w14:textId="1FD949A2" w:rsidR="0088140F" w:rsidRPr="00F06897" w:rsidRDefault="0088140F" w:rsidP="00F06897">
      <w:pPr>
        <w:pStyle w:val="LMMABCopy"/>
        <w:spacing w:line="360" w:lineRule="auto"/>
        <w:rPr>
          <w:i/>
          <w:iCs/>
          <w:sz w:val="24"/>
          <w:szCs w:val="24"/>
        </w:rPr>
      </w:pPr>
      <w:r w:rsidRPr="00F06897">
        <w:rPr>
          <w:i/>
          <w:iCs/>
          <w:sz w:val="24"/>
          <w:szCs w:val="24"/>
        </w:rPr>
        <w:t xml:space="preserve">Tragt eure Ergebnisse im Plenum vor. Die Beispiele helfen euch dabei: </w:t>
      </w:r>
    </w:p>
    <w:p w14:paraId="1109014A" w14:textId="77777777" w:rsidR="0088140F" w:rsidRDefault="0088140F" w:rsidP="0088140F">
      <w:pPr>
        <w:pStyle w:val="LMMABCopy"/>
        <w:rPr>
          <w:sz w:val="24"/>
          <w:szCs w:val="24"/>
        </w:rPr>
      </w:pPr>
    </w:p>
    <w:p w14:paraId="072B51A3" w14:textId="71CA5A6D" w:rsidR="0088140F" w:rsidRDefault="0088140F" w:rsidP="0088140F">
      <w:pPr>
        <w:pStyle w:val="LMMABCopy"/>
        <w:rPr>
          <w:sz w:val="24"/>
          <w:szCs w:val="24"/>
        </w:rPr>
      </w:pPr>
      <w:r>
        <w:rPr>
          <w:sz w:val="24"/>
          <w:szCs w:val="24"/>
        </w:rPr>
        <w:t>Die Brücke ist ein Symbol für die Verbindung von …</w:t>
      </w:r>
    </w:p>
    <w:p w14:paraId="5B88923B" w14:textId="24C9970E" w:rsidR="0088140F" w:rsidRDefault="0088140F" w:rsidP="0088140F">
      <w:pPr>
        <w:pStyle w:val="LMMABCopy"/>
        <w:rPr>
          <w:sz w:val="24"/>
          <w:szCs w:val="24"/>
        </w:rPr>
      </w:pPr>
      <w:r>
        <w:rPr>
          <w:sz w:val="24"/>
          <w:szCs w:val="24"/>
        </w:rPr>
        <w:t>Eine Brücke verbindet …</w:t>
      </w:r>
    </w:p>
    <w:p w14:paraId="06D6C8A1" w14:textId="0C973540" w:rsidR="0088140F" w:rsidRDefault="0088140F" w:rsidP="0088140F">
      <w:pPr>
        <w:pStyle w:val="LMMABCopy"/>
        <w:rPr>
          <w:sz w:val="24"/>
          <w:szCs w:val="24"/>
        </w:rPr>
      </w:pPr>
    </w:p>
    <w:p w14:paraId="18015AF7" w14:textId="11057A23" w:rsidR="0088140F" w:rsidRDefault="0088140F" w:rsidP="0088140F">
      <w:pPr>
        <w:pStyle w:val="LMMABCopy"/>
        <w:rPr>
          <w:sz w:val="24"/>
          <w:szCs w:val="24"/>
        </w:rPr>
      </w:pPr>
    </w:p>
    <w:p w14:paraId="5CAA5E18" w14:textId="55BF2E13" w:rsidR="0088140F" w:rsidRDefault="0088140F" w:rsidP="0088140F">
      <w:pPr>
        <w:pStyle w:val="LMMABCopy"/>
        <w:rPr>
          <w:sz w:val="24"/>
          <w:szCs w:val="24"/>
        </w:rPr>
      </w:pPr>
      <w:r>
        <w:rPr>
          <w:sz w:val="24"/>
          <w:szCs w:val="24"/>
        </w:rPr>
        <w:t>Das Motorboot wird ferngesteuert von …</w:t>
      </w:r>
    </w:p>
    <w:p w14:paraId="713BB9F3" w14:textId="10A96EDF" w:rsidR="0088140F" w:rsidRPr="00E82176" w:rsidRDefault="0088140F" w:rsidP="0088140F">
      <w:pPr>
        <w:pStyle w:val="LMMABCopy"/>
        <w:rPr>
          <w:sz w:val="24"/>
          <w:szCs w:val="24"/>
        </w:rPr>
      </w:pPr>
      <w:r>
        <w:rPr>
          <w:sz w:val="24"/>
          <w:szCs w:val="24"/>
        </w:rPr>
        <w:t xml:space="preserve">… </w:t>
      </w:r>
    </w:p>
    <w:p w14:paraId="394747B4" w14:textId="2FCF87C6" w:rsidR="00DA6601" w:rsidRDefault="00DA6601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115120E" w14:textId="0381C0E3" w:rsidR="00B62123" w:rsidRDefault="00B62123"/>
    <w:sectPr w:rsidR="00B62123" w:rsidSect="00701561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A9EDC" w14:textId="77777777" w:rsidR="003A4657" w:rsidRDefault="003A4657" w:rsidP="004F0C8C">
      <w:pPr>
        <w:spacing w:after="0" w:line="240" w:lineRule="auto"/>
      </w:pPr>
      <w:r>
        <w:separator/>
      </w:r>
    </w:p>
  </w:endnote>
  <w:endnote w:type="continuationSeparator" w:id="0">
    <w:p w14:paraId="6CADD905" w14:textId="77777777" w:rsidR="003A4657" w:rsidRDefault="003A4657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BC93" w14:textId="77777777" w:rsidR="003A4657" w:rsidRDefault="003A4657" w:rsidP="004F0C8C">
      <w:pPr>
        <w:spacing w:after="0" w:line="240" w:lineRule="auto"/>
      </w:pPr>
      <w:r>
        <w:separator/>
      </w:r>
    </w:p>
  </w:footnote>
  <w:footnote w:type="continuationSeparator" w:id="0">
    <w:p w14:paraId="5564001D" w14:textId="77777777" w:rsidR="003A4657" w:rsidRDefault="003A4657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7525126F">
              <wp:simplePos x="0" y="0"/>
              <wp:positionH relativeFrom="column">
                <wp:posOffset>3800475</wp:posOffset>
              </wp:positionH>
              <wp:positionV relativeFrom="page">
                <wp:posOffset>294005</wp:posOffset>
              </wp:positionV>
              <wp:extent cx="2524125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60978E8D" w:rsidR="0091187F" w:rsidRPr="006E639C" w:rsidRDefault="0088140F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Arbeit mit dem Titelblatt</w:t>
                          </w:r>
                          <w:r w:rsidR="00387905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 </w:t>
                          </w:r>
                          <w:r w:rsidR="007E013B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9.25pt;margin-top:23.15pt;width:198.7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" o:allowincell="f" filled="f" fillcolor="#d99594 [1941]" stroked="f">
              <v:textbox>
                <w:txbxContent>
                  <w:p w14:paraId="0EFB5DDC" w14:textId="60978E8D" w:rsidR="0091187F" w:rsidRPr="006E639C" w:rsidRDefault="0088140F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Arbeit mit dem Titelblatt</w:t>
                    </w:r>
                    <w:r w:rsidR="00387905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 </w:t>
                    </w:r>
                    <w:r w:rsidR="007E013B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I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01820"/>
    <w:multiLevelType w:val="hybridMultilevel"/>
    <w:tmpl w:val="E0105AB8"/>
    <w:lvl w:ilvl="0" w:tplc="C2E68126">
      <w:start w:val="1"/>
      <w:numFmt w:val="lowerLetter"/>
      <w:lvlText w:val="%1)"/>
      <w:lvlJc w:val="left"/>
      <w:pPr>
        <w:ind w:left="360" w:hanging="360"/>
      </w:pPr>
      <w:rPr>
        <w:rFonts w:ascii="MuseoSans-500" w:eastAsiaTheme="minorEastAsia" w:hAnsi="MuseoSans-500" w:cs="MuseoSans-5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578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71652"/>
    <w:rsid w:val="000829E3"/>
    <w:rsid w:val="000E486E"/>
    <w:rsid w:val="000E50E9"/>
    <w:rsid w:val="0011787F"/>
    <w:rsid w:val="002D5738"/>
    <w:rsid w:val="00387905"/>
    <w:rsid w:val="003A4657"/>
    <w:rsid w:val="00433401"/>
    <w:rsid w:val="0048518C"/>
    <w:rsid w:val="004F0C8C"/>
    <w:rsid w:val="00505E76"/>
    <w:rsid w:val="00543DD4"/>
    <w:rsid w:val="00554F2E"/>
    <w:rsid w:val="005A0BFA"/>
    <w:rsid w:val="005D77BB"/>
    <w:rsid w:val="006601A8"/>
    <w:rsid w:val="006E639C"/>
    <w:rsid w:val="00701561"/>
    <w:rsid w:val="007068DA"/>
    <w:rsid w:val="007E013B"/>
    <w:rsid w:val="007E44A6"/>
    <w:rsid w:val="007E50E4"/>
    <w:rsid w:val="0086526F"/>
    <w:rsid w:val="0088140F"/>
    <w:rsid w:val="008E3200"/>
    <w:rsid w:val="0091187F"/>
    <w:rsid w:val="0098515D"/>
    <w:rsid w:val="00995000"/>
    <w:rsid w:val="009C507F"/>
    <w:rsid w:val="009F2132"/>
    <w:rsid w:val="00A30972"/>
    <w:rsid w:val="00B36AA0"/>
    <w:rsid w:val="00B62123"/>
    <w:rsid w:val="00BC0865"/>
    <w:rsid w:val="00CB586C"/>
    <w:rsid w:val="00D142C5"/>
    <w:rsid w:val="00D8071A"/>
    <w:rsid w:val="00D866F4"/>
    <w:rsid w:val="00D9267A"/>
    <w:rsid w:val="00DA6601"/>
    <w:rsid w:val="00E447D4"/>
    <w:rsid w:val="00E44EED"/>
    <w:rsid w:val="00E82176"/>
    <w:rsid w:val="00E822D4"/>
    <w:rsid w:val="00ED5A20"/>
    <w:rsid w:val="00F06897"/>
    <w:rsid w:val="00F669E9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881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AFYC7NJT7KP2-1905227610-1613118</_dlc_DocId>
    <_dlc_DocIdUrl xmlns="30f8d9ab-8048-4911-afe4-f0c444fa604b">
      <Url>https://eduversum.sharepoint.com/sites/Daten/_layouts/15/DocIdRedir.aspx?ID=AFYC7NJT7KP2-1905227610-1613118</Url>
      <Description>AFYC7NJT7KP2-1905227610-1613118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3" ma:contentTypeDescription="Ein neues Dokument erstellen." ma:contentTypeScope="" ma:versionID="0e42418e81aaba980b97b6c0970c99fd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138084889ddaf271d10b34d962b2a176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562300-8374-4ADC-880C-9A06881D087C}">
  <ds:schemaRefs>
    <ds:schemaRef ds:uri="30f8d9ab-8048-4911-afe4-f0c444fa604b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www.w3.org/XML/1998/namespace"/>
    <ds:schemaRef ds:uri="7a79e2bb-7aaf-4e2c-9539-3aa44b2e199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3F302C7-04B3-4A90-9CC1-0354129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2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Niclas Trabitzsch</cp:lastModifiedBy>
  <cp:revision>14</cp:revision>
  <cp:lastPrinted>2017-07-12T15:42:00Z</cp:lastPrinted>
  <dcterms:created xsi:type="dcterms:W3CDTF">2021-08-30T10:57:00Z</dcterms:created>
  <dcterms:modified xsi:type="dcterms:W3CDTF">2024-07-16T11:34:00Z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11f1815a-23ba-4224-adfe-bdec85e97b98</vt:lpwstr>
  </property>
  <property fmtid="{D5CDD505-2E9C-101B-9397-08002B2CF9AE}" pid="5" name="MediaServiceImageTags">
    <vt:lpwstr/>
  </property>
</Properties>
</file>