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CF58" w14:textId="499F4491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 xml:space="preserve">AUFGABE </w:t>
      </w:r>
      <w:r w:rsidR="003E4726">
        <w:rPr>
          <w:color w:val="00889B"/>
        </w:rPr>
        <w:t>1</w:t>
      </w:r>
    </w:p>
    <w:p w14:paraId="55C06831" w14:textId="4CB24C51" w:rsidR="00DA6601" w:rsidRPr="00185FB7" w:rsidRDefault="003E4726" w:rsidP="00185FB7">
      <w:pPr>
        <w:pStyle w:val="LMMABAufgabenstellung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185FB7">
        <w:rPr>
          <w:b w:val="0"/>
          <w:bCs w:val="0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D3E0A41" wp14:editId="3028BEF0">
            <wp:simplePos x="0" y="0"/>
            <wp:positionH relativeFrom="margin">
              <wp:align>center</wp:align>
            </wp:positionH>
            <wp:positionV relativeFrom="paragraph">
              <wp:posOffset>308748</wp:posOffset>
            </wp:positionV>
            <wp:extent cx="2603500" cy="3267710"/>
            <wp:effectExtent l="0" t="0" r="6350" b="8890"/>
            <wp:wrapTopAndBottom/>
            <wp:docPr id="81786396" name="Grafik 1" descr="Ein Bild, das Text, Riff, Wass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6396" name="Grafik 1" descr="Ein Bild, das Text, Riff, Wasser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FB7">
        <w:rPr>
          <w:b w:val="0"/>
          <w:bCs w:val="0"/>
          <w:i/>
          <w:iCs/>
          <w:sz w:val="24"/>
          <w:szCs w:val="24"/>
        </w:rPr>
        <w:t xml:space="preserve">Seht euch das Titelbild an und sammelt Beispiele daraus für eine vernetzte Welt. </w:t>
      </w:r>
    </w:p>
    <w:p w14:paraId="66081ED6" w14:textId="309484AA" w:rsidR="003E4726" w:rsidRPr="003E4726" w:rsidRDefault="003E4726" w:rsidP="003E4726">
      <w:pPr>
        <w:pStyle w:val="LMMABAufgabenstellung"/>
        <w:ind w:left="720"/>
        <w:rPr>
          <w:rFonts w:ascii="MuseoSans-300" w:hAnsi="MuseoSans-300" w:cs="MuseoSans-300"/>
          <w:sz w:val="24"/>
          <w:szCs w:val="24"/>
        </w:rPr>
      </w:pPr>
    </w:p>
    <w:p w14:paraId="65807EAB" w14:textId="38CF3D9D" w:rsidR="003E4726" w:rsidRPr="00185FB7" w:rsidRDefault="003E4726" w:rsidP="00185FB7">
      <w:pPr>
        <w:pStyle w:val="LMMABAufgabenstellung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185FB7">
        <w:rPr>
          <w:b w:val="0"/>
          <w:bCs w:val="0"/>
          <w:i/>
          <w:iCs/>
          <w:sz w:val="24"/>
          <w:szCs w:val="24"/>
        </w:rPr>
        <w:t xml:space="preserve">Tragt Informationen dazu in das </w:t>
      </w:r>
      <w:proofErr w:type="spellStart"/>
      <w:r w:rsidRPr="00185FB7">
        <w:rPr>
          <w:b w:val="0"/>
          <w:bCs w:val="0"/>
          <w:i/>
          <w:iCs/>
          <w:sz w:val="24"/>
          <w:szCs w:val="24"/>
        </w:rPr>
        <w:t>Akrostychon</w:t>
      </w:r>
      <w:proofErr w:type="spellEnd"/>
      <w:r w:rsidRPr="00185FB7">
        <w:rPr>
          <w:b w:val="0"/>
          <w:bCs w:val="0"/>
          <w:i/>
          <w:iCs/>
          <w:sz w:val="24"/>
          <w:szCs w:val="24"/>
        </w:rPr>
        <w:t xml:space="preserve"> ein. </w:t>
      </w:r>
    </w:p>
    <w:p w14:paraId="017B7725" w14:textId="1CFFDFD3" w:rsidR="003E4726" w:rsidRDefault="003E4726" w:rsidP="003E4726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1F3A67F0" w14:textId="33239357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V</w:t>
      </w:r>
    </w:p>
    <w:p w14:paraId="76D85023" w14:textId="76D7F9C4" w:rsidR="003E4726" w:rsidRPr="003E4726" w:rsidRDefault="003E4726" w:rsidP="003E4726">
      <w:pPr>
        <w:pStyle w:val="LMMABAufgabenstellung"/>
        <w:ind w:left="2832" w:firstLine="708"/>
        <w:rPr>
          <w:rFonts w:ascii="MuseoSans-300" w:hAnsi="MuseoSans-300" w:cs="MuseoSans-300"/>
          <w:b w:val="0"/>
          <w:bCs w:val="0"/>
          <w:sz w:val="24"/>
          <w:szCs w:val="24"/>
        </w:rPr>
      </w:pPr>
      <w:r w:rsidRPr="003E4726">
        <w:rPr>
          <w:rFonts w:ascii="MuseoSans-300" w:hAnsi="MuseoSans-300" w:cs="MuseoSans-300"/>
          <w:b w:val="0"/>
          <w:bCs w:val="0"/>
          <w:sz w:val="24"/>
          <w:szCs w:val="24"/>
        </w:rPr>
        <w:t xml:space="preserve">     Das WASS</w:t>
      </w:r>
      <w:r w:rsidRPr="00016E30">
        <w:rPr>
          <w:rFonts w:ascii="MuseoSans-300" w:hAnsi="MuseoSans-300" w:cs="MuseoSans-300"/>
          <w:sz w:val="26"/>
          <w:szCs w:val="26"/>
        </w:rPr>
        <w:t>E</w:t>
      </w:r>
      <w:r w:rsidRPr="003E4726">
        <w:rPr>
          <w:rFonts w:ascii="MuseoSans-300" w:hAnsi="MuseoSans-300" w:cs="MuseoSans-300"/>
          <w:b w:val="0"/>
          <w:bCs w:val="0"/>
          <w:sz w:val="24"/>
          <w:szCs w:val="24"/>
        </w:rPr>
        <w:t>RTAXI fährt automatisch ohne Fahrer</w:t>
      </w:r>
    </w:p>
    <w:p w14:paraId="5695CABD" w14:textId="49A8A969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R</w:t>
      </w:r>
    </w:p>
    <w:p w14:paraId="6677F117" w14:textId="300A0F2B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N</w:t>
      </w:r>
    </w:p>
    <w:p w14:paraId="0CF4A7C3" w14:textId="154DE0A7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E</w:t>
      </w:r>
    </w:p>
    <w:p w14:paraId="67B03677" w14:textId="50F9BF98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T</w:t>
      </w:r>
    </w:p>
    <w:p w14:paraId="1838130C" w14:textId="2E0289C9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Z</w:t>
      </w:r>
    </w:p>
    <w:p w14:paraId="326CB073" w14:textId="540C439F" w:rsidR="003E4726" w:rsidRPr="003E4726" w:rsidRDefault="003E4726" w:rsidP="003E4726">
      <w:pPr>
        <w:pStyle w:val="LMMABAufgabenstellung"/>
        <w:ind w:left="2832" w:firstLine="708"/>
        <w:jc w:val="center"/>
        <w:rPr>
          <w:rFonts w:ascii="MuseoSans-300" w:hAnsi="MuseoSans-300" w:cs="MuseoSans-300"/>
          <w:b w:val="0"/>
          <w:bCs w:val="0"/>
          <w:sz w:val="24"/>
          <w:szCs w:val="24"/>
        </w:rPr>
      </w:pPr>
      <w:r w:rsidRPr="003E4726">
        <w:rPr>
          <w:rFonts w:ascii="MuseoSans-300" w:hAnsi="MuseoSans-300" w:cs="MuseoSans-300"/>
          <w:b w:val="0"/>
          <w:bCs w:val="0"/>
          <w:sz w:val="24"/>
          <w:szCs w:val="24"/>
        </w:rPr>
        <w:t xml:space="preserve">       Die GART</w:t>
      </w:r>
      <w:r w:rsidRPr="00016E30">
        <w:rPr>
          <w:rFonts w:ascii="MuseoSans-300" w:hAnsi="MuseoSans-300" w:cs="MuseoSans-300"/>
          <w:sz w:val="26"/>
          <w:szCs w:val="26"/>
        </w:rPr>
        <w:t>E</w:t>
      </w:r>
      <w:r w:rsidRPr="003E4726">
        <w:rPr>
          <w:rFonts w:ascii="MuseoSans-300" w:hAnsi="MuseoSans-300" w:cs="MuseoSans-300"/>
          <w:b w:val="0"/>
          <w:bCs w:val="0"/>
          <w:sz w:val="24"/>
          <w:szCs w:val="24"/>
        </w:rPr>
        <w:t>NINSELN werden mit einem Computer gesteuert</w:t>
      </w:r>
    </w:p>
    <w:p w14:paraId="758B1BC0" w14:textId="4E44AC14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E</w:t>
      </w:r>
    </w:p>
    <w:p w14:paraId="3B8A5135" w14:textId="445A4535" w:rsidR="003E4726" w:rsidRDefault="003E4726" w:rsidP="003E4726">
      <w:pPr>
        <w:pStyle w:val="LMMABAufgabenstellung"/>
        <w:jc w:val="center"/>
        <w:rPr>
          <w:rFonts w:ascii="MuseoSans-300" w:hAnsi="MuseoSans-300" w:cs="MuseoSans-300"/>
          <w:b w:val="0"/>
          <w:bCs w:val="0"/>
          <w:sz w:val="24"/>
          <w:szCs w:val="24"/>
        </w:rPr>
      </w:pPr>
    </w:p>
    <w:p w14:paraId="561DCBC2" w14:textId="44B5E78E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W</w:t>
      </w:r>
    </w:p>
    <w:p w14:paraId="1180FBDE" w14:textId="0DDD5D9F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E</w:t>
      </w:r>
    </w:p>
    <w:p w14:paraId="005D64EC" w14:textId="75C2BF97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L</w:t>
      </w:r>
    </w:p>
    <w:p w14:paraId="4B3CFB1F" w14:textId="7D7ABCA2" w:rsidR="003E4726" w:rsidRPr="00016E30" w:rsidRDefault="003E4726" w:rsidP="003E4726">
      <w:pPr>
        <w:pStyle w:val="LMMABAufgabenstellung"/>
        <w:jc w:val="center"/>
        <w:rPr>
          <w:rFonts w:ascii="MuseoSans-300" w:hAnsi="MuseoSans-300" w:cs="MuseoSans-300"/>
          <w:sz w:val="26"/>
          <w:szCs w:val="26"/>
        </w:rPr>
      </w:pPr>
      <w:r w:rsidRPr="00016E30">
        <w:rPr>
          <w:rFonts w:ascii="MuseoSans-300" w:hAnsi="MuseoSans-300" w:cs="MuseoSans-300"/>
          <w:sz w:val="26"/>
          <w:szCs w:val="26"/>
        </w:rPr>
        <w:t>T</w:t>
      </w:r>
    </w:p>
    <w:p w14:paraId="26079645" w14:textId="3193F548" w:rsidR="003E4726" w:rsidRPr="00185FB7" w:rsidRDefault="003E4726" w:rsidP="00185FB7">
      <w:pPr>
        <w:pStyle w:val="LMMABAufgabenstellung"/>
        <w:ind w:left="360"/>
        <w:rPr>
          <w:rFonts w:ascii="MuseoSans-300" w:hAnsi="MuseoSans-300" w:cs="MuseoSans-300"/>
          <w:b w:val="0"/>
          <w:bCs w:val="0"/>
          <w:i/>
          <w:iCs/>
          <w:sz w:val="24"/>
          <w:szCs w:val="24"/>
        </w:rPr>
      </w:pPr>
      <w:r w:rsidRPr="00185FB7">
        <w:rPr>
          <w:b w:val="0"/>
          <w:bCs w:val="0"/>
          <w:i/>
          <w:iCs/>
          <w:sz w:val="24"/>
          <w:szCs w:val="24"/>
        </w:rPr>
        <w:t>Präsentiert eure Ergebnisse im Plenum</w:t>
      </w:r>
    </w:p>
    <w:p w14:paraId="60BCBD18" w14:textId="77777777" w:rsidR="003E4726" w:rsidRDefault="003E4726" w:rsidP="00E822D4">
      <w:pPr>
        <w:pStyle w:val="LMMABAUFGABE"/>
        <w:rPr>
          <w:color w:val="00889B"/>
        </w:rPr>
      </w:pPr>
    </w:p>
    <w:p w14:paraId="4B15309C" w14:textId="2631D4C8" w:rsidR="00DA6601" w:rsidRPr="00995000" w:rsidRDefault="00DA6601" w:rsidP="00E822D4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14:paraId="79F2F5D5" w14:textId="77777777" w:rsidR="00A84748" w:rsidRPr="00185FB7" w:rsidRDefault="003E4726" w:rsidP="00185FB7">
      <w:pPr>
        <w:rPr>
          <w:rFonts w:ascii="MuseoSans-500" w:hAnsi="MuseoSans-500"/>
          <w:i/>
          <w:iCs/>
          <w:sz w:val="24"/>
          <w:szCs w:val="24"/>
        </w:rPr>
      </w:pPr>
      <w:r w:rsidRPr="00185FB7">
        <w:rPr>
          <w:rFonts w:ascii="MuseoSans-500" w:hAnsi="MuseoSans-500"/>
          <w:i/>
          <w:iCs/>
          <w:sz w:val="24"/>
          <w:szCs w:val="24"/>
        </w:rPr>
        <w:t xml:space="preserve">Arbeitet zu dritt in einer Gruppe. Sucht euch einzelne Details aus dem Titelblatt heraus. Formuliert Sätze und Fragen zu jedem Detail. </w:t>
      </w:r>
    </w:p>
    <w:p w14:paraId="54407819" w14:textId="17C30F95" w:rsidR="00A84748" w:rsidRPr="00185FB7" w:rsidRDefault="003E4726" w:rsidP="00185FB7">
      <w:pPr>
        <w:rPr>
          <w:rFonts w:ascii="MuseoSans-500" w:hAnsi="MuseoSans-500"/>
          <w:i/>
          <w:iCs/>
          <w:sz w:val="24"/>
          <w:szCs w:val="24"/>
        </w:rPr>
      </w:pPr>
      <w:r w:rsidRPr="00185FB7">
        <w:rPr>
          <w:rFonts w:ascii="MuseoSans-500" w:hAnsi="MuseoSans-500"/>
          <w:i/>
          <w:iCs/>
          <w:sz w:val="24"/>
          <w:szCs w:val="24"/>
        </w:rPr>
        <w:t>Danach stellen sich die Gruppen abwechselnd ihre Frage, die die Partnergruppe beantwortet. Dabei hilft das Schema</w:t>
      </w:r>
      <w:r w:rsidR="00A84748" w:rsidRPr="00185FB7">
        <w:rPr>
          <w:rFonts w:ascii="MuseoSans-500" w:hAnsi="MuseoSans-500"/>
          <w:i/>
          <w:iCs/>
          <w:sz w:val="24"/>
          <w:szCs w:val="24"/>
        </w:rPr>
        <w:t>.</w:t>
      </w:r>
    </w:p>
    <w:p w14:paraId="51C072E1" w14:textId="524AA5F0" w:rsidR="00A84748" w:rsidRPr="00185FB7" w:rsidRDefault="00A84748" w:rsidP="00185FB7">
      <w:pPr>
        <w:rPr>
          <w:rFonts w:ascii="MuseoSans-500" w:hAnsi="MuseoSans-500"/>
          <w:i/>
          <w:iCs/>
          <w:sz w:val="24"/>
          <w:szCs w:val="24"/>
        </w:rPr>
      </w:pPr>
      <w:r w:rsidRPr="00185FB7">
        <w:rPr>
          <w:rFonts w:ascii="MuseoSans-500" w:hAnsi="MuseoSans-500"/>
          <w:i/>
          <w:iCs/>
          <w:sz w:val="24"/>
          <w:szCs w:val="24"/>
        </w:rPr>
        <w:t>Wenn alle Fragen beantwortet wurden, stellt Gruppe 2 ihre Fragen an Gruppe 1.</w:t>
      </w:r>
    </w:p>
    <w:p w14:paraId="300A792A" w14:textId="77777777" w:rsidR="00A84748" w:rsidRDefault="00A84748" w:rsidP="00A84748">
      <w:pPr>
        <w:pStyle w:val="Listenabsatz"/>
        <w:ind w:left="284"/>
      </w:pPr>
    </w:p>
    <w:p w14:paraId="1CD70FE9" w14:textId="1135653D" w:rsidR="00A84748" w:rsidRDefault="00185FB7" w:rsidP="00A84748">
      <w:pPr>
        <w:pStyle w:val="Listenab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911DC" wp14:editId="4BB3B6C0">
                <wp:simplePos x="0" y="0"/>
                <wp:positionH relativeFrom="column">
                  <wp:posOffset>1614170</wp:posOffset>
                </wp:positionH>
                <wp:positionV relativeFrom="paragraph">
                  <wp:posOffset>85725</wp:posOffset>
                </wp:positionV>
                <wp:extent cx="1093470" cy="254000"/>
                <wp:effectExtent l="0" t="0" r="0" b="0"/>
                <wp:wrapNone/>
                <wp:docPr id="180381208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504E7" w14:textId="77777777" w:rsidR="00A84748" w:rsidRDefault="00A84748" w:rsidP="00A84748">
                            <w:r>
                              <w:t>Oben im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911D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7.1pt;margin-top:6.75pt;width:86.1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" fillcolor="white [3201]" stroked="f" strokeweight=".5pt">
                <v:textbox>
                  <w:txbxContent>
                    <w:p w14:paraId="557504E7" w14:textId="77777777" w:rsidR="00A84748" w:rsidRDefault="00A84748" w:rsidP="00A84748">
                      <w:r>
                        <w:t>Oben im Bild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F8785" wp14:editId="67480E7C">
                <wp:simplePos x="0" y="0"/>
                <wp:positionH relativeFrom="column">
                  <wp:posOffset>4331252</wp:posOffset>
                </wp:positionH>
                <wp:positionV relativeFrom="paragraph">
                  <wp:posOffset>192156</wp:posOffset>
                </wp:positionV>
                <wp:extent cx="1280160" cy="528320"/>
                <wp:effectExtent l="0" t="0" r="2540" b="5080"/>
                <wp:wrapNone/>
                <wp:docPr id="68997700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0D448" w14:textId="77777777" w:rsidR="00A84748" w:rsidRDefault="00A84748" w:rsidP="00A84748">
                            <w:r>
                              <w:t>Rechts oben im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8785" id="_x0000_s1027" type="#_x0000_t202" style="position:absolute;left:0;text-align:left;margin-left:341.05pt;margin-top:15.15pt;width:100.8pt;height:4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" fillcolor="white [3201]" stroked="f" strokeweight=".5pt">
                <v:textbox>
                  <w:txbxContent>
                    <w:p w14:paraId="0130D448" w14:textId="77777777" w:rsidR="00A84748" w:rsidRDefault="00A84748" w:rsidP="00A84748">
                      <w:r>
                        <w:t>Rechts oben im Bild</w:t>
                      </w:r>
                    </w:p>
                  </w:txbxContent>
                </v:textbox>
              </v:shape>
            </w:pict>
          </mc:Fallback>
        </mc:AlternateContent>
      </w:r>
      <w:r w:rsidR="00A847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FFD1C" wp14:editId="79C80E68">
                <wp:simplePos x="0" y="0"/>
                <wp:positionH relativeFrom="column">
                  <wp:posOffset>529452</wp:posOffset>
                </wp:positionH>
                <wp:positionV relativeFrom="paragraph">
                  <wp:posOffset>50523</wp:posOffset>
                </wp:positionV>
                <wp:extent cx="5219258" cy="5648629"/>
                <wp:effectExtent l="0" t="0" r="19685" b="28575"/>
                <wp:wrapNone/>
                <wp:docPr id="74774163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258" cy="564862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alpha val="9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AF4F" id="Rechteck 1" o:spid="_x0000_s1026" style="position:absolute;margin-left:41.7pt;margin-top:4pt;width:410.95pt;height:4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" filled="f" strokecolor="black [3213]" strokeweight="2pt">
                <v:stroke opacity="60909f"/>
              </v:rect>
            </w:pict>
          </mc:Fallback>
        </mc:AlternateContent>
      </w:r>
    </w:p>
    <w:p w14:paraId="018A1459" w14:textId="7DB12DC2" w:rsidR="00A84748" w:rsidRDefault="00A84748" w:rsidP="00A84748"/>
    <w:p w14:paraId="290D2B10" w14:textId="06BDA64F" w:rsidR="00A84748" w:rsidRDefault="00A84748" w:rsidP="00A84748"/>
    <w:p w14:paraId="34A1E37D" w14:textId="1D032304" w:rsidR="00A84748" w:rsidRDefault="00A84748" w:rsidP="00A847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DDB0" wp14:editId="40062981">
                <wp:simplePos x="0" y="0"/>
                <wp:positionH relativeFrom="column">
                  <wp:posOffset>2345221</wp:posOffset>
                </wp:positionH>
                <wp:positionV relativeFrom="paragraph">
                  <wp:posOffset>143813</wp:posOffset>
                </wp:positionV>
                <wp:extent cx="1889760" cy="274320"/>
                <wp:effectExtent l="0" t="0" r="2540" b="5080"/>
                <wp:wrapNone/>
                <wp:docPr id="77749766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C6DB6" w14:textId="77777777" w:rsidR="00A84748" w:rsidRDefault="00A84748" w:rsidP="00A84748">
                            <w:r>
                              <w:t>Im Hintergrund des Bildes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DDB0" id="_x0000_s1028" type="#_x0000_t202" style="position:absolute;margin-left:184.65pt;margin-top:11.3pt;width:14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" fillcolor="white [3201]" stroked="f" strokeweight=".5pt">
                <v:textbox>
                  <w:txbxContent>
                    <w:p w14:paraId="14FC6DB6" w14:textId="77777777" w:rsidR="00A84748" w:rsidRDefault="00A84748" w:rsidP="00A84748">
                      <w:r>
                        <w:t>Im Hintergrund des Bildes</w:t>
                      </w:r>
                    </w:p>
                  </w:txbxContent>
                </v:textbox>
              </v:shape>
            </w:pict>
          </mc:Fallback>
        </mc:AlternateContent>
      </w:r>
    </w:p>
    <w:p w14:paraId="7939BDD4" w14:textId="03422E9E" w:rsidR="00A84748" w:rsidRDefault="00A84748" w:rsidP="00A84748"/>
    <w:p w14:paraId="5A57CA91" w14:textId="5B9BF6B2" w:rsidR="00A84748" w:rsidRDefault="00A84748" w:rsidP="00A8474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FDCE0" wp14:editId="3C1A236D">
                <wp:simplePos x="0" y="0"/>
                <wp:positionH relativeFrom="column">
                  <wp:posOffset>695325</wp:posOffset>
                </wp:positionH>
                <wp:positionV relativeFrom="paragraph">
                  <wp:posOffset>3589</wp:posOffset>
                </wp:positionV>
                <wp:extent cx="1412240" cy="274320"/>
                <wp:effectExtent l="0" t="0" r="0" b="5080"/>
                <wp:wrapNone/>
                <wp:docPr id="22529384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18A10" w14:textId="77777777" w:rsidR="00A84748" w:rsidRDefault="00A84748" w:rsidP="00A84748">
                            <w:r>
                              <w:t>Am linken Rand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DCE0" id="_x0000_s1029" type="#_x0000_t202" style="position:absolute;margin-left:54.75pt;margin-top:.3pt;width:111.2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" fillcolor="white [3201]" stroked="f" strokeweight=".5pt">
                <v:textbox>
                  <w:txbxContent>
                    <w:p w14:paraId="13718A10" w14:textId="77777777" w:rsidR="00A84748" w:rsidRDefault="00A84748" w:rsidP="00A84748">
                      <w:r>
                        <w:t>Am linken Rand …</w:t>
                      </w:r>
                    </w:p>
                  </w:txbxContent>
                </v:textbox>
              </v:shape>
            </w:pict>
          </mc:Fallback>
        </mc:AlternateContent>
      </w:r>
    </w:p>
    <w:p w14:paraId="0953EB1A" w14:textId="1940B99D" w:rsidR="00A84748" w:rsidRDefault="00A84748" w:rsidP="00A84748"/>
    <w:p w14:paraId="75030054" w14:textId="631D6D69" w:rsidR="00A84748" w:rsidRDefault="00185FB7" w:rsidP="00A8474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26107" wp14:editId="3D2C5B9D">
                <wp:simplePos x="0" y="0"/>
                <wp:positionH relativeFrom="column">
                  <wp:posOffset>2591269</wp:posOffset>
                </wp:positionH>
                <wp:positionV relativeFrom="paragraph">
                  <wp:posOffset>12120</wp:posOffset>
                </wp:positionV>
                <wp:extent cx="1280160" cy="636105"/>
                <wp:effectExtent l="0" t="0" r="0" b="0"/>
                <wp:wrapNone/>
                <wp:docPr id="88651611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7FF80" w14:textId="77777777" w:rsidR="00A84748" w:rsidRDefault="00A84748" w:rsidP="00A84748">
                            <w:pPr>
                              <w:spacing w:line="240" w:lineRule="auto"/>
                            </w:pPr>
                            <w:r>
                              <w:t>Im Mittelpunkt …</w:t>
                            </w:r>
                          </w:p>
                          <w:p w14:paraId="7CC1ABA3" w14:textId="77777777" w:rsidR="00A84748" w:rsidRDefault="00A84748" w:rsidP="00A84748">
                            <w:pPr>
                              <w:spacing w:line="240" w:lineRule="auto"/>
                            </w:pPr>
                            <w:r>
                              <w:t>Im Zentrum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6107" id="_x0000_s1030" type="#_x0000_t202" style="position:absolute;margin-left:204.05pt;margin-top:.95pt;width:100.8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" fillcolor="white [3201]" stroked="f" strokeweight=".5pt">
                <v:textbox>
                  <w:txbxContent>
                    <w:p w14:paraId="3C67FF80" w14:textId="77777777" w:rsidR="00A84748" w:rsidRDefault="00A84748" w:rsidP="00A84748">
                      <w:pPr>
                        <w:spacing w:line="240" w:lineRule="auto"/>
                      </w:pPr>
                      <w:r>
                        <w:t>Im Mittelpunkt …</w:t>
                      </w:r>
                    </w:p>
                    <w:p w14:paraId="7CC1ABA3" w14:textId="77777777" w:rsidR="00A84748" w:rsidRDefault="00A84748" w:rsidP="00A84748">
                      <w:pPr>
                        <w:spacing w:line="240" w:lineRule="auto"/>
                      </w:pPr>
                      <w:r>
                        <w:t>Im Zentrum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13063" wp14:editId="54C5CB65">
                <wp:simplePos x="0" y="0"/>
                <wp:positionH relativeFrom="column">
                  <wp:posOffset>3678430</wp:posOffset>
                </wp:positionH>
                <wp:positionV relativeFrom="paragraph">
                  <wp:posOffset>197250</wp:posOffset>
                </wp:positionV>
                <wp:extent cx="1952625" cy="274320"/>
                <wp:effectExtent l="534353" t="0" r="537527" b="0"/>
                <wp:wrapNone/>
                <wp:docPr id="28589499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99975">
                          <a:off x="0" y="0"/>
                          <a:ext cx="195262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162FC" w14:textId="77777777" w:rsidR="00A84748" w:rsidRDefault="00A84748" w:rsidP="00A84748">
                            <w:r>
                              <w:t>Am rechten Rand des Bildes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3063" id="_x0000_s1031" type="#_x0000_t202" style="position:absolute;margin-left:289.65pt;margin-top:15.55pt;width:153.75pt;height:21.6pt;rotation:-360450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" fillcolor="white [3201]" stroked="f" strokeweight=".5pt">
                <v:textbox>
                  <w:txbxContent>
                    <w:p w14:paraId="1BD162FC" w14:textId="77777777" w:rsidR="00A84748" w:rsidRDefault="00A84748" w:rsidP="00A84748">
                      <w:r>
                        <w:t>Am rechten Rand des Bildes</w:t>
                      </w:r>
                    </w:p>
                  </w:txbxContent>
                </v:textbox>
              </v:shape>
            </w:pict>
          </mc:Fallback>
        </mc:AlternateContent>
      </w:r>
    </w:p>
    <w:p w14:paraId="0F3086B0" w14:textId="2CEB1C2B" w:rsidR="00A84748" w:rsidRDefault="00A84748" w:rsidP="00A84748"/>
    <w:p w14:paraId="53ABBE44" w14:textId="6471745A" w:rsidR="00A84748" w:rsidRDefault="00A84748" w:rsidP="00A84748"/>
    <w:p w14:paraId="7EAF169C" w14:textId="52A46853" w:rsidR="00A84748" w:rsidRDefault="00185FB7" w:rsidP="00A8474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49477" wp14:editId="55A66DF0">
                <wp:simplePos x="0" y="0"/>
                <wp:positionH relativeFrom="column">
                  <wp:posOffset>910010</wp:posOffset>
                </wp:positionH>
                <wp:positionV relativeFrom="paragraph">
                  <wp:posOffset>166535</wp:posOffset>
                </wp:positionV>
                <wp:extent cx="508000" cy="299085"/>
                <wp:effectExtent l="0" t="0" r="0" b="5715"/>
                <wp:wrapNone/>
                <wp:docPr id="181005003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5F6E6" w14:textId="77777777" w:rsidR="00A84748" w:rsidRDefault="00A84748" w:rsidP="00A84748">
                            <w:r>
                              <w:t>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9477" id="_x0000_s1032" type="#_x0000_t202" style="position:absolute;margin-left:71.65pt;margin-top:13.1pt;width:40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" fillcolor="white [3201]" stroked="f" strokeweight=".5pt">
                <v:textbox>
                  <w:txbxContent>
                    <w:p w14:paraId="0765F6E6" w14:textId="77777777" w:rsidR="00A84748" w:rsidRDefault="00A84748" w:rsidP="00A84748">
                      <w:r>
                        <w:t>Links</w:t>
                      </w:r>
                    </w:p>
                  </w:txbxContent>
                </v:textbox>
              </v:shape>
            </w:pict>
          </mc:Fallback>
        </mc:AlternateContent>
      </w:r>
    </w:p>
    <w:p w14:paraId="1E034BB2" w14:textId="45D0D604" w:rsidR="00A84748" w:rsidRDefault="00185FB7" w:rsidP="00A8474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5FEE4" wp14:editId="4F47CC16">
                <wp:simplePos x="0" y="0"/>
                <wp:positionH relativeFrom="column">
                  <wp:posOffset>4899163</wp:posOffset>
                </wp:positionH>
                <wp:positionV relativeFrom="paragraph">
                  <wp:posOffset>7233</wp:posOffset>
                </wp:positionV>
                <wp:extent cx="616373" cy="270933"/>
                <wp:effectExtent l="0" t="0" r="6350" b="0"/>
                <wp:wrapNone/>
                <wp:docPr id="9985491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7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02F9" w14:textId="77777777" w:rsidR="00A84748" w:rsidRDefault="00A84748" w:rsidP="00A84748">
                            <w:r>
                              <w:t>Rechts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FEE4" id="_x0000_s1033" type="#_x0000_t202" style="position:absolute;margin-left:385.75pt;margin-top:.55pt;width:48.55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8cMAIAAFoEAAAOAAAAZHJzL2Uyb0RvYy54bWysVE2P2yAQvVfqf0DcGzsfm3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" fillcolor="white [3201]" stroked="f" strokeweight=".5pt">
                <v:textbox>
                  <w:txbxContent>
                    <w:p w14:paraId="07BE02F9" w14:textId="77777777" w:rsidR="00A84748" w:rsidRDefault="00A84748" w:rsidP="00A84748">
                      <w:r>
                        <w:t>Rechts</w:t>
                      </w:r>
                    </w:p>
                  </w:txbxContent>
                </v:textbox>
              </v:shape>
            </w:pict>
          </mc:Fallback>
        </mc:AlternateContent>
      </w:r>
    </w:p>
    <w:p w14:paraId="7F7BAA3A" w14:textId="5D43477B" w:rsidR="00A84748" w:rsidRDefault="00A84748" w:rsidP="00A84748"/>
    <w:p w14:paraId="463E669C" w14:textId="796E8971" w:rsidR="00A84748" w:rsidRDefault="00A84748" w:rsidP="00A84748"/>
    <w:p w14:paraId="62F34C1B" w14:textId="4FE43CC1" w:rsidR="00A84748" w:rsidRDefault="00185FB7" w:rsidP="00A847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738C7" wp14:editId="2A7456D1">
                <wp:simplePos x="0" y="0"/>
                <wp:positionH relativeFrom="column">
                  <wp:posOffset>3160147</wp:posOffset>
                </wp:positionH>
                <wp:positionV relativeFrom="paragraph">
                  <wp:posOffset>6543</wp:posOffset>
                </wp:positionV>
                <wp:extent cx="1838960" cy="274320"/>
                <wp:effectExtent l="0" t="0" r="2540" b="5080"/>
                <wp:wrapNone/>
                <wp:docPr id="114533008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155D8" w14:textId="77777777" w:rsidR="00A84748" w:rsidRDefault="00A84748" w:rsidP="00A84748">
                            <w:r>
                              <w:t>Im Vordergrund des Bildes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38C7" id="_x0000_s1034" type="#_x0000_t202" style="position:absolute;margin-left:248.85pt;margin-top:.5pt;width:14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" fillcolor="white [3201]" stroked="f" strokeweight=".5pt">
                <v:textbox>
                  <w:txbxContent>
                    <w:p w14:paraId="419155D8" w14:textId="77777777" w:rsidR="00A84748" w:rsidRDefault="00A84748" w:rsidP="00A84748">
                      <w:r>
                        <w:t>Im Vordergrund des Bildes</w:t>
                      </w:r>
                    </w:p>
                  </w:txbxContent>
                </v:textbox>
              </v:shape>
            </w:pict>
          </mc:Fallback>
        </mc:AlternateContent>
      </w:r>
    </w:p>
    <w:p w14:paraId="052236B0" w14:textId="24A66189" w:rsidR="00185FB7" w:rsidRDefault="00185FB7" w:rsidP="00A84748"/>
    <w:p w14:paraId="5B3C65C3" w14:textId="209B9A8E" w:rsidR="00185FB7" w:rsidRDefault="00185FB7" w:rsidP="00A8474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3AEF3" wp14:editId="60729527">
                <wp:simplePos x="0" y="0"/>
                <wp:positionH relativeFrom="column">
                  <wp:posOffset>842065</wp:posOffset>
                </wp:positionH>
                <wp:positionV relativeFrom="paragraph">
                  <wp:posOffset>5494</wp:posOffset>
                </wp:positionV>
                <wp:extent cx="1280160" cy="309880"/>
                <wp:effectExtent l="0" t="0" r="0" b="0"/>
                <wp:wrapNone/>
                <wp:docPr id="207788916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B990C" w14:textId="05F4891B" w:rsidR="00A84748" w:rsidRDefault="00A84748" w:rsidP="00A84748">
                            <w:r>
                              <w:t>Links unten im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AEF3" id="_x0000_s1035" type="#_x0000_t202" style="position:absolute;margin-left:66.3pt;margin-top:.45pt;width:100.8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" fillcolor="white [3201]" stroked="f" strokeweight=".5pt">
                <v:textbox>
                  <w:txbxContent>
                    <w:p w14:paraId="604B990C" w14:textId="05F4891B" w:rsidR="00A84748" w:rsidRDefault="00A84748" w:rsidP="00A84748">
                      <w:r>
                        <w:t>Links unten im Bild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1F592" wp14:editId="3A4B6A49">
                <wp:simplePos x="0" y="0"/>
                <wp:positionH relativeFrom="column">
                  <wp:posOffset>3878001</wp:posOffset>
                </wp:positionH>
                <wp:positionV relativeFrom="paragraph">
                  <wp:posOffset>172885</wp:posOffset>
                </wp:positionV>
                <wp:extent cx="619760" cy="254000"/>
                <wp:effectExtent l="0" t="0" r="2540" b="0"/>
                <wp:wrapNone/>
                <wp:docPr id="13353414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866C1" w14:textId="77777777" w:rsidR="00A84748" w:rsidRDefault="00A84748" w:rsidP="00A84748">
                            <w:r>
                              <w:t>Unten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F592" id="_x0000_s1036" type="#_x0000_t202" style="position:absolute;margin-left:305.35pt;margin-top:13.6pt;width:48.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" fillcolor="white [3201]" stroked="f" strokeweight=".5pt">
                <v:textbox>
                  <w:txbxContent>
                    <w:p w14:paraId="2E3866C1" w14:textId="77777777" w:rsidR="00A84748" w:rsidRDefault="00A84748" w:rsidP="00A84748">
                      <w:r>
                        <w:t>Unten</w:t>
                      </w:r>
                    </w:p>
                  </w:txbxContent>
                </v:textbox>
              </v:shape>
            </w:pict>
          </mc:Fallback>
        </mc:AlternateContent>
      </w:r>
    </w:p>
    <w:p w14:paraId="4D53EDA8" w14:textId="27D12677" w:rsidR="00185FB7" w:rsidRDefault="00185FB7" w:rsidP="00A84748"/>
    <w:p w14:paraId="1DBD744E" w14:textId="77777777" w:rsidR="00185FB7" w:rsidRDefault="00185FB7" w:rsidP="00A84748"/>
    <w:p w14:paraId="74B0D3C2" w14:textId="43694725" w:rsidR="00A84748" w:rsidRPr="00185FB7" w:rsidRDefault="00A84748" w:rsidP="00A84748">
      <w:pPr>
        <w:rPr>
          <w:sz w:val="24"/>
          <w:szCs w:val="24"/>
        </w:rPr>
      </w:pPr>
      <w:r w:rsidRPr="00185FB7">
        <w:rPr>
          <w:sz w:val="24"/>
          <w:szCs w:val="24"/>
        </w:rPr>
        <w:lastRenderedPageBreak/>
        <w:t>Beispiele:</w:t>
      </w:r>
    </w:p>
    <w:p w14:paraId="3EB8BD47" w14:textId="491D8B41" w:rsidR="00A84748" w:rsidRPr="00185FB7" w:rsidRDefault="00A84748" w:rsidP="00A84748">
      <w:pPr>
        <w:spacing w:line="240" w:lineRule="auto"/>
        <w:ind w:left="1416" w:hanging="1416"/>
        <w:rPr>
          <w:sz w:val="24"/>
          <w:szCs w:val="24"/>
        </w:rPr>
      </w:pPr>
      <w:r w:rsidRPr="00185FB7">
        <w:rPr>
          <w:sz w:val="24"/>
          <w:szCs w:val="24"/>
        </w:rPr>
        <w:t xml:space="preserve">Frage: </w:t>
      </w:r>
      <w:r w:rsidRPr="00185FB7">
        <w:rPr>
          <w:sz w:val="24"/>
          <w:szCs w:val="24"/>
        </w:rPr>
        <w:tab/>
        <w:t xml:space="preserve">In dieser Maschine sitzen Menschen, die die Welt von oben filmen. Welche Maschine ist das?  </w:t>
      </w:r>
    </w:p>
    <w:p w14:paraId="11FC871E" w14:textId="0D7419FA" w:rsidR="00A84748" w:rsidRPr="00185FB7" w:rsidRDefault="00A84748" w:rsidP="00A84748">
      <w:pPr>
        <w:rPr>
          <w:sz w:val="24"/>
          <w:szCs w:val="24"/>
        </w:rPr>
      </w:pPr>
      <w:r w:rsidRPr="00185FB7">
        <w:rPr>
          <w:sz w:val="24"/>
          <w:szCs w:val="24"/>
        </w:rPr>
        <w:t xml:space="preserve">Antwort: </w:t>
      </w:r>
      <w:r w:rsidRPr="00185FB7">
        <w:rPr>
          <w:sz w:val="24"/>
          <w:szCs w:val="24"/>
        </w:rPr>
        <w:tab/>
        <w:t>Das ist der Hubschrauber oben im Bild</w:t>
      </w:r>
    </w:p>
    <w:p w14:paraId="1FD83FA0" w14:textId="77777777" w:rsidR="00A84748" w:rsidRPr="00185FB7" w:rsidRDefault="00A84748" w:rsidP="00A84748">
      <w:pPr>
        <w:spacing w:line="240" w:lineRule="auto"/>
        <w:rPr>
          <w:sz w:val="24"/>
          <w:szCs w:val="24"/>
        </w:rPr>
      </w:pPr>
      <w:r w:rsidRPr="00185FB7">
        <w:rPr>
          <w:sz w:val="24"/>
          <w:szCs w:val="24"/>
        </w:rPr>
        <w:t xml:space="preserve">Frage: </w:t>
      </w:r>
      <w:r w:rsidRPr="00185FB7">
        <w:rPr>
          <w:sz w:val="24"/>
          <w:szCs w:val="24"/>
        </w:rPr>
        <w:tab/>
      </w:r>
      <w:r w:rsidRPr="00185FB7">
        <w:rPr>
          <w:sz w:val="24"/>
          <w:szCs w:val="24"/>
        </w:rPr>
        <w:tab/>
        <w:t>Eine Person steht auf dem Wasser. Wo ist die Person?</w:t>
      </w:r>
    </w:p>
    <w:p w14:paraId="790A7113" w14:textId="0851B941" w:rsidR="00A84748" w:rsidRPr="00185FB7" w:rsidRDefault="00A84748" w:rsidP="00A84748">
      <w:pPr>
        <w:rPr>
          <w:b/>
          <w:bCs/>
          <w:sz w:val="24"/>
          <w:szCs w:val="24"/>
        </w:rPr>
      </w:pPr>
      <w:r w:rsidRPr="00185FB7">
        <w:rPr>
          <w:sz w:val="24"/>
          <w:szCs w:val="24"/>
        </w:rPr>
        <w:t xml:space="preserve">Antwort: </w:t>
      </w:r>
      <w:r w:rsidRPr="00185FB7">
        <w:rPr>
          <w:sz w:val="24"/>
          <w:szCs w:val="24"/>
        </w:rPr>
        <w:tab/>
        <w:t>Das ist die Frau unten rechts im Bild. Sie steht auf einer kleinen Insel.</w:t>
      </w:r>
    </w:p>
    <w:sectPr w:rsidR="00A84748" w:rsidRPr="00185FB7" w:rsidSect="0070156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62A83" w14:textId="77777777" w:rsidR="001566EA" w:rsidRDefault="001566EA" w:rsidP="004F0C8C">
      <w:pPr>
        <w:spacing w:after="0" w:line="240" w:lineRule="auto"/>
      </w:pPr>
      <w:r>
        <w:separator/>
      </w:r>
    </w:p>
  </w:endnote>
  <w:endnote w:type="continuationSeparator" w:id="0">
    <w:p w14:paraId="4AF4CD06" w14:textId="77777777" w:rsidR="001566EA" w:rsidRDefault="001566EA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CF20" w14:textId="77777777" w:rsidR="001566EA" w:rsidRDefault="001566EA" w:rsidP="004F0C8C">
      <w:pPr>
        <w:spacing w:after="0" w:line="240" w:lineRule="auto"/>
      </w:pPr>
      <w:r>
        <w:separator/>
      </w:r>
    </w:p>
  </w:footnote>
  <w:footnote w:type="continuationSeparator" w:id="0">
    <w:p w14:paraId="75E1BEA5" w14:textId="77777777" w:rsidR="001566EA" w:rsidRDefault="001566EA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10848F8E">
              <wp:simplePos x="0" y="0"/>
              <wp:positionH relativeFrom="column">
                <wp:posOffset>3705225</wp:posOffset>
              </wp:positionH>
              <wp:positionV relativeFrom="page">
                <wp:posOffset>294005</wp:posOffset>
              </wp:positionV>
              <wp:extent cx="262001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3556010" w:rsidR="0091187F" w:rsidRPr="006E639C" w:rsidRDefault="003E472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 mit dem Titelblatt </w:t>
                          </w:r>
                          <w:r w:rsidR="00185FB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291.75pt;margin-top:23.15pt;width:206.3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" o:allowincell="f" filled="f" fillcolor="#d99594 [1941]" stroked="f">
              <v:textbox>
                <w:txbxContent>
                  <w:p w14:paraId="0EFB5DDC" w14:textId="73556010" w:rsidR="0091187F" w:rsidRPr="006E639C" w:rsidRDefault="003E472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 mit dem Titelblatt </w:t>
                    </w:r>
                    <w:r w:rsidR="00185FB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4453"/>
    <w:multiLevelType w:val="hybridMultilevel"/>
    <w:tmpl w:val="497A220A"/>
    <w:lvl w:ilvl="0" w:tplc="7FFA254C">
      <w:start w:val="1"/>
      <w:numFmt w:val="lowerLetter"/>
      <w:lvlText w:val="%1)"/>
      <w:lvlJc w:val="left"/>
      <w:pPr>
        <w:ind w:left="720" w:hanging="360"/>
      </w:pPr>
      <w:rPr>
        <w:rFonts w:ascii="MuseoSans-500" w:hAnsi="MuseoSans-500" w:cs="MuseoSans-500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49EA"/>
    <w:multiLevelType w:val="hybridMultilevel"/>
    <w:tmpl w:val="CE74C166"/>
    <w:lvl w:ilvl="0" w:tplc="AE00B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69524">
    <w:abstractNumId w:val="0"/>
  </w:num>
  <w:num w:numId="2" w16cid:durableId="198273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6E30"/>
    <w:rsid w:val="000829E3"/>
    <w:rsid w:val="000965C2"/>
    <w:rsid w:val="000E486E"/>
    <w:rsid w:val="000E50E9"/>
    <w:rsid w:val="0011787F"/>
    <w:rsid w:val="001566EA"/>
    <w:rsid w:val="00185FB7"/>
    <w:rsid w:val="002B77E0"/>
    <w:rsid w:val="002D5738"/>
    <w:rsid w:val="003E4726"/>
    <w:rsid w:val="00433401"/>
    <w:rsid w:val="0048518C"/>
    <w:rsid w:val="004F0C8C"/>
    <w:rsid w:val="00505E76"/>
    <w:rsid w:val="00543DD4"/>
    <w:rsid w:val="00554F2E"/>
    <w:rsid w:val="005A0BFA"/>
    <w:rsid w:val="005D77BB"/>
    <w:rsid w:val="00646830"/>
    <w:rsid w:val="006601A8"/>
    <w:rsid w:val="006E639C"/>
    <w:rsid w:val="00701561"/>
    <w:rsid w:val="007068DA"/>
    <w:rsid w:val="007E44A6"/>
    <w:rsid w:val="007E50E4"/>
    <w:rsid w:val="0086526F"/>
    <w:rsid w:val="008E3200"/>
    <w:rsid w:val="0091187F"/>
    <w:rsid w:val="0098515D"/>
    <w:rsid w:val="00995000"/>
    <w:rsid w:val="009F2132"/>
    <w:rsid w:val="00A30972"/>
    <w:rsid w:val="00A84748"/>
    <w:rsid w:val="00B36AA0"/>
    <w:rsid w:val="00B62123"/>
    <w:rsid w:val="00BC0865"/>
    <w:rsid w:val="00CB586C"/>
    <w:rsid w:val="00D142C5"/>
    <w:rsid w:val="00D64527"/>
    <w:rsid w:val="00D8071A"/>
    <w:rsid w:val="00D866F4"/>
    <w:rsid w:val="00D9267A"/>
    <w:rsid w:val="00DA6601"/>
    <w:rsid w:val="00E447D4"/>
    <w:rsid w:val="00E44EED"/>
    <w:rsid w:val="00E82176"/>
    <w:rsid w:val="00E822D4"/>
    <w:rsid w:val="00ED5A20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3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AFYC7NJT7KP2-1905227610-1613119</_dlc_DocId>
    <_dlc_DocIdUrl xmlns="30f8d9ab-8048-4911-afe4-f0c444fa604b">
      <Url>https://eduversum.sharepoint.com/sites/Daten/_layouts/15/DocIdRedir.aspx?ID=AFYC7NJT7KP2-1905227610-1613119</Url>
      <Description>AFYC7NJT7KP2-1905227610-1613119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3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11</cp:revision>
  <cp:lastPrinted>2017-07-12T15:42:00Z</cp:lastPrinted>
  <dcterms:created xsi:type="dcterms:W3CDTF">2021-08-30T10:57:00Z</dcterms:created>
  <dcterms:modified xsi:type="dcterms:W3CDTF">2024-07-18T07:48:00Z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3d61d303-7389-4484-a6ba-d3db8245014b</vt:lpwstr>
  </property>
  <property fmtid="{D5CDD505-2E9C-101B-9397-08002B2CF9AE}" pid="5" name="MediaServiceImageTags">
    <vt:lpwstr/>
  </property>
</Properties>
</file>