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5CF58" w14:textId="77777777" w:rsidR="00DA6601" w:rsidRPr="00995000" w:rsidRDefault="00DA6601" w:rsidP="007068DA">
      <w:pPr>
        <w:pStyle w:val="LMMABAUFGABE"/>
        <w:rPr>
          <w:color w:val="00889B"/>
        </w:rPr>
      </w:pPr>
      <w:r w:rsidRPr="00995000">
        <w:rPr>
          <w:color w:val="00889B"/>
        </w:rPr>
        <w:t>AUFGABE 1</w:t>
      </w:r>
    </w:p>
    <w:p w14:paraId="6DD35288" w14:textId="7A430842" w:rsidR="00BC6085" w:rsidRPr="00BC6085" w:rsidRDefault="00BC6085" w:rsidP="00BC6085">
      <w:pPr>
        <w:pStyle w:val="LMMABAufgabenstellung"/>
        <w:rPr>
          <w:sz w:val="24"/>
          <w:szCs w:val="24"/>
        </w:rPr>
      </w:pPr>
      <w:proofErr w:type="spellStart"/>
      <w:r w:rsidRPr="00BC6085">
        <w:rPr>
          <w:sz w:val="24"/>
          <w:szCs w:val="24"/>
        </w:rPr>
        <w:t>Placemat</w:t>
      </w:r>
      <w:proofErr w:type="spellEnd"/>
      <w:r w:rsidRPr="00BC6085">
        <w:rPr>
          <w:sz w:val="24"/>
          <w:szCs w:val="24"/>
        </w:rPr>
        <w:t xml:space="preserve"> – Ein besseres Leben für alle</w:t>
      </w:r>
    </w:p>
    <w:p w14:paraId="55C06831" w14:textId="2E5E2C39" w:rsidR="00DA6601" w:rsidRPr="00BC6085" w:rsidRDefault="005908FB" w:rsidP="00BC6085">
      <w:pPr>
        <w:pStyle w:val="LMMABAufgabenstellung"/>
        <w:spacing w:line="276" w:lineRule="auto"/>
        <w:rPr>
          <w:rFonts w:ascii="MuseoSans-300" w:hAnsi="MuseoSans-300" w:cs="MuseoSans-300"/>
          <w:b w:val="0"/>
          <w:bCs w:val="0"/>
          <w:i/>
          <w:iCs/>
          <w:sz w:val="24"/>
          <w:szCs w:val="24"/>
        </w:rPr>
      </w:pPr>
      <w:r w:rsidRPr="00BC6085">
        <w:rPr>
          <w:b w:val="0"/>
          <w:bCs w:val="0"/>
          <w:i/>
          <w:iCs/>
          <w:sz w:val="24"/>
          <w:szCs w:val="24"/>
        </w:rPr>
        <w:t xml:space="preserve">Arbeitet zu viert in einer Gruppe. Jede Person aus der Gruppe wählt einen Abschnitt aus dem </w:t>
      </w:r>
      <w:proofErr w:type="spellStart"/>
      <w:r w:rsidRPr="00BC6085">
        <w:rPr>
          <w:b w:val="0"/>
          <w:bCs w:val="0"/>
          <w:i/>
          <w:iCs/>
          <w:sz w:val="24"/>
          <w:szCs w:val="24"/>
        </w:rPr>
        <w:t>Placemat</w:t>
      </w:r>
      <w:proofErr w:type="spellEnd"/>
      <w:r w:rsidRPr="00BC6085">
        <w:rPr>
          <w:b w:val="0"/>
          <w:bCs w:val="0"/>
          <w:i/>
          <w:iCs/>
          <w:sz w:val="24"/>
          <w:szCs w:val="24"/>
        </w:rPr>
        <w:t xml:space="preserve"> unten aus.</w:t>
      </w:r>
    </w:p>
    <w:p w14:paraId="34822416" w14:textId="6B636147" w:rsidR="005908FB" w:rsidRPr="00BC6085" w:rsidRDefault="005908FB" w:rsidP="00BC6085">
      <w:pPr>
        <w:pStyle w:val="LMMABAufgabenstellung"/>
        <w:spacing w:line="276" w:lineRule="auto"/>
        <w:rPr>
          <w:rFonts w:ascii="MuseoSans-300" w:hAnsi="MuseoSans-300" w:cs="MuseoSans-300"/>
          <w:b w:val="0"/>
          <w:bCs w:val="0"/>
          <w:i/>
          <w:iCs/>
          <w:sz w:val="24"/>
          <w:szCs w:val="24"/>
        </w:rPr>
      </w:pPr>
      <w:r w:rsidRPr="00BC6085">
        <w:rPr>
          <w:b w:val="0"/>
          <w:bCs w:val="0"/>
          <w:i/>
          <w:iCs/>
          <w:sz w:val="24"/>
          <w:szCs w:val="24"/>
        </w:rPr>
        <w:t>Notiert in Stichwörtern, was zu einem besseren Leben gehört.</w:t>
      </w:r>
    </w:p>
    <w:p w14:paraId="1325846F" w14:textId="77777777" w:rsidR="00BC6085" w:rsidRDefault="005908FB" w:rsidP="00BC6085">
      <w:pPr>
        <w:rPr>
          <w:rFonts w:ascii="MuseoSans-500" w:hAnsi="MuseoSans-500"/>
          <w:i/>
          <w:iCs/>
          <w:sz w:val="24"/>
          <w:szCs w:val="24"/>
        </w:rPr>
      </w:pPr>
      <w:r w:rsidRPr="00BC6085">
        <w:rPr>
          <w:rFonts w:ascii="MuseoSans-500" w:hAnsi="MuseoSans-500"/>
          <w:i/>
          <w:iCs/>
          <w:sz w:val="24"/>
          <w:szCs w:val="24"/>
        </w:rPr>
        <w:t xml:space="preserve">Wenn ihr fertig seid: Dreht das Blatt langsam um, dass jedes Gruppenmitglied die Beiträge der anderen Mitglieder lesen kann. </w:t>
      </w:r>
    </w:p>
    <w:p w14:paraId="64B0EF4B" w14:textId="49F9E726" w:rsidR="005908FB" w:rsidRPr="00BC6085" w:rsidRDefault="005908FB" w:rsidP="00BC6085">
      <w:pPr>
        <w:rPr>
          <w:rFonts w:ascii="MuseoSans-500" w:hAnsi="MuseoSans-500"/>
          <w:i/>
          <w:iCs/>
          <w:sz w:val="24"/>
          <w:szCs w:val="24"/>
        </w:rPr>
      </w:pPr>
      <w:r w:rsidRPr="00BC6085">
        <w:rPr>
          <w:rFonts w:ascii="MuseoSans-500" w:hAnsi="MuseoSans-500"/>
          <w:i/>
          <w:iCs/>
          <w:sz w:val="24"/>
          <w:szCs w:val="24"/>
        </w:rPr>
        <w:t xml:space="preserve">Fasst eure Ergebnisse mündlich zusammen. Gibt es Unterschiede oder Gemeinsamkeiten zur Infrastruktur in eurem Land. </w:t>
      </w:r>
    </w:p>
    <w:p w14:paraId="5E97CE43" w14:textId="63B8A743" w:rsidR="005908FB" w:rsidRPr="00BC6085" w:rsidRDefault="005908FB" w:rsidP="00BC6085">
      <w:pPr>
        <w:rPr>
          <w:rFonts w:ascii="MuseoSans-500" w:hAnsi="MuseoSans-500"/>
          <w:i/>
          <w:iCs/>
          <w:sz w:val="24"/>
          <w:szCs w:val="24"/>
        </w:rPr>
      </w:pPr>
      <w:r w:rsidRPr="00BC6085">
        <w:rPr>
          <w:rFonts w:ascii="MuseoSans-500" w:hAnsi="MuseoSans-500"/>
          <w:i/>
          <w:iCs/>
          <w:sz w:val="24"/>
          <w:szCs w:val="24"/>
        </w:rPr>
        <w:t>Wählt zwei Sprecher aus, die die Ergebnisse im Plenum vorstellen.</w:t>
      </w:r>
    </w:p>
    <w:p w14:paraId="367E4A9A" w14:textId="01843E9C" w:rsidR="005908FB" w:rsidRDefault="005908FB" w:rsidP="005908FB">
      <w:pPr>
        <w:pStyle w:val="LMMABAufgabenstellung"/>
        <w:rPr>
          <w:rFonts w:ascii="MuseoSans-300" w:hAnsi="MuseoSans-300" w:cs="MuseoSans-300"/>
          <w:sz w:val="24"/>
          <w:szCs w:val="24"/>
        </w:rPr>
      </w:pPr>
    </w:p>
    <w:p w14:paraId="0FFECEF1" w14:textId="77777777" w:rsidR="00BC6085" w:rsidRDefault="00BC6085" w:rsidP="005908FB">
      <w:pPr>
        <w:pStyle w:val="LMMABAufgabenstellung"/>
        <w:rPr>
          <w:rFonts w:ascii="MuseoSans-300" w:hAnsi="MuseoSans-300" w:cs="MuseoSans-300"/>
          <w:sz w:val="24"/>
          <w:szCs w:val="24"/>
        </w:rPr>
      </w:pPr>
    </w:p>
    <w:p w14:paraId="20239902" w14:textId="77777777" w:rsidR="005908FB" w:rsidRPr="00995000" w:rsidRDefault="005908FB" w:rsidP="005908FB">
      <w:pPr>
        <w:pStyle w:val="LMMABAUFGABE"/>
        <w:rPr>
          <w:color w:val="00889B"/>
        </w:rPr>
      </w:pPr>
      <w:r w:rsidRPr="00995000">
        <w:rPr>
          <w:color w:val="00889B"/>
        </w:rPr>
        <w:t>Aufgabe 2</w:t>
      </w:r>
    </w:p>
    <w:p w14:paraId="4C0FF160" w14:textId="0C6A0F7F" w:rsidR="00BC6085" w:rsidRPr="00BC6085" w:rsidRDefault="00A779D9" w:rsidP="00BC6085">
      <w:pPr>
        <w:pStyle w:val="LMMABAufgabenstellung"/>
        <w:rPr>
          <w:rFonts w:ascii="MuseoSans-300" w:hAnsi="MuseoSans-300" w:cs="MuseoSans-300"/>
          <w:sz w:val="24"/>
          <w:szCs w:val="24"/>
        </w:rPr>
      </w:pPr>
      <w:r>
        <w:rPr>
          <w:rFonts w:ascii="MuseoSans-300" w:hAnsi="MuseoSans-300" w:cs="MuseoSans-300"/>
          <w:sz w:val="24"/>
          <w:szCs w:val="24"/>
        </w:rPr>
        <w:t>Lektüren Analyse</w:t>
      </w:r>
    </w:p>
    <w:p w14:paraId="08C59CF8" w14:textId="33046E80" w:rsidR="005908FB" w:rsidRPr="00BC6085" w:rsidRDefault="005908FB" w:rsidP="00BC6085">
      <w:pPr>
        <w:pStyle w:val="LMMABAufgabenstellung"/>
        <w:spacing w:line="360" w:lineRule="auto"/>
        <w:rPr>
          <w:rFonts w:ascii="MuseoSans-300" w:hAnsi="MuseoSans-300" w:cs="MuseoSans-300"/>
          <w:b w:val="0"/>
          <w:bCs w:val="0"/>
          <w:i/>
          <w:iCs/>
          <w:sz w:val="24"/>
          <w:szCs w:val="24"/>
        </w:rPr>
      </w:pPr>
      <w:r w:rsidRPr="00BC6085">
        <w:rPr>
          <w:rFonts w:ascii="MuseoSans-300" w:hAnsi="MuseoSans-300" w:cs="MuseoSans-300"/>
          <w:b w:val="0"/>
          <w:bCs w:val="0"/>
          <w:i/>
          <w:iCs/>
          <w:sz w:val="24"/>
          <w:szCs w:val="24"/>
        </w:rPr>
        <w:t>Lest den Artikel gemeinsam. Sammelt Informationen zu den drei Schwerpunkten im Schema.</w:t>
      </w:r>
    </w:p>
    <w:p w14:paraId="25A99C69" w14:textId="35636B63" w:rsidR="005908FB" w:rsidRPr="00BC6085" w:rsidRDefault="005908FB" w:rsidP="00BC6085">
      <w:pPr>
        <w:pStyle w:val="LMMABAufgabenstellung"/>
        <w:spacing w:line="360" w:lineRule="auto"/>
        <w:rPr>
          <w:rFonts w:ascii="MuseoSans-300" w:hAnsi="MuseoSans-300" w:cs="MuseoSans-300"/>
          <w:b w:val="0"/>
          <w:bCs w:val="0"/>
          <w:i/>
          <w:iCs/>
          <w:sz w:val="24"/>
          <w:szCs w:val="24"/>
        </w:rPr>
      </w:pPr>
      <w:r w:rsidRPr="00BC6085">
        <w:rPr>
          <w:rFonts w:ascii="MuseoSans-300" w:hAnsi="MuseoSans-300" w:cs="MuseoSans-300"/>
          <w:b w:val="0"/>
          <w:bCs w:val="0"/>
          <w:i/>
          <w:iCs/>
          <w:sz w:val="24"/>
          <w:szCs w:val="24"/>
        </w:rPr>
        <w:t xml:space="preserve">Diskutiert in der Gruppe, wie sich die Kommunikation in der </w:t>
      </w:r>
      <w:r w:rsidR="00C50541" w:rsidRPr="00BC6085">
        <w:rPr>
          <w:rFonts w:ascii="MuseoSans-300" w:hAnsi="MuseoSans-300" w:cs="MuseoSans-300"/>
          <w:b w:val="0"/>
          <w:bCs w:val="0"/>
          <w:i/>
          <w:iCs/>
          <w:sz w:val="24"/>
          <w:szCs w:val="24"/>
        </w:rPr>
        <w:t>Zukunft</w:t>
      </w:r>
      <w:r w:rsidRPr="00BC6085">
        <w:rPr>
          <w:rFonts w:ascii="MuseoSans-300" w:hAnsi="MuseoSans-300" w:cs="MuseoSans-300"/>
          <w:b w:val="0"/>
          <w:bCs w:val="0"/>
          <w:i/>
          <w:iCs/>
          <w:sz w:val="24"/>
          <w:szCs w:val="24"/>
        </w:rPr>
        <w:t xml:space="preserve"> weiter </w:t>
      </w:r>
      <w:r w:rsidR="00C50541" w:rsidRPr="00BC6085">
        <w:rPr>
          <w:rFonts w:ascii="MuseoSans-300" w:hAnsi="MuseoSans-300" w:cs="MuseoSans-300"/>
          <w:b w:val="0"/>
          <w:bCs w:val="0"/>
          <w:i/>
          <w:iCs/>
          <w:sz w:val="24"/>
          <w:szCs w:val="24"/>
        </w:rPr>
        <w:t>entwickeln</w:t>
      </w:r>
      <w:r w:rsidRPr="00BC6085">
        <w:rPr>
          <w:rFonts w:ascii="MuseoSans-300" w:hAnsi="MuseoSans-300" w:cs="MuseoSans-300"/>
          <w:b w:val="0"/>
          <w:bCs w:val="0"/>
          <w:i/>
          <w:iCs/>
          <w:sz w:val="24"/>
          <w:szCs w:val="24"/>
        </w:rPr>
        <w:t xml:space="preserve"> wird. </w:t>
      </w:r>
    </w:p>
    <w:p w14:paraId="17E6F7D4" w14:textId="39E8014E" w:rsidR="005908FB" w:rsidRPr="00BC6085" w:rsidRDefault="005908FB" w:rsidP="00BC6085">
      <w:pPr>
        <w:pStyle w:val="LMMABAufgabenstellung"/>
        <w:spacing w:line="360" w:lineRule="auto"/>
        <w:rPr>
          <w:rFonts w:ascii="MuseoSans-300" w:hAnsi="MuseoSans-300" w:cs="MuseoSans-300"/>
          <w:b w:val="0"/>
          <w:bCs w:val="0"/>
          <w:i/>
          <w:iCs/>
          <w:sz w:val="24"/>
          <w:szCs w:val="24"/>
        </w:rPr>
      </w:pPr>
      <w:r w:rsidRPr="00BC6085">
        <w:rPr>
          <w:rFonts w:ascii="MuseoSans-300" w:hAnsi="MuseoSans-300" w:cs="MuseoSans-300"/>
          <w:b w:val="0"/>
          <w:bCs w:val="0"/>
          <w:i/>
          <w:iCs/>
          <w:sz w:val="24"/>
          <w:szCs w:val="24"/>
        </w:rPr>
        <w:t>Notiert eu</w:t>
      </w:r>
      <w:r w:rsidR="00C50541" w:rsidRPr="00BC6085">
        <w:rPr>
          <w:rFonts w:ascii="MuseoSans-300" w:hAnsi="MuseoSans-300" w:cs="MuseoSans-300"/>
          <w:b w:val="0"/>
          <w:bCs w:val="0"/>
          <w:i/>
          <w:iCs/>
          <w:sz w:val="24"/>
          <w:szCs w:val="24"/>
        </w:rPr>
        <w:t xml:space="preserve">ere Ergebnisse auf einem Flipchart – Papier. Hängt das Papier in der Klasse aus. </w:t>
      </w:r>
    </w:p>
    <w:p w14:paraId="52AB157D" w14:textId="7E58DF05" w:rsidR="00BC6085" w:rsidRPr="00BC6085" w:rsidRDefault="00C50541" w:rsidP="00BC6085">
      <w:pPr>
        <w:pStyle w:val="LMMABAufgabenstellung"/>
        <w:spacing w:line="360" w:lineRule="auto"/>
        <w:rPr>
          <w:rFonts w:ascii="MuseoSans-300" w:hAnsi="MuseoSans-300" w:cs="MuseoSans-300"/>
          <w:b w:val="0"/>
          <w:bCs w:val="0"/>
          <w:i/>
          <w:iCs/>
          <w:sz w:val="24"/>
          <w:szCs w:val="24"/>
        </w:rPr>
      </w:pPr>
      <w:r w:rsidRPr="00BC6085">
        <w:rPr>
          <w:rFonts w:ascii="MuseoSans-300" w:hAnsi="MuseoSans-300" w:cs="MuseoSans-300"/>
          <w:b w:val="0"/>
          <w:bCs w:val="0"/>
          <w:i/>
          <w:iCs/>
          <w:sz w:val="24"/>
          <w:szCs w:val="24"/>
        </w:rPr>
        <w:t>Lest auch die Beiträge der anderen Gruppe. Überlegt und diskutiert in der Gruppe, welche Entwicklungen und Innovationen euer verändert haben</w:t>
      </w:r>
      <w:r w:rsidR="00BC6085">
        <w:rPr>
          <w:rFonts w:ascii="MuseoSans-300" w:hAnsi="MuseoSans-300" w:cs="MuseoSans-300"/>
          <w:b w:val="0"/>
          <w:bCs w:val="0"/>
          <w:i/>
          <w:iCs/>
          <w:sz w:val="24"/>
          <w:szCs w:val="24"/>
        </w:rPr>
        <w:t>.</w:t>
      </w:r>
    </w:p>
    <w:tbl>
      <w:tblPr>
        <w:tblStyle w:val="Tabellenraster"/>
        <w:tblW w:w="9968" w:type="dxa"/>
        <w:tblLook w:val="04A0" w:firstRow="1" w:lastRow="0" w:firstColumn="1" w:lastColumn="0" w:noHBand="0" w:noVBand="1"/>
      </w:tblPr>
      <w:tblGrid>
        <w:gridCol w:w="3427"/>
        <w:gridCol w:w="6541"/>
      </w:tblGrid>
      <w:tr w:rsidR="00C50541" w14:paraId="08A344BC" w14:textId="77777777" w:rsidTr="00C50541">
        <w:trPr>
          <w:trHeight w:val="1783"/>
        </w:trPr>
        <w:tc>
          <w:tcPr>
            <w:tcW w:w="3427" w:type="dxa"/>
          </w:tcPr>
          <w:p w14:paraId="29CBCC3F" w14:textId="77777777" w:rsidR="00C50541" w:rsidRDefault="00C50541" w:rsidP="00E473BA">
            <w:r>
              <w:t xml:space="preserve">Das gehört zu einer guten </w:t>
            </w:r>
            <w:r w:rsidRPr="00C06A39">
              <w:rPr>
                <w:b/>
                <w:bCs/>
              </w:rPr>
              <w:t>Infrastruktur</w:t>
            </w:r>
            <w:r>
              <w:t>:</w:t>
            </w:r>
          </w:p>
        </w:tc>
        <w:tc>
          <w:tcPr>
            <w:tcW w:w="6540" w:type="dxa"/>
          </w:tcPr>
          <w:p w14:paraId="0A675A4B" w14:textId="77777777" w:rsidR="00C50541" w:rsidRDefault="00C50541" w:rsidP="00C50541">
            <w:pPr>
              <w:pStyle w:val="Listenabsatz"/>
              <w:numPr>
                <w:ilvl w:val="0"/>
                <w:numId w:val="4"/>
              </w:numPr>
            </w:pPr>
            <w:r>
              <w:t>Gute Bildung</w:t>
            </w:r>
          </w:p>
          <w:p w14:paraId="39FF94B6" w14:textId="77777777" w:rsidR="00C50541" w:rsidRDefault="00C50541" w:rsidP="00E473BA"/>
          <w:p w14:paraId="1CF8DD11" w14:textId="77777777" w:rsidR="00C50541" w:rsidRDefault="00C50541" w:rsidP="00E473BA"/>
          <w:p w14:paraId="12458B94" w14:textId="77777777" w:rsidR="00C50541" w:rsidRDefault="00C50541" w:rsidP="00E473BA"/>
          <w:p w14:paraId="11085B4D" w14:textId="77777777" w:rsidR="00C50541" w:rsidRDefault="00C50541" w:rsidP="00E473BA"/>
        </w:tc>
      </w:tr>
      <w:tr w:rsidR="00C50541" w14:paraId="17F4DF6E" w14:textId="77777777" w:rsidTr="00C50541">
        <w:trPr>
          <w:trHeight w:val="272"/>
        </w:trPr>
        <w:tc>
          <w:tcPr>
            <w:tcW w:w="9968" w:type="dxa"/>
            <w:gridSpan w:val="2"/>
          </w:tcPr>
          <w:p w14:paraId="7A9096C4" w14:textId="77777777" w:rsidR="00C50541" w:rsidRPr="00C06A39" w:rsidRDefault="00C50541" w:rsidP="00E473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Kommunikation: Ein Beispiel für die Innovation</w:t>
            </w:r>
          </w:p>
        </w:tc>
      </w:tr>
      <w:tr w:rsidR="00C50541" w14:paraId="0EE13FFA" w14:textId="77777777" w:rsidTr="00C50541">
        <w:trPr>
          <w:trHeight w:val="844"/>
        </w:trPr>
        <w:tc>
          <w:tcPr>
            <w:tcW w:w="9968" w:type="dxa"/>
            <w:gridSpan w:val="2"/>
          </w:tcPr>
          <w:p w14:paraId="282C4D1D" w14:textId="77777777" w:rsidR="00C50541" w:rsidRDefault="00C50541" w:rsidP="00E473BA">
            <w:r>
              <w:t xml:space="preserve"> </w:t>
            </w:r>
          </w:p>
          <w:p w14:paraId="46971652" w14:textId="77777777" w:rsidR="00C50541" w:rsidRDefault="00C50541" w:rsidP="00E473BA">
            <w:r>
              <w:t>Früher haben Menschen Briefe geschrieben. Die Post dauerte sehr lange.</w:t>
            </w:r>
          </w:p>
          <w:p w14:paraId="2D4017E4" w14:textId="77777777" w:rsidR="00C50541" w:rsidRDefault="00C50541" w:rsidP="00E473BA"/>
        </w:tc>
      </w:tr>
      <w:tr w:rsidR="00C50541" w14:paraId="531160AB" w14:textId="77777777" w:rsidTr="00C50541">
        <w:trPr>
          <w:trHeight w:val="1103"/>
        </w:trPr>
        <w:tc>
          <w:tcPr>
            <w:tcW w:w="9968" w:type="dxa"/>
            <w:gridSpan w:val="2"/>
          </w:tcPr>
          <w:p w14:paraId="72600B7F" w14:textId="77777777" w:rsidR="00C50541" w:rsidRDefault="00C50541" w:rsidP="00E473BA">
            <w:proofErr w:type="gramStart"/>
            <w:r>
              <w:t>Dann  wurde</w:t>
            </w:r>
            <w:proofErr w:type="gramEnd"/>
            <w:r>
              <w:t xml:space="preserve"> … erfunden. Jetzt …</w:t>
            </w:r>
          </w:p>
          <w:p w14:paraId="69A5F162" w14:textId="77777777" w:rsidR="00C50541" w:rsidRDefault="00C50541" w:rsidP="00E473BA"/>
          <w:p w14:paraId="1E2A2C52" w14:textId="77777777" w:rsidR="00C50541" w:rsidRDefault="00C50541" w:rsidP="00E473BA"/>
          <w:p w14:paraId="52F318F5" w14:textId="77777777" w:rsidR="00C50541" w:rsidRDefault="00C50541" w:rsidP="00E473BA"/>
        </w:tc>
      </w:tr>
      <w:tr w:rsidR="00C50541" w14:paraId="3FB22139" w14:textId="77777777" w:rsidTr="00C50541">
        <w:trPr>
          <w:trHeight w:val="1116"/>
        </w:trPr>
        <w:tc>
          <w:tcPr>
            <w:tcW w:w="9968" w:type="dxa"/>
            <w:gridSpan w:val="2"/>
          </w:tcPr>
          <w:p w14:paraId="5CB66F03" w14:textId="77777777" w:rsidR="00C50541" w:rsidRDefault="00C50541" w:rsidP="00E473BA"/>
          <w:p w14:paraId="5DCDBFB2" w14:textId="77777777" w:rsidR="00C50541" w:rsidRDefault="00C50541" w:rsidP="00E473BA">
            <w:r>
              <w:t>Darauf kam …</w:t>
            </w:r>
          </w:p>
          <w:p w14:paraId="3940084D" w14:textId="77777777" w:rsidR="00C50541" w:rsidRDefault="00C50541" w:rsidP="00E473BA"/>
          <w:p w14:paraId="688B3661" w14:textId="77777777" w:rsidR="00C50541" w:rsidRDefault="00C50541" w:rsidP="00E473BA"/>
        </w:tc>
      </w:tr>
      <w:tr w:rsidR="00C50541" w14:paraId="30E7C362" w14:textId="77777777" w:rsidTr="00C50541">
        <w:trPr>
          <w:trHeight w:val="1103"/>
        </w:trPr>
        <w:tc>
          <w:tcPr>
            <w:tcW w:w="9968" w:type="dxa"/>
            <w:gridSpan w:val="2"/>
          </w:tcPr>
          <w:p w14:paraId="2FB15675" w14:textId="77777777" w:rsidR="00C50541" w:rsidRDefault="00C50541" w:rsidP="00E473BA"/>
          <w:p w14:paraId="414E9CAC" w14:textId="77777777" w:rsidR="00C50541" w:rsidRDefault="00C50541" w:rsidP="00E473BA">
            <w:r>
              <w:t>Zur Nachhaltigkeit in der Kommunikation gehört, dass …</w:t>
            </w:r>
          </w:p>
          <w:p w14:paraId="7FDD47F9" w14:textId="77777777" w:rsidR="00C50541" w:rsidRDefault="00C50541" w:rsidP="00E473BA"/>
          <w:p w14:paraId="671F2553" w14:textId="77777777" w:rsidR="00C50541" w:rsidRDefault="00C50541" w:rsidP="00E473BA"/>
        </w:tc>
      </w:tr>
    </w:tbl>
    <w:p w14:paraId="08E38FFD" w14:textId="1D178539" w:rsidR="005908FB" w:rsidRDefault="005908FB" w:rsidP="005908FB">
      <w:pPr>
        <w:pStyle w:val="LMMABAufgabenstellung"/>
        <w:rPr>
          <w:rFonts w:ascii="MuseoSans-300" w:hAnsi="MuseoSans-300" w:cs="MuseoSans-300"/>
          <w:sz w:val="24"/>
          <w:szCs w:val="24"/>
        </w:rPr>
      </w:pPr>
    </w:p>
    <w:p w14:paraId="2A5EAAE8" w14:textId="0CCF5FE6" w:rsidR="005908FB" w:rsidRDefault="005908FB" w:rsidP="005908FB">
      <w:pPr>
        <w:pStyle w:val="LMMABAufgabenstellung"/>
        <w:rPr>
          <w:rFonts w:ascii="MuseoSans-300" w:hAnsi="MuseoSans-300" w:cs="MuseoSans-300"/>
          <w:sz w:val="24"/>
          <w:szCs w:val="24"/>
        </w:rPr>
      </w:pPr>
    </w:p>
    <w:p w14:paraId="0A9EB753" w14:textId="1E681A6C" w:rsidR="005908FB" w:rsidRDefault="005908FB" w:rsidP="005908FB">
      <w:pPr>
        <w:pStyle w:val="LMMABAufgabenstellung"/>
        <w:rPr>
          <w:rFonts w:ascii="MuseoSans-300" w:hAnsi="MuseoSans-300" w:cs="MuseoSans-300"/>
          <w:sz w:val="24"/>
          <w:szCs w:val="24"/>
        </w:rPr>
      </w:pPr>
    </w:p>
    <w:p w14:paraId="1ACA7502" w14:textId="63F7840C" w:rsidR="00BC6085" w:rsidRDefault="00BC6085" w:rsidP="005908FB">
      <w:pPr>
        <w:pStyle w:val="LMMABAufgabenstellung"/>
        <w:rPr>
          <w:rFonts w:ascii="MuseoSans-300" w:hAnsi="MuseoSans-300" w:cs="MuseoSans-300"/>
          <w:sz w:val="24"/>
          <w:szCs w:val="24"/>
        </w:rPr>
      </w:pPr>
    </w:p>
    <w:p w14:paraId="2991B4A6" w14:textId="55CC1A8C" w:rsidR="00BC6085" w:rsidRDefault="00BC6085" w:rsidP="005908FB">
      <w:pPr>
        <w:pStyle w:val="LMMABAufgabenstellung"/>
        <w:rPr>
          <w:rFonts w:ascii="MuseoSans-300" w:hAnsi="MuseoSans-300" w:cs="MuseoSans-300"/>
          <w:sz w:val="24"/>
          <w:szCs w:val="24"/>
        </w:rPr>
      </w:pPr>
    </w:p>
    <w:p w14:paraId="12234953" w14:textId="6EC0AE2C" w:rsidR="00BC6085" w:rsidRDefault="00BC6085" w:rsidP="005908FB">
      <w:pPr>
        <w:pStyle w:val="LMMABAufgabenstellung"/>
        <w:rPr>
          <w:rFonts w:ascii="MuseoSans-300" w:hAnsi="MuseoSans-300" w:cs="MuseoSans-300"/>
          <w:sz w:val="24"/>
          <w:szCs w:val="24"/>
        </w:rPr>
      </w:pPr>
    </w:p>
    <w:p w14:paraId="70E6B096" w14:textId="5D116C31" w:rsidR="00BC6085" w:rsidRDefault="00BC6085" w:rsidP="005908FB">
      <w:pPr>
        <w:pStyle w:val="LMMABAufgabenstellung"/>
        <w:rPr>
          <w:rFonts w:ascii="MuseoSans-300" w:hAnsi="MuseoSans-300" w:cs="MuseoSans-300"/>
          <w:sz w:val="24"/>
          <w:szCs w:val="24"/>
        </w:rPr>
      </w:pPr>
    </w:p>
    <w:p w14:paraId="00707DD4" w14:textId="7697E250" w:rsidR="00BC6085" w:rsidRDefault="00BC6085" w:rsidP="005908FB">
      <w:pPr>
        <w:pStyle w:val="LMMABAufgabenstellung"/>
        <w:rPr>
          <w:rFonts w:ascii="MuseoSans-300" w:hAnsi="MuseoSans-300" w:cs="MuseoSans-300"/>
          <w:sz w:val="24"/>
          <w:szCs w:val="24"/>
        </w:rPr>
      </w:pPr>
    </w:p>
    <w:p w14:paraId="3BD20F06" w14:textId="04973738" w:rsidR="00BC6085" w:rsidRDefault="00BC6085" w:rsidP="005908FB">
      <w:pPr>
        <w:pStyle w:val="LMMABAufgabenstellung"/>
        <w:rPr>
          <w:rFonts w:ascii="MuseoSans-300" w:hAnsi="MuseoSans-300" w:cs="MuseoSans-300"/>
          <w:sz w:val="24"/>
          <w:szCs w:val="24"/>
        </w:rPr>
      </w:pPr>
    </w:p>
    <w:p w14:paraId="382E113F" w14:textId="5A5876AD" w:rsidR="00BC6085" w:rsidRDefault="00BC6085" w:rsidP="005908FB">
      <w:pPr>
        <w:pStyle w:val="LMMABAufgabenstellung"/>
        <w:rPr>
          <w:rFonts w:ascii="MuseoSans-300" w:hAnsi="MuseoSans-300" w:cs="MuseoSans-300"/>
          <w:sz w:val="24"/>
          <w:szCs w:val="24"/>
        </w:rPr>
      </w:pPr>
    </w:p>
    <w:p w14:paraId="0ECDAE0E" w14:textId="039B1573" w:rsidR="00BC6085" w:rsidRDefault="00BC6085" w:rsidP="005908FB">
      <w:pPr>
        <w:pStyle w:val="LMMABAufgabenstellung"/>
        <w:rPr>
          <w:rFonts w:ascii="MuseoSans-300" w:hAnsi="MuseoSans-300" w:cs="MuseoSans-300"/>
          <w:sz w:val="24"/>
          <w:szCs w:val="24"/>
        </w:rPr>
      </w:pPr>
    </w:p>
    <w:p w14:paraId="6F927F64" w14:textId="622E1C62" w:rsidR="00BC6085" w:rsidRDefault="00BC6085" w:rsidP="005908FB">
      <w:pPr>
        <w:pStyle w:val="LMMABAufgabenstellung"/>
        <w:rPr>
          <w:rFonts w:ascii="MuseoSans-300" w:hAnsi="MuseoSans-300" w:cs="MuseoSans-300"/>
          <w:sz w:val="24"/>
          <w:szCs w:val="24"/>
        </w:rPr>
      </w:pPr>
    </w:p>
    <w:p w14:paraId="1E03BB96" w14:textId="1040371F" w:rsidR="00BC6085" w:rsidRDefault="00BC6085" w:rsidP="005908FB">
      <w:pPr>
        <w:pStyle w:val="LMMABAufgabenstellung"/>
        <w:rPr>
          <w:rFonts w:ascii="MuseoSans-300" w:hAnsi="MuseoSans-300" w:cs="MuseoSans-300"/>
          <w:sz w:val="24"/>
          <w:szCs w:val="24"/>
        </w:rPr>
      </w:pPr>
    </w:p>
    <w:p w14:paraId="0A8F5AA2" w14:textId="3894BF6F" w:rsidR="00BC6085" w:rsidRDefault="00BC6085" w:rsidP="005908FB">
      <w:pPr>
        <w:pStyle w:val="LMMABAufgabenstellung"/>
        <w:rPr>
          <w:rFonts w:ascii="MuseoSans-300" w:hAnsi="MuseoSans-300" w:cs="MuseoSans-300"/>
          <w:sz w:val="24"/>
          <w:szCs w:val="24"/>
        </w:rPr>
      </w:pPr>
    </w:p>
    <w:p w14:paraId="3D80E336" w14:textId="149958F3" w:rsidR="00BC6085" w:rsidRDefault="00BC6085" w:rsidP="005908FB">
      <w:pPr>
        <w:pStyle w:val="LMMABAufgabenstellung"/>
        <w:rPr>
          <w:rFonts w:ascii="MuseoSans-300" w:hAnsi="MuseoSans-300" w:cs="MuseoSans-300"/>
          <w:sz w:val="24"/>
          <w:szCs w:val="24"/>
        </w:rPr>
      </w:pPr>
    </w:p>
    <w:p w14:paraId="59F61CF2" w14:textId="51C1525E" w:rsidR="00BC6085" w:rsidRDefault="00BC6085" w:rsidP="005908FB">
      <w:pPr>
        <w:pStyle w:val="LMMABAufgabenstellung"/>
        <w:rPr>
          <w:rFonts w:ascii="MuseoSans-300" w:hAnsi="MuseoSans-300" w:cs="MuseoSans-300"/>
          <w:sz w:val="24"/>
          <w:szCs w:val="24"/>
        </w:rPr>
      </w:pPr>
    </w:p>
    <w:p w14:paraId="0081D3EB" w14:textId="0FAB83D7" w:rsidR="00BC6085" w:rsidRDefault="00BC6085" w:rsidP="005908FB">
      <w:pPr>
        <w:pStyle w:val="LMMABAufgabenstellung"/>
        <w:rPr>
          <w:rFonts w:ascii="MuseoSans-300" w:hAnsi="MuseoSans-300" w:cs="MuseoSans-300"/>
          <w:sz w:val="24"/>
          <w:szCs w:val="24"/>
        </w:rPr>
      </w:pPr>
    </w:p>
    <w:p w14:paraId="41ED7BB0" w14:textId="4EAEF733" w:rsidR="00BC6085" w:rsidRDefault="00BC6085" w:rsidP="005908FB">
      <w:pPr>
        <w:pStyle w:val="LMMABAufgabenstellung"/>
        <w:rPr>
          <w:rFonts w:ascii="MuseoSans-300" w:hAnsi="MuseoSans-300" w:cs="MuseoSans-300"/>
          <w:sz w:val="24"/>
          <w:szCs w:val="24"/>
        </w:rPr>
      </w:pPr>
    </w:p>
    <w:p w14:paraId="294E4309" w14:textId="3A6E6C23" w:rsidR="00BC6085" w:rsidRDefault="00BC6085" w:rsidP="005908FB">
      <w:pPr>
        <w:pStyle w:val="LMMABAufgabenstellung"/>
        <w:rPr>
          <w:rFonts w:ascii="MuseoSans-300" w:hAnsi="MuseoSans-300" w:cs="MuseoSans-300"/>
          <w:sz w:val="24"/>
          <w:szCs w:val="24"/>
        </w:rPr>
      </w:pPr>
    </w:p>
    <w:p w14:paraId="39375993" w14:textId="1B743498" w:rsidR="00BC6085" w:rsidRDefault="00BC6085" w:rsidP="005908FB">
      <w:pPr>
        <w:pStyle w:val="LMMABAufgabenstellung"/>
        <w:rPr>
          <w:rFonts w:ascii="MuseoSans-300" w:hAnsi="MuseoSans-300" w:cs="MuseoSans-300"/>
          <w:sz w:val="24"/>
          <w:szCs w:val="24"/>
        </w:rPr>
      </w:pPr>
    </w:p>
    <w:p w14:paraId="54127D0A" w14:textId="6453CFF5" w:rsidR="00BC6085" w:rsidRDefault="00BC6085" w:rsidP="005908FB">
      <w:pPr>
        <w:pStyle w:val="LMMABAufgabenstellung"/>
        <w:rPr>
          <w:rFonts w:ascii="MuseoSans-300" w:hAnsi="MuseoSans-300" w:cs="MuseoSans-300"/>
          <w:sz w:val="24"/>
          <w:szCs w:val="24"/>
        </w:rPr>
      </w:pPr>
    </w:p>
    <w:p w14:paraId="7E5DD659" w14:textId="70F50732" w:rsidR="00BC6085" w:rsidRDefault="00BC6085" w:rsidP="005908FB">
      <w:pPr>
        <w:pStyle w:val="LMMABAufgabenstellung"/>
        <w:rPr>
          <w:rFonts w:ascii="MuseoSans-300" w:hAnsi="MuseoSans-300" w:cs="MuseoSans-300"/>
          <w:sz w:val="24"/>
          <w:szCs w:val="24"/>
        </w:rPr>
      </w:pPr>
    </w:p>
    <w:p w14:paraId="0321F48A" w14:textId="48AF10D9" w:rsidR="00BC6085" w:rsidRDefault="00BC6085" w:rsidP="005908FB">
      <w:pPr>
        <w:pStyle w:val="LMMABAufgabenstellung"/>
        <w:rPr>
          <w:rFonts w:ascii="MuseoSans-300" w:hAnsi="MuseoSans-300" w:cs="MuseoSans-300"/>
          <w:sz w:val="24"/>
          <w:szCs w:val="24"/>
        </w:rPr>
      </w:pPr>
    </w:p>
    <w:p w14:paraId="7F262FF2" w14:textId="770A42F5" w:rsidR="00BC6085" w:rsidRDefault="00BC6085" w:rsidP="005908FB">
      <w:pPr>
        <w:pStyle w:val="LMMABAufgabenstellung"/>
        <w:rPr>
          <w:rFonts w:ascii="MuseoSans-300" w:hAnsi="MuseoSans-300" w:cs="MuseoSans-300"/>
          <w:sz w:val="24"/>
          <w:szCs w:val="24"/>
        </w:rPr>
      </w:pPr>
    </w:p>
    <w:p w14:paraId="5FB7AE82" w14:textId="24AE94A9" w:rsidR="00BC6085" w:rsidRDefault="00BC6085" w:rsidP="005908FB">
      <w:pPr>
        <w:pStyle w:val="LMMABAufgabenstellung"/>
        <w:rPr>
          <w:rFonts w:ascii="MuseoSans-300" w:hAnsi="MuseoSans-300" w:cs="MuseoSans-300"/>
          <w:sz w:val="24"/>
          <w:szCs w:val="24"/>
        </w:rPr>
      </w:pPr>
    </w:p>
    <w:p w14:paraId="5889CC4B" w14:textId="396F3C3A" w:rsidR="00BC6085" w:rsidRDefault="00BC6085" w:rsidP="005908FB">
      <w:pPr>
        <w:pStyle w:val="LMMABAufgabenstellung"/>
        <w:rPr>
          <w:rFonts w:ascii="MuseoSans-300" w:hAnsi="MuseoSans-300" w:cs="MuseoSans-300"/>
          <w:sz w:val="24"/>
          <w:szCs w:val="24"/>
        </w:rPr>
      </w:pPr>
    </w:p>
    <w:p w14:paraId="7B6654E2" w14:textId="1FD35DCF" w:rsidR="00BC6085" w:rsidRDefault="00BC6085" w:rsidP="005908FB">
      <w:pPr>
        <w:pStyle w:val="LMMABAufgabenstellung"/>
        <w:rPr>
          <w:rFonts w:ascii="MuseoSans-300" w:hAnsi="MuseoSans-300" w:cs="MuseoSans-300"/>
          <w:sz w:val="24"/>
          <w:szCs w:val="24"/>
        </w:rPr>
      </w:pPr>
    </w:p>
    <w:p w14:paraId="0AC2A3D9" w14:textId="6814608B" w:rsidR="00BC6085" w:rsidRDefault="00BC6085" w:rsidP="005908FB">
      <w:pPr>
        <w:pStyle w:val="LMMABAufgabenstellung"/>
        <w:rPr>
          <w:rFonts w:ascii="MuseoSans-300" w:hAnsi="MuseoSans-300" w:cs="MuseoSans-300"/>
          <w:sz w:val="24"/>
          <w:szCs w:val="24"/>
        </w:rPr>
      </w:pPr>
    </w:p>
    <w:p w14:paraId="70C8B4D8" w14:textId="5ECEC870" w:rsidR="00BC6085" w:rsidRDefault="00BC6085" w:rsidP="005908FB">
      <w:pPr>
        <w:pStyle w:val="LMMABAufgabenstellung"/>
        <w:rPr>
          <w:rFonts w:ascii="MuseoSans-300" w:hAnsi="MuseoSans-300" w:cs="MuseoSans-300"/>
          <w:sz w:val="24"/>
          <w:szCs w:val="24"/>
        </w:rPr>
      </w:pPr>
    </w:p>
    <w:p w14:paraId="3D669E09" w14:textId="77777777" w:rsidR="00BC6085" w:rsidRDefault="00BC6085" w:rsidP="005908FB">
      <w:pPr>
        <w:pStyle w:val="LMMABAufgabenstellung"/>
        <w:rPr>
          <w:rFonts w:ascii="MuseoSans-300" w:hAnsi="MuseoSans-300" w:cs="MuseoSans-300"/>
          <w:sz w:val="24"/>
          <w:szCs w:val="24"/>
        </w:rPr>
      </w:pPr>
    </w:p>
    <w:p w14:paraId="3CFA6399" w14:textId="11D291AB" w:rsidR="005908FB" w:rsidRPr="005908FB" w:rsidRDefault="005908FB" w:rsidP="005908FB">
      <w:pPr>
        <w:pStyle w:val="LMMABAufgabenstellung"/>
        <w:rPr>
          <w:rFonts w:ascii="MuseoSans-300" w:hAnsi="MuseoSans-300" w:cs="MuseoSans-300"/>
          <w:sz w:val="24"/>
          <w:szCs w:val="24"/>
        </w:rPr>
      </w:pPr>
    </w:p>
    <w:p w14:paraId="7FAF3748" w14:textId="71E1BC3A" w:rsidR="005908FB" w:rsidRDefault="00BC6085" w:rsidP="005908F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2074B6" wp14:editId="7BFEF8A0">
                <wp:simplePos x="0" y="0"/>
                <wp:positionH relativeFrom="margin">
                  <wp:align>center</wp:align>
                </wp:positionH>
                <wp:positionV relativeFrom="paragraph">
                  <wp:posOffset>119104</wp:posOffset>
                </wp:positionV>
                <wp:extent cx="1733384" cy="279400"/>
                <wp:effectExtent l="0" t="0" r="635" b="6350"/>
                <wp:wrapNone/>
                <wp:docPr id="632798647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384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F61B49" w14:textId="77777777" w:rsidR="005908FB" w:rsidRDefault="005908FB" w:rsidP="005908FB">
                            <w:r>
                              <w:t>Ein besseres Leben für alle</w:t>
                            </w:r>
                          </w:p>
                          <w:p w14:paraId="5D81B30F" w14:textId="77777777" w:rsidR="005908FB" w:rsidRDefault="005908FB" w:rsidP="005908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074B6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0;margin-top:9.4pt;width:136.5pt;height:22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" fillcolor="white [3201]" stroked="f" strokeweight=".5pt">
                <v:textbox>
                  <w:txbxContent>
                    <w:p w14:paraId="55F61B49" w14:textId="77777777" w:rsidR="005908FB" w:rsidRDefault="005908FB" w:rsidP="005908FB">
                      <w:r>
                        <w:t>Ein besseres Leben für alle</w:t>
                      </w:r>
                    </w:p>
                    <w:p w14:paraId="5D81B30F" w14:textId="77777777" w:rsidR="005908FB" w:rsidRDefault="005908FB" w:rsidP="005908FB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A8418" wp14:editId="0BA9881E">
                <wp:simplePos x="0" y="0"/>
                <wp:positionH relativeFrom="column">
                  <wp:posOffset>95333</wp:posOffset>
                </wp:positionH>
                <wp:positionV relativeFrom="paragraph">
                  <wp:posOffset>74185</wp:posOffset>
                </wp:positionV>
                <wp:extent cx="6217230" cy="8157486"/>
                <wp:effectExtent l="0" t="0" r="31750" b="34290"/>
                <wp:wrapNone/>
                <wp:docPr id="845648924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7230" cy="81574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A2C13" id="Gerade Verbindung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5.85pt" to="497.05pt,6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FD7B44" wp14:editId="20E14770">
                <wp:simplePos x="0" y="0"/>
                <wp:positionH relativeFrom="column">
                  <wp:posOffset>95333</wp:posOffset>
                </wp:positionH>
                <wp:positionV relativeFrom="paragraph">
                  <wp:posOffset>50331</wp:posOffset>
                </wp:positionV>
                <wp:extent cx="6186115" cy="8181892"/>
                <wp:effectExtent l="0" t="0" r="24765" b="29210"/>
                <wp:wrapNone/>
                <wp:docPr id="1152765332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6115" cy="81818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6D4E2" id="Gerade Verbindung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3.95pt" to="494.6pt,6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AD552" wp14:editId="57B5DB69">
                <wp:simplePos x="0" y="0"/>
                <wp:positionH relativeFrom="column">
                  <wp:posOffset>63528</wp:posOffset>
                </wp:positionH>
                <wp:positionV relativeFrom="paragraph">
                  <wp:posOffset>58281</wp:posOffset>
                </wp:positionV>
                <wp:extent cx="6249725" cy="8213697"/>
                <wp:effectExtent l="0" t="0" r="17780" b="16510"/>
                <wp:wrapNone/>
                <wp:docPr id="464888807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725" cy="82136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784BA3" w14:textId="77777777" w:rsidR="005908FB" w:rsidRDefault="005908FB" w:rsidP="005908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AD552" id="Textfeld 3" o:spid="_x0000_s1027" type="#_x0000_t202" style="position:absolute;margin-left:5pt;margin-top:4.6pt;width:492.1pt;height:6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" fillcolor="white [3201]" strokeweight=".5pt">
                <v:textbox>
                  <w:txbxContent>
                    <w:p w14:paraId="06784BA3" w14:textId="77777777" w:rsidR="005908FB" w:rsidRDefault="005908FB" w:rsidP="005908FB"/>
                  </w:txbxContent>
                </v:textbox>
              </v:shape>
            </w:pict>
          </mc:Fallback>
        </mc:AlternateContent>
      </w:r>
    </w:p>
    <w:p w14:paraId="7FE8B672" w14:textId="342B8B19" w:rsidR="005908FB" w:rsidRDefault="005908FB" w:rsidP="005908FB"/>
    <w:p w14:paraId="1DAC25D5" w14:textId="6456765E" w:rsidR="005908FB" w:rsidRDefault="005908FB" w:rsidP="005908FB"/>
    <w:p w14:paraId="70341DF0" w14:textId="63AE70B2" w:rsidR="005908FB" w:rsidRDefault="005908FB" w:rsidP="005908FB"/>
    <w:p w14:paraId="1A6D7DEB" w14:textId="2650F9B7" w:rsidR="005908FB" w:rsidRDefault="005908FB" w:rsidP="005908FB"/>
    <w:p w14:paraId="7584726A" w14:textId="1DFDF49A" w:rsidR="005908FB" w:rsidRDefault="005908FB" w:rsidP="005908FB"/>
    <w:p w14:paraId="752648BC" w14:textId="333B28FE" w:rsidR="005908FB" w:rsidRDefault="005908FB" w:rsidP="005908FB"/>
    <w:p w14:paraId="58C15ACB" w14:textId="4780DAC7" w:rsidR="005908FB" w:rsidRDefault="005908FB" w:rsidP="005908FB"/>
    <w:p w14:paraId="0CC4F963" w14:textId="76DFEF7C" w:rsidR="005908FB" w:rsidRDefault="005908FB" w:rsidP="005908FB"/>
    <w:p w14:paraId="7BA0040F" w14:textId="38384FE1" w:rsidR="005908FB" w:rsidRDefault="005908FB" w:rsidP="005908FB"/>
    <w:p w14:paraId="44C89D06" w14:textId="1D672255" w:rsidR="005908FB" w:rsidRDefault="005908FB" w:rsidP="005908FB"/>
    <w:p w14:paraId="5F3CC678" w14:textId="0B88A9F1" w:rsidR="005908FB" w:rsidRDefault="00BC6085" w:rsidP="005908F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51AF5E" wp14:editId="081908C7">
                <wp:simplePos x="0" y="0"/>
                <wp:positionH relativeFrom="column">
                  <wp:posOffset>-593063</wp:posOffset>
                </wp:positionH>
                <wp:positionV relativeFrom="paragraph">
                  <wp:posOffset>269836</wp:posOffset>
                </wp:positionV>
                <wp:extent cx="1733384" cy="279400"/>
                <wp:effectExtent l="2858" t="0" r="3492" b="3493"/>
                <wp:wrapNone/>
                <wp:docPr id="5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33384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C2B0D8" w14:textId="77777777" w:rsidR="005908FB" w:rsidRDefault="005908FB" w:rsidP="005908FB">
                            <w:r>
                              <w:t>Ein besseres Leben für alle</w:t>
                            </w:r>
                          </w:p>
                          <w:p w14:paraId="310742FC" w14:textId="77777777" w:rsidR="005908FB" w:rsidRDefault="005908FB" w:rsidP="005908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1AF5E" id="_x0000_s1028" type="#_x0000_t202" style="position:absolute;margin-left:-46.7pt;margin-top:21.25pt;width:136.5pt;height:22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" fillcolor="white [3201]" stroked="f" strokeweight=".5pt">
                <v:textbox>
                  <w:txbxContent>
                    <w:p w14:paraId="7DC2B0D8" w14:textId="77777777" w:rsidR="005908FB" w:rsidRDefault="005908FB" w:rsidP="005908FB">
                      <w:r>
                        <w:t>Ein besseres Leben für alle</w:t>
                      </w:r>
                    </w:p>
                    <w:p w14:paraId="310742FC" w14:textId="77777777" w:rsidR="005908FB" w:rsidRDefault="005908FB" w:rsidP="005908F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AF6140" wp14:editId="472F0520">
                <wp:simplePos x="0" y="0"/>
                <wp:positionH relativeFrom="column">
                  <wp:posOffset>5199587</wp:posOffset>
                </wp:positionH>
                <wp:positionV relativeFrom="paragraph">
                  <wp:posOffset>269006</wp:posOffset>
                </wp:positionV>
                <wp:extent cx="1733384" cy="279400"/>
                <wp:effectExtent l="2858" t="0" r="3492" b="3493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733384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61E051" w14:textId="77777777" w:rsidR="005908FB" w:rsidRDefault="005908FB" w:rsidP="005908FB">
                            <w:r>
                              <w:t>Ein besseres Leben für alle</w:t>
                            </w:r>
                          </w:p>
                          <w:p w14:paraId="6DE75E89" w14:textId="77777777" w:rsidR="005908FB" w:rsidRDefault="005908FB" w:rsidP="005908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F6140" id="_x0000_s1029" type="#_x0000_t202" style="position:absolute;margin-left:409.4pt;margin-top:21.2pt;width:136.5pt;height:22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" fillcolor="white [3201]" stroked="f" strokeweight=".5pt">
                <v:textbox>
                  <w:txbxContent>
                    <w:p w14:paraId="4861E051" w14:textId="77777777" w:rsidR="005908FB" w:rsidRDefault="005908FB" w:rsidP="005908FB">
                      <w:r>
                        <w:t>Ein besseres Leben für alle</w:t>
                      </w:r>
                    </w:p>
                    <w:p w14:paraId="6DE75E89" w14:textId="77777777" w:rsidR="005908FB" w:rsidRDefault="005908FB" w:rsidP="005908FB"/>
                  </w:txbxContent>
                </v:textbox>
              </v:shape>
            </w:pict>
          </mc:Fallback>
        </mc:AlternateContent>
      </w:r>
    </w:p>
    <w:p w14:paraId="6B580284" w14:textId="68F2029F" w:rsidR="005908FB" w:rsidRDefault="005908FB" w:rsidP="005908FB"/>
    <w:p w14:paraId="2A6569CE" w14:textId="73F423D4" w:rsidR="005908FB" w:rsidRDefault="005908FB" w:rsidP="005908FB"/>
    <w:p w14:paraId="0F98D463" w14:textId="77777777" w:rsidR="005908FB" w:rsidRDefault="005908FB" w:rsidP="005908FB"/>
    <w:p w14:paraId="7518978E" w14:textId="70934E35" w:rsidR="005908FB" w:rsidRDefault="005908FB" w:rsidP="005908FB"/>
    <w:p w14:paraId="4B7B0843" w14:textId="648B6C21" w:rsidR="005908FB" w:rsidRDefault="005908FB" w:rsidP="005908FB"/>
    <w:p w14:paraId="49F8DEE9" w14:textId="4E284ED1" w:rsidR="005908FB" w:rsidRDefault="005908FB" w:rsidP="005908FB"/>
    <w:p w14:paraId="6B8C720D" w14:textId="5EC00E97" w:rsidR="005908FB" w:rsidRDefault="005908FB" w:rsidP="005908FB"/>
    <w:p w14:paraId="06003BA9" w14:textId="51DE7871" w:rsidR="005908FB" w:rsidRDefault="005908FB" w:rsidP="005908FB"/>
    <w:p w14:paraId="3A810A70" w14:textId="4F41A588" w:rsidR="005908FB" w:rsidRDefault="005908FB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4115120E" w14:textId="1F4C7085" w:rsidR="00B62123" w:rsidRDefault="00BC608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98410A" wp14:editId="065CB6FC">
                <wp:simplePos x="0" y="0"/>
                <wp:positionH relativeFrom="margin">
                  <wp:align>center</wp:align>
                </wp:positionH>
                <wp:positionV relativeFrom="paragraph">
                  <wp:posOffset>1297305</wp:posOffset>
                </wp:positionV>
                <wp:extent cx="1709089" cy="295302"/>
                <wp:effectExtent l="0" t="0" r="5715" b="9525"/>
                <wp:wrapNone/>
                <wp:docPr id="2042486073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709089" cy="2953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CAC29B" w14:textId="77777777" w:rsidR="005908FB" w:rsidRDefault="005908FB" w:rsidP="005908FB">
                            <w:r>
                              <w:t>Ein besseres Leben für alle</w:t>
                            </w:r>
                          </w:p>
                          <w:p w14:paraId="0B988FF3" w14:textId="77777777" w:rsidR="005908FB" w:rsidRDefault="005908FB" w:rsidP="005908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8410A" id="_x0000_s1030" type="#_x0000_t202" style="position:absolute;margin-left:0;margin-top:102.15pt;width:134.55pt;height:23.25pt;rotation:180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" fillcolor="white [3201]" stroked="f" strokeweight=".5pt">
                <v:textbox>
                  <w:txbxContent>
                    <w:p w14:paraId="66CAC29B" w14:textId="77777777" w:rsidR="005908FB" w:rsidRDefault="005908FB" w:rsidP="005908FB">
                      <w:r>
                        <w:t>Ein besseres Leben für alle</w:t>
                      </w:r>
                    </w:p>
                    <w:p w14:paraId="0B988FF3" w14:textId="77777777" w:rsidR="005908FB" w:rsidRDefault="005908FB" w:rsidP="005908FB"/>
                  </w:txbxContent>
                </v:textbox>
                <w10:wrap anchorx="margin"/>
              </v:shape>
            </w:pict>
          </mc:Fallback>
        </mc:AlternateContent>
      </w:r>
    </w:p>
    <w:sectPr w:rsidR="00B62123" w:rsidSect="0070156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DAC00" w14:textId="77777777" w:rsidR="002F6E01" w:rsidRDefault="002F6E01" w:rsidP="004F0C8C">
      <w:pPr>
        <w:spacing w:after="0" w:line="240" w:lineRule="auto"/>
      </w:pPr>
      <w:r>
        <w:separator/>
      </w:r>
    </w:p>
  </w:endnote>
  <w:endnote w:type="continuationSeparator" w:id="0">
    <w:p w14:paraId="5477F740" w14:textId="77777777" w:rsidR="002F6E01" w:rsidRDefault="002F6E01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77777777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B3350" w14:textId="77777777" w:rsidR="002F6E01" w:rsidRDefault="002F6E01" w:rsidP="004F0C8C">
      <w:pPr>
        <w:spacing w:after="0" w:line="240" w:lineRule="auto"/>
      </w:pPr>
      <w:r>
        <w:separator/>
      </w:r>
    </w:p>
  </w:footnote>
  <w:footnote w:type="continuationSeparator" w:id="0">
    <w:p w14:paraId="7C9C6B95" w14:textId="77777777" w:rsidR="002F6E01" w:rsidRDefault="002F6E01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C87BA" w14:textId="45AC34E9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4B6417D" wp14:editId="05CCB37B">
              <wp:simplePos x="0" y="0"/>
              <wp:positionH relativeFrom="column">
                <wp:posOffset>4221480</wp:posOffset>
              </wp:positionH>
              <wp:positionV relativeFrom="page">
                <wp:posOffset>294005</wp:posOffset>
              </wp:positionV>
              <wp:extent cx="2103755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75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04FC2966" w:rsidR="0091187F" w:rsidRPr="006E639C" w:rsidRDefault="005908FB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Ein besseres Leben 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332.4pt;margin-top:23.15pt;width:165.6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" o:allowincell="f" filled="f" fillcolor="#d99594 [1941]" stroked="f">
              <v:textbox>
                <w:txbxContent>
                  <w:p w14:paraId="0EFB5DDC" w14:textId="04FC2966" w:rsidR="0091187F" w:rsidRPr="006E639C" w:rsidRDefault="005908FB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Ein besseres Leben I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74721"/>
    <w:multiLevelType w:val="hybridMultilevel"/>
    <w:tmpl w:val="5D2AB288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05082D"/>
    <w:multiLevelType w:val="hybridMultilevel"/>
    <w:tmpl w:val="3418F8D6"/>
    <w:lvl w:ilvl="0" w:tplc="90300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17771"/>
    <w:multiLevelType w:val="hybridMultilevel"/>
    <w:tmpl w:val="1F10183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6B0E1A"/>
    <w:multiLevelType w:val="hybridMultilevel"/>
    <w:tmpl w:val="7722DCE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530966">
    <w:abstractNumId w:val="0"/>
  </w:num>
  <w:num w:numId="2" w16cid:durableId="705448283">
    <w:abstractNumId w:val="3"/>
  </w:num>
  <w:num w:numId="3" w16cid:durableId="970134530">
    <w:abstractNumId w:val="2"/>
  </w:num>
  <w:num w:numId="4" w16cid:durableId="868444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829E3"/>
    <w:rsid w:val="000E486E"/>
    <w:rsid w:val="000E50E9"/>
    <w:rsid w:val="0011787F"/>
    <w:rsid w:val="002B7D1E"/>
    <w:rsid w:val="002D5738"/>
    <w:rsid w:val="002F6E01"/>
    <w:rsid w:val="00433401"/>
    <w:rsid w:val="0048518C"/>
    <w:rsid w:val="004F0C8C"/>
    <w:rsid w:val="00505E76"/>
    <w:rsid w:val="00543DD4"/>
    <w:rsid w:val="00554F2E"/>
    <w:rsid w:val="005908FB"/>
    <w:rsid w:val="005A0BFA"/>
    <w:rsid w:val="005A38EE"/>
    <w:rsid w:val="005D77BB"/>
    <w:rsid w:val="006601A8"/>
    <w:rsid w:val="006E639C"/>
    <w:rsid w:val="00701561"/>
    <w:rsid w:val="007068DA"/>
    <w:rsid w:val="00793660"/>
    <w:rsid w:val="007E44A6"/>
    <w:rsid w:val="007E50E4"/>
    <w:rsid w:val="0086526F"/>
    <w:rsid w:val="008E3200"/>
    <w:rsid w:val="0091187F"/>
    <w:rsid w:val="0098515D"/>
    <w:rsid w:val="00995000"/>
    <w:rsid w:val="009F2132"/>
    <w:rsid w:val="00A30972"/>
    <w:rsid w:val="00A779D9"/>
    <w:rsid w:val="00B36AA0"/>
    <w:rsid w:val="00B62123"/>
    <w:rsid w:val="00BC0865"/>
    <w:rsid w:val="00BC6085"/>
    <w:rsid w:val="00C50541"/>
    <w:rsid w:val="00CB586C"/>
    <w:rsid w:val="00D142C5"/>
    <w:rsid w:val="00D64527"/>
    <w:rsid w:val="00D8071A"/>
    <w:rsid w:val="00D866F4"/>
    <w:rsid w:val="00D9267A"/>
    <w:rsid w:val="00DA6601"/>
    <w:rsid w:val="00E447D4"/>
    <w:rsid w:val="00E44EED"/>
    <w:rsid w:val="00E82176"/>
    <w:rsid w:val="00E822D4"/>
    <w:rsid w:val="00ED5A20"/>
    <w:rsid w:val="00F669E9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590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AFYC7NJT7KP2-1905227610-1613117</_dlc_DocId>
    <_dlc_DocIdUrl xmlns="30f8d9ab-8048-4911-afe4-f0c444fa604b">
      <Url>https://eduversum.sharepoint.com/sites/Daten/_layouts/15/DocIdRedir.aspx?ID=AFYC7NJT7KP2-1905227610-1613117</Url>
      <Description>AFYC7NJT7KP2-1905227610-1613117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3" ma:contentTypeDescription="Ein neues Dokument erstellen." ma:contentTypeScope="" ma:versionID="0e42418e81aaba980b97b6c0970c99fd">
  <xsd:schema xmlns:xsd="http://www.w3.org/2001/XMLSchema" xmlns:xs="http://www.w3.org/2001/XMLSchema" xmlns:p="http://schemas.microsoft.com/office/2006/metadata/properties" xmlns:ns2="30f8d9ab-8048-4911-afe4-f0c444fa604b" xmlns:ns3="7a79e2bb-7aaf-4e2c-9539-3aa44b2e1991" xmlns:ns4="http://schemas.microsoft.com/sharepoint/v4" targetNamespace="http://schemas.microsoft.com/office/2006/metadata/properties" ma:root="true" ma:fieldsID="138084889ddaf271d10b34d962b2a176" ns2:_="" ns3:_="" ns4:_="">
    <xsd:import namespace="30f8d9ab-8048-4911-afe4-f0c444fa604b"/>
    <xsd:import namespace="7a79e2bb-7aaf-4e2c-9539-3aa44b2e19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  <xsd:element ref="ns3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562300-8374-4ADC-880C-9A06881D087C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30f8d9ab-8048-4911-afe4-f0c444fa604b"/>
    <ds:schemaRef ds:uri="http://schemas.openxmlformats.org/package/2006/metadata/core-properties"/>
    <ds:schemaRef ds:uri="http://schemas.microsoft.com/sharepoint/v4"/>
    <ds:schemaRef ds:uri="http://purl.org/dc/terms/"/>
    <ds:schemaRef ds:uri="7a79e2bb-7aaf-4e2c-9539-3aa44b2e1991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3F302C7-04B3-4A90-9CC1-035412901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20170713.dotx</Template>
  <TotalTime>0</TotalTime>
  <Pages>3</Pages>
  <Words>181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Katharina Hahslinger</cp:lastModifiedBy>
  <cp:revision>12</cp:revision>
  <cp:lastPrinted>2017-07-12T15:42:00Z</cp:lastPrinted>
  <dcterms:created xsi:type="dcterms:W3CDTF">2021-08-30T10:57:00Z</dcterms:created>
  <dcterms:modified xsi:type="dcterms:W3CDTF">2024-07-18T07:50:00Z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6200f89c-ec4c-45a9-82ba-7cc1c4686f9f</vt:lpwstr>
  </property>
  <property fmtid="{D5CDD505-2E9C-101B-9397-08002B2CF9AE}" pid="5" name="MediaServiceImageTags">
    <vt:lpwstr/>
  </property>
</Properties>
</file>