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C813" w14:textId="6C21FD3E" w:rsidR="0065592B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65592B">
        <w:rPr>
          <w:color w:val="00889B"/>
        </w:rPr>
        <w:t>4</w:t>
      </w:r>
      <w:r w:rsidR="00A40144">
        <w:rPr>
          <w:color w:val="00889B"/>
        </w:rPr>
        <w:t xml:space="preserve">: </w:t>
      </w:r>
      <w:r w:rsidR="00E8013D">
        <w:rPr>
          <w:color w:val="00889B"/>
        </w:rPr>
        <w:t>„</w:t>
      </w:r>
      <w:r w:rsidR="0065592B">
        <w:rPr>
          <w:color w:val="00889B"/>
        </w:rPr>
        <w:t>Fakten finden</w:t>
      </w:r>
      <w:r w:rsidR="005501F1">
        <w:rPr>
          <w:color w:val="00889B"/>
        </w:rPr>
        <w:t>“</w:t>
      </w:r>
    </w:p>
    <w:p w14:paraId="0199A50D" w14:textId="77777777" w:rsidR="002935CD" w:rsidRDefault="002935CD" w:rsidP="007068D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92B" w:rsidRPr="0065592B" w14:paraId="5F7FBC33" w14:textId="77777777" w:rsidTr="002453EC">
        <w:trPr>
          <w:trHeight w:val="9346"/>
        </w:trPr>
        <w:tc>
          <w:tcPr>
            <w:tcW w:w="9062" w:type="dxa"/>
          </w:tcPr>
          <w:p w14:paraId="56B092C7" w14:textId="2DE3F986" w:rsidR="009E6345" w:rsidRPr="002935CD" w:rsidRDefault="009E6345" w:rsidP="009E6345">
            <w:pPr>
              <w:pStyle w:val="LMMABAUFGABE"/>
              <w:spacing w:after="0"/>
              <w:rPr>
                <w:color w:val="00889B"/>
                <w:sz w:val="24"/>
                <w:szCs w:val="24"/>
              </w:rPr>
            </w:pPr>
            <w:r w:rsidRPr="002935CD">
              <w:rPr>
                <w:color w:val="00889B"/>
                <w:sz w:val="24"/>
                <w:szCs w:val="24"/>
              </w:rPr>
              <w:t xml:space="preserve">Aufgabe </w:t>
            </w:r>
            <w:r w:rsidRPr="002935CD">
              <w:rPr>
                <w:color w:val="00889B"/>
                <w:sz w:val="24"/>
                <w:szCs w:val="24"/>
              </w:rPr>
              <w:t>1</w:t>
            </w:r>
          </w:p>
          <w:p w14:paraId="75D31A25" w14:textId="77777777" w:rsid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cstheme="minorHAnsi"/>
              </w:rPr>
            </w:pPr>
          </w:p>
          <w:p w14:paraId="48979211" w14:textId="000D4479" w:rsidR="0065592B" w:rsidRPr="00CF7002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7002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Schaut euch die Grafik auf der Seite 3 und 4 zum Thema </w:t>
            </w:r>
            <w:r w:rsidR="009E6345" w:rsidRPr="00CF7002">
              <w:rPr>
                <w:rStyle w:val="Fett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Frauenwahlrecht</w:t>
            </w:r>
            <w:r w:rsidRPr="00CF7002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an.</w:t>
            </w:r>
            <w:r w:rsidR="009E6345" w:rsidRPr="00CF7002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Vervollständigt die folgenden Sätze. Achtung: Manchmal müsst ihr rechnen</w:t>
            </w:r>
            <w:r w:rsidRPr="00CF7002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64090884" w14:textId="77777777" w:rsid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cstheme="minorHAnsi"/>
              </w:rPr>
            </w:pPr>
          </w:p>
          <w:p w14:paraId="67890330" w14:textId="77777777" w:rsidR="0065592B" w:rsidRPr="002E7B15" w:rsidRDefault="009E6345" w:rsidP="009E6345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LMMABLckentextLinien"/>
                <w:rFonts w:asciiTheme="minorHAnsi" w:hAnsiTheme="minorHAnsi" w:cstheme="minorHAnsi"/>
                <w:color w:val="auto"/>
                <w:spacing w:val="0"/>
                <w:sz w:val="22"/>
                <w:szCs w:val="22"/>
              </w:rPr>
            </w:pPr>
            <w:r w:rsidRPr="002E7B15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In Australien dürfen seit 1962 alle Frauen wählen. Von 1902 bis 1962 durften nur </w:t>
            </w:r>
            <w:r w:rsidRPr="002E7B15">
              <w:rPr>
                <w:rStyle w:val="LMMABLckentextLinien"/>
                <w:sz w:val="22"/>
                <w:szCs w:val="22"/>
              </w:rPr>
              <w:t>______________________________________________________________________________</w:t>
            </w:r>
            <w:r w:rsidRPr="002E7B15">
              <w:rPr>
                <w:rStyle w:val="LMMABLckentextLinien"/>
                <w:sz w:val="22"/>
                <w:szCs w:val="22"/>
              </w:rPr>
              <w:t>.</w:t>
            </w:r>
          </w:p>
          <w:p w14:paraId="35C2F9B8" w14:textId="77777777" w:rsidR="002E7B15" w:rsidRPr="002E7B15" w:rsidRDefault="002E7B15" w:rsidP="009E6345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7B15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In </w:t>
            </w:r>
            <w:r w:rsidRPr="002E7B15">
              <w:rPr>
                <w:rStyle w:val="LMMABLckentextLinien"/>
                <w:sz w:val="22"/>
                <w:szCs w:val="22"/>
              </w:rPr>
              <w:t>____________________________</w:t>
            </w:r>
            <w:r w:rsidRPr="002E7B15">
              <w:rPr>
                <w:rStyle w:val="LMMABLckentextLinien"/>
                <w:sz w:val="22"/>
                <w:szCs w:val="22"/>
              </w:rPr>
              <w:t xml:space="preserve"> </w:t>
            </w:r>
            <w:r w:rsidRPr="002E7B15">
              <w:rPr>
                <w:rFonts w:asciiTheme="minorHAnsi" w:hAnsiTheme="minorHAnsi" w:cstheme="minorHAnsi"/>
                <w:sz w:val="22"/>
                <w:szCs w:val="22"/>
              </w:rPr>
              <w:t>dürfen Frauen seit 52 Jahren wählen</w:t>
            </w:r>
            <w:r w:rsidRPr="002E7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B464FA8" w14:textId="77777777" w:rsidR="002E7B15" w:rsidRPr="002E7B15" w:rsidRDefault="002E7B15" w:rsidP="009E6345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2E7B15">
              <w:rPr>
                <w:rStyle w:val="Fett"/>
                <w:rFonts w:asciiTheme="minorHAnsi" w:hAnsiTheme="minorHAnsi" w:cstheme="minorHAnsi"/>
                <w:b w:val="0"/>
                <w:sz w:val="22"/>
                <w:szCs w:val="22"/>
              </w:rPr>
              <w:t>In</w:t>
            </w:r>
            <w:r>
              <w:rPr>
                <w:rStyle w:val="Fett"/>
                <w:rFonts w:asciiTheme="minorHAnsi" w:hAnsiTheme="minorHAnsi" w:cstheme="minorHAnsi"/>
                <w:b w:val="0"/>
              </w:rPr>
              <w:t xml:space="preserve"> </w:t>
            </w:r>
            <w:r w:rsidRPr="002E7B15">
              <w:rPr>
                <w:rStyle w:val="LMMABLckentextLinien"/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2E7B15">
              <w:rPr>
                <w:rStyle w:val="LMMABLckentextLinien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2E7B15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und</w:t>
            </w:r>
            <w:r w:rsidRPr="002E7B15">
              <w:rPr>
                <w:rStyle w:val="LMMABLckentextLinie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E7B15">
              <w:rPr>
                <w:rStyle w:val="LMMABLckentextLinien"/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2E7B15">
              <w:rPr>
                <w:rStyle w:val="LMMABLckentextLinie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7B15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dürfen Frau seit Anfang der 2000der Jahre</w:t>
            </w:r>
            <w:r w:rsidRPr="002E7B1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7B15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wählen.</w:t>
            </w:r>
          </w:p>
          <w:p w14:paraId="5DB01205" w14:textId="77777777" w:rsidR="002E7B15" w:rsidRPr="002E7B15" w:rsidRDefault="002E7B15" w:rsidP="009E6345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LMMABLckentextLinien"/>
                <w:rFonts w:asciiTheme="minorHAnsi" w:hAnsiTheme="minorHAnsi" w:cstheme="minorHAnsi"/>
                <w:color w:val="auto"/>
                <w:spacing w:val="0"/>
              </w:rPr>
            </w:pPr>
            <w:r w:rsidRPr="002E7B15">
              <w:rPr>
                <w:rStyle w:val="Fett"/>
                <w:rFonts w:ascii="Bradley Hand" w:hAnsi="Bradley Hand" w:cstheme="minorHAnsi"/>
                <w:b w:val="0"/>
                <w:bCs w:val="0"/>
                <w:sz w:val="22"/>
                <w:szCs w:val="22"/>
              </w:rPr>
              <w:t>Seit 1918</w:t>
            </w:r>
            <w:r w:rsidRPr="002E7B15">
              <w:rPr>
                <w:rStyle w:val="LMMABLckentextLinien"/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</w:t>
            </w:r>
            <w:r>
              <w:rPr>
                <w:rStyle w:val="LMMABLckentextLinie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676EA3" w14:textId="77777777" w:rsidR="002E7B15" w:rsidRPr="002E7B15" w:rsidRDefault="002E7B15" w:rsidP="009E6345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LMMABLckentextLinien"/>
                <w:rFonts w:asciiTheme="minorHAnsi" w:hAnsiTheme="minorHAnsi" w:cstheme="minorHAnsi"/>
                <w:color w:val="auto"/>
                <w:spacing w:val="0"/>
              </w:rPr>
            </w:pPr>
            <w:r w:rsidRPr="002E7B15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Saudi-Arabien</w:t>
            </w:r>
            <w:r w:rsidRPr="002E7B15">
              <w:rPr>
                <w:rStyle w:val="LMMABLckentextLinien"/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</w:t>
            </w:r>
            <w:r>
              <w:rPr>
                <w:rStyle w:val="LMMABLckentextLinie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162DAD" w14:textId="77777777" w:rsidR="002E7B15" w:rsidRDefault="002E7B15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2E2A5379" w14:textId="31A940F1" w:rsidR="002E7B15" w:rsidRPr="002935CD" w:rsidRDefault="002E7B15" w:rsidP="002E7B15">
            <w:pPr>
              <w:pStyle w:val="LMMABAUFGABE"/>
              <w:spacing w:after="0"/>
              <w:rPr>
                <w:color w:val="00889B"/>
                <w:sz w:val="24"/>
                <w:szCs w:val="24"/>
              </w:rPr>
            </w:pPr>
            <w:r w:rsidRPr="002935CD">
              <w:rPr>
                <w:color w:val="00889B"/>
                <w:sz w:val="24"/>
                <w:szCs w:val="24"/>
              </w:rPr>
              <w:t xml:space="preserve">Aufgabe </w:t>
            </w:r>
            <w:r w:rsidRPr="002935CD">
              <w:rPr>
                <w:color w:val="00889B"/>
                <w:sz w:val="24"/>
                <w:szCs w:val="24"/>
              </w:rPr>
              <w:t>2:</w:t>
            </w:r>
          </w:p>
          <w:p w14:paraId="70CFDEB9" w14:textId="1FFEAFA1" w:rsidR="002E7B15" w:rsidRDefault="002E7B15" w:rsidP="002E7B15">
            <w:pPr>
              <w:pStyle w:val="Formatvorlage1"/>
              <w:jc w:val="left"/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Arbeitet zu zweit. </w:t>
            </w:r>
            <w:proofErr w:type="spellStart"/>
            <w:proofErr w:type="gramStart"/>
            <w:r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Jede:r</w:t>
            </w:r>
            <w:proofErr w:type="spellEnd"/>
            <w:proofErr w:type="gramEnd"/>
            <w:r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 wählt eine Grafik aus. Welche Informationen erhaltet ihr aus eurer Grafik und den kleinen Texten? Macht euch Notizen. Orientiert euch an folgenden Fragen:</w:t>
            </w:r>
          </w:p>
          <w:p w14:paraId="5BC274F8" w14:textId="4ADA22F3" w:rsidR="00CF7002" w:rsidRDefault="00CF7002" w:rsidP="00CF7002">
            <w:pPr>
              <w:pStyle w:val="Formatvorlage1"/>
              <w:numPr>
                <w:ilvl w:val="0"/>
                <w:numId w:val="4"/>
              </w:numPr>
              <w:jc w:val="left"/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Um welche konkreten Aspekte geht es in eurer Grafik?</w:t>
            </w:r>
          </w:p>
          <w:p w14:paraId="57D0E7F1" w14:textId="799F7D37" w:rsidR="00CF7002" w:rsidRDefault="00CF7002" w:rsidP="00CF7002">
            <w:pPr>
              <w:pStyle w:val="Formatvorlage1"/>
              <w:numPr>
                <w:ilvl w:val="0"/>
                <w:numId w:val="4"/>
              </w:numPr>
              <w:jc w:val="left"/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Welche Informationen findet ihr besonders interessant?</w:t>
            </w:r>
          </w:p>
          <w:p w14:paraId="1589D8DA" w14:textId="19673E7B" w:rsidR="00CF7002" w:rsidRDefault="00CF7002" w:rsidP="00CF7002">
            <w:pPr>
              <w:pStyle w:val="Formatvorlage1"/>
              <w:jc w:val="left"/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CF7002">
              <w:rPr>
                <w:rStyle w:val="Fett"/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E230BC" wp14:editId="0CD9A6B4">
                      <wp:simplePos x="0" y="0"/>
                      <wp:positionH relativeFrom="column">
                        <wp:posOffset>57710</wp:posOffset>
                      </wp:positionH>
                      <wp:positionV relativeFrom="paragraph">
                        <wp:posOffset>123564</wp:posOffset>
                      </wp:positionV>
                      <wp:extent cx="257175" cy="283210"/>
                      <wp:effectExtent l="0" t="0" r="28575" b="2159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287DE" w14:textId="75672D36" w:rsidR="00CF7002" w:rsidRDefault="00CF7002" w:rsidP="00CF700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230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4.55pt;margin-top:9.75pt;width:20.25pt;height:2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">
                      <v:textbox>
                        <w:txbxContent>
                          <w:p w14:paraId="441287DE" w14:textId="75672D36" w:rsidR="00CF7002" w:rsidRDefault="00CF7002" w:rsidP="00CF7002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14:ligatures w14:val="standardContextual"/>
              </w:rPr>
              <w:drawing>
                <wp:inline distT="0" distB="0" distL="0" distR="0" wp14:anchorId="1A2553C8" wp14:editId="2AC7C7EB">
                  <wp:extent cx="4281799" cy="3259567"/>
                  <wp:effectExtent l="0" t="0" r="5080" b="0"/>
                  <wp:docPr id="739675630" name="Grafik 1" descr="Ein Bild, das Text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75630" name="Grafik 1" descr="Ein Bild, das Text, Screenshot, Design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276" cy="326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E8D5E" w14:textId="5BC11BE6" w:rsidR="00CF7002" w:rsidRPr="002E7B15" w:rsidRDefault="00CF7002" w:rsidP="00CF7002">
            <w:pPr>
              <w:pStyle w:val="Formatvorlage1"/>
              <w:jc w:val="left"/>
              <w:rPr>
                <w:rStyle w:val="Fett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CF7002">
              <w:rPr>
                <w:rStyle w:val="Fett"/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43C525" wp14:editId="03BBE595">
                      <wp:simplePos x="0" y="0"/>
                      <wp:positionH relativeFrom="column">
                        <wp:posOffset>1868</wp:posOffset>
                      </wp:positionH>
                      <wp:positionV relativeFrom="paragraph">
                        <wp:posOffset>181648</wp:posOffset>
                      </wp:positionV>
                      <wp:extent cx="257175" cy="263525"/>
                      <wp:effectExtent l="0" t="0" r="28575" b="22225"/>
                      <wp:wrapSquare wrapText="bothSides"/>
                      <wp:docPr id="127535082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393B3" w14:textId="5ED7AA44" w:rsidR="00CF7002" w:rsidRDefault="00CF7002" w:rsidP="00CF7002">
                                  <w:pPr>
                                    <w:jc w:val="both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3C525" id="_x0000_s1027" type="#_x0000_t202" style="position:absolute;margin-left:.15pt;margin-top:14.3pt;width:20.25pt;height: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">
                      <v:textbox>
                        <w:txbxContent>
                          <w:p w14:paraId="71A393B3" w14:textId="5ED7AA44" w:rsidR="00CF7002" w:rsidRDefault="00CF7002" w:rsidP="00CF7002">
                            <w:pPr>
                              <w:jc w:val="both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5F83">
              <w:rPr>
                <w:rFonts w:asciiTheme="minorHAnsi" w:hAnsiTheme="minorHAnsi" w:cstheme="minorHAnsi"/>
                <w:b w:val="0"/>
                <w:bCs w:val="0"/>
                <w:noProof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7B171F3B" wp14:editId="02140052">
                  <wp:simplePos x="0" y="0"/>
                  <wp:positionH relativeFrom="column">
                    <wp:posOffset>341032</wp:posOffset>
                  </wp:positionH>
                  <wp:positionV relativeFrom="paragraph">
                    <wp:posOffset>113366</wp:posOffset>
                  </wp:positionV>
                  <wp:extent cx="4418330" cy="3388360"/>
                  <wp:effectExtent l="0" t="0" r="1270" b="2540"/>
                  <wp:wrapThrough wrapText="bothSides">
                    <wp:wrapPolygon edited="0">
                      <wp:start x="0" y="0"/>
                      <wp:lineTo x="0" y="21495"/>
                      <wp:lineTo x="21513" y="21495"/>
                      <wp:lineTo x="21513" y="0"/>
                      <wp:lineTo x="0" y="0"/>
                    </wp:wrapPolygon>
                  </wp:wrapThrough>
                  <wp:docPr id="16596836" name="Grafik 3" descr="Ein Bild, das Text, Screenshot, Schrif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6836" name="Grafik 3" descr="Ein Bild, das Text, Screenshot, Schrift, Design enthält.&#10;&#10;Automatisch generierte Beschreib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330" cy="338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B1F98E" w14:textId="77777777" w:rsidR="00CF7002" w:rsidRDefault="00CF7002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6CB8DF43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165C5AFA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51FDBBB8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334741AD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1423448C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0C28023E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4B480B27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35E28332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3BA69B55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38393512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2BBA122F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069E4474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314BB3B8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1D60BEA8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5712F2C0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10AB08EB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66FD40E8" w14:textId="77777777" w:rsidR="002453EC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481F41EA" w14:textId="62C27B49" w:rsidR="002453EC" w:rsidRPr="002935CD" w:rsidRDefault="002453EC" w:rsidP="002453EC">
            <w:pPr>
              <w:pStyle w:val="LMMABAUFGABE"/>
              <w:spacing w:after="0"/>
              <w:rPr>
                <w:color w:val="00889B"/>
                <w:sz w:val="24"/>
                <w:szCs w:val="24"/>
              </w:rPr>
            </w:pPr>
            <w:r w:rsidRPr="002935CD">
              <w:rPr>
                <w:color w:val="00889B"/>
                <w:sz w:val="24"/>
                <w:szCs w:val="24"/>
              </w:rPr>
              <w:t xml:space="preserve">Aufgabe </w:t>
            </w:r>
            <w:r w:rsidRPr="002935CD">
              <w:rPr>
                <w:color w:val="00889B"/>
                <w:sz w:val="24"/>
                <w:szCs w:val="24"/>
              </w:rPr>
              <w:t>3</w:t>
            </w:r>
            <w:r w:rsidRPr="002935CD">
              <w:rPr>
                <w:color w:val="00889B"/>
                <w:sz w:val="24"/>
                <w:szCs w:val="24"/>
              </w:rPr>
              <w:t>:</w:t>
            </w:r>
          </w:p>
          <w:p w14:paraId="754E9F3D" w14:textId="5ECD4BEE" w:rsidR="00F45DE3" w:rsidRDefault="00F45DE3" w:rsidP="00F45DE3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5DE3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Stelle nun deinem Partner</w:t>
            </w:r>
            <w:r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oder </w:t>
            </w:r>
            <w:r w:rsidRPr="00F45DE3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deiner Partnerin Fragen zu seiner</w:t>
            </w:r>
            <w:r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oder </w:t>
            </w:r>
            <w:r w:rsidRPr="00F45DE3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ihrer Grafik. Orientiere dich dabei an den Fragen in Aufgabe 2. Tauscht euch dann über die Informationen aus. </w:t>
            </w:r>
          </w:p>
          <w:p w14:paraId="25634130" w14:textId="77777777" w:rsidR="00F45DE3" w:rsidRDefault="00F45DE3" w:rsidP="00F45DE3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690433C" w14:textId="07702A25" w:rsidR="00F45DE3" w:rsidRPr="002935CD" w:rsidRDefault="00F45DE3" w:rsidP="00F45DE3">
            <w:pPr>
              <w:pStyle w:val="LMMABAUFGABE"/>
              <w:spacing w:after="0"/>
              <w:rPr>
                <w:color w:val="00889B"/>
                <w:sz w:val="24"/>
                <w:szCs w:val="24"/>
              </w:rPr>
            </w:pPr>
            <w:r w:rsidRPr="002935CD">
              <w:rPr>
                <w:color w:val="00889B"/>
                <w:sz w:val="24"/>
                <w:szCs w:val="24"/>
              </w:rPr>
              <w:t xml:space="preserve">Aufgabe </w:t>
            </w:r>
            <w:r w:rsidRPr="002935CD">
              <w:rPr>
                <w:color w:val="00889B"/>
                <w:sz w:val="24"/>
                <w:szCs w:val="24"/>
              </w:rPr>
              <w:t>4</w:t>
            </w:r>
            <w:r w:rsidRPr="002935CD">
              <w:rPr>
                <w:color w:val="00889B"/>
                <w:sz w:val="24"/>
                <w:szCs w:val="24"/>
              </w:rPr>
              <w:t>:</w:t>
            </w:r>
          </w:p>
          <w:p w14:paraId="2173B06B" w14:textId="5492C6A2" w:rsidR="00F45DE3" w:rsidRDefault="00F45DE3" w:rsidP="00F45DE3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5DE3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Schreibt gemeinsam einen kurzen Kommentar über die Inhalte in beiden Grafiken. Welchen Eindruck habt ihr erhalten zur Gleichberechtigung von Frauen und Männern?</w:t>
            </w:r>
          </w:p>
          <w:p w14:paraId="33F2B731" w14:textId="77777777" w:rsidR="002935CD" w:rsidRDefault="002935CD" w:rsidP="00F45DE3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tbl>
            <w:tblPr>
              <w:tblStyle w:val="EinfacheTabelle4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45DE3" w14:paraId="76E8FDF8" w14:textId="77777777" w:rsidTr="00F45D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36" w:type="dxa"/>
                  <w:shd w:val="clear" w:color="auto" w:fill="DBE5F1" w:themeFill="accent1" w:themeFillTint="33"/>
                </w:tcPr>
                <w:p w14:paraId="012F0E11" w14:textId="445463B4" w:rsidR="00F45DE3" w:rsidRPr="002935CD" w:rsidRDefault="00F45DE3" w:rsidP="00F45DE3">
                  <w:pPr>
                    <w:pStyle w:val="StandardWeb"/>
                    <w:spacing w:before="0" w:beforeAutospacing="0" w:after="0" w:afterAutospacing="0"/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889B"/>
                      <w:sz w:val="22"/>
                      <w:szCs w:val="22"/>
                    </w:rPr>
                  </w:pPr>
                  <w:r w:rsidRPr="002935CD">
                    <w:rPr>
                      <w:rFonts w:asciiTheme="minorHAnsi" w:hAnsiTheme="minorHAnsi" w:cstheme="minorHAnsi"/>
                      <w:i/>
                      <w:iCs/>
                      <w:color w:val="00889B"/>
                      <w:sz w:val="22"/>
                      <w:szCs w:val="22"/>
                    </w:rPr>
                    <w:t>Nutzt die folgenden Redemittel</w:t>
                  </w:r>
                  <w:r w:rsidR="002935CD" w:rsidRPr="002935CD">
                    <w:rPr>
                      <w:rFonts w:asciiTheme="minorHAnsi" w:hAnsiTheme="minorHAnsi" w:cstheme="minorHAnsi"/>
                      <w:i/>
                      <w:iCs/>
                      <w:color w:val="00889B"/>
                      <w:sz w:val="22"/>
                      <w:szCs w:val="22"/>
                    </w:rPr>
                    <w:t>:</w:t>
                  </w:r>
                </w:p>
                <w:p w14:paraId="27C9770D" w14:textId="134F54B2" w:rsidR="00F45DE3" w:rsidRPr="00F45DE3" w:rsidRDefault="00F45DE3" w:rsidP="00F45DE3">
                  <w:pPr>
                    <w:pStyle w:val="StandardWeb"/>
                    <w:spacing w:before="0" w:beforeAutospacing="0" w:after="0" w:afterAutospacing="0"/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889B"/>
                    </w:rPr>
                  </w:pPr>
                  <w:r w:rsidRPr="002935CD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889B"/>
                      <w:sz w:val="22"/>
                      <w:szCs w:val="22"/>
                    </w:rPr>
                    <w:t>Wir fanden es interessant, dass … / Uns ist aufgefallen, dass… / Man kann einen Zusammenhang zwischen … und … erkennen. / Wir haben den Eindruck, dass … / Es erscheint uns verständlich / problematisch, dass … / Wir vermuten, dass … / Wir fragen uns, ob … / Uns würde noch interessieren, warum / wie …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889B"/>
                    </w:rPr>
                    <w:t xml:space="preserve"> </w:t>
                  </w:r>
                </w:p>
              </w:tc>
            </w:tr>
          </w:tbl>
          <w:p w14:paraId="79987968" w14:textId="77777777" w:rsidR="00F45DE3" w:rsidRPr="00F45DE3" w:rsidRDefault="00F45DE3" w:rsidP="00F45DE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5288C" w14:textId="4E607159" w:rsidR="002935CD" w:rsidRPr="002935CD" w:rsidRDefault="002935CD" w:rsidP="002935CD">
            <w:pPr>
              <w:pStyle w:val="LMMABAUFGABE"/>
              <w:spacing w:after="0"/>
              <w:rPr>
                <w:color w:val="00889B"/>
                <w:sz w:val="24"/>
                <w:szCs w:val="24"/>
              </w:rPr>
            </w:pPr>
            <w:r w:rsidRPr="002935CD">
              <w:rPr>
                <w:color w:val="00889B"/>
                <w:sz w:val="24"/>
                <w:szCs w:val="24"/>
              </w:rPr>
              <w:t xml:space="preserve">Aufgabe </w:t>
            </w:r>
            <w:r w:rsidRPr="002935CD">
              <w:rPr>
                <w:color w:val="00889B"/>
                <w:sz w:val="24"/>
                <w:szCs w:val="24"/>
              </w:rPr>
              <w:t>5</w:t>
            </w:r>
            <w:r w:rsidRPr="002935CD">
              <w:rPr>
                <w:color w:val="00889B"/>
                <w:sz w:val="24"/>
                <w:szCs w:val="24"/>
              </w:rPr>
              <w:t>:</w:t>
            </w:r>
          </w:p>
          <w:p w14:paraId="7E2D2D5E" w14:textId="0ED713DF" w:rsidR="00F45DE3" w:rsidRPr="002935CD" w:rsidRDefault="002935CD" w:rsidP="002935CD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935CD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Vergleicht eure Ergebnisse im Plenum. Was fällt euch auf? Was hat euch überrascht? Wo gibt es (noch) Probleme? Warum könnte das so sein</w:t>
            </w:r>
            <w:r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  <w:p w14:paraId="5B5ED0DE" w14:textId="2ADF8369" w:rsidR="002453EC" w:rsidRPr="002E7B15" w:rsidRDefault="002453EC" w:rsidP="002E7B15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263CB6A" w14:textId="1544B26C" w:rsidR="0065592B" w:rsidRPr="00410713" w:rsidRDefault="0065592B" w:rsidP="0065592B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b w:val="0"/>
          <w:bCs w:val="0"/>
        </w:rPr>
      </w:pPr>
    </w:p>
    <w:p w14:paraId="5B83163A" w14:textId="202A4302" w:rsidR="00F95E40" w:rsidRPr="00D43AF1" w:rsidRDefault="00F95E40" w:rsidP="00F95E40">
      <w:pPr>
        <w:rPr>
          <w:rFonts w:cstheme="minorHAnsi"/>
        </w:rPr>
      </w:pPr>
    </w:p>
    <w:p w14:paraId="4E2422E8" w14:textId="3A85FCAF" w:rsidR="00F95E40" w:rsidRPr="00995000" w:rsidRDefault="00F95E40" w:rsidP="007068DA">
      <w:pPr>
        <w:pStyle w:val="LMMABAUFGABE"/>
        <w:rPr>
          <w:color w:val="00889B"/>
        </w:rPr>
      </w:pPr>
    </w:p>
    <w:sectPr w:rsidR="00F95E40" w:rsidRPr="00995000" w:rsidSect="0091187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EC06" w14:textId="77777777" w:rsidR="008260A3" w:rsidRDefault="008260A3" w:rsidP="004F0C8C">
      <w:pPr>
        <w:spacing w:after="0" w:line="240" w:lineRule="auto"/>
      </w:pPr>
      <w:r>
        <w:separator/>
      </w:r>
    </w:p>
  </w:endnote>
  <w:endnote w:type="continuationSeparator" w:id="0">
    <w:p w14:paraId="44ED1283" w14:textId="77777777" w:rsidR="008260A3" w:rsidRDefault="008260A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370CC12C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65592B">
            <w:rPr>
              <w:rFonts w:ascii="Museo Sans 300" w:hAnsi="Museo Sans 300"/>
              <w:color w:val="00889B"/>
              <w:sz w:val="19"/>
              <w:szCs w:val="19"/>
            </w:rPr>
            <w:t>4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6AB5" w14:textId="77777777" w:rsidR="008260A3" w:rsidRDefault="008260A3" w:rsidP="004F0C8C">
      <w:pPr>
        <w:spacing w:after="0" w:line="240" w:lineRule="auto"/>
      </w:pPr>
      <w:r>
        <w:separator/>
      </w:r>
    </w:p>
  </w:footnote>
  <w:footnote w:type="continuationSeparator" w:id="0">
    <w:p w14:paraId="23881830" w14:textId="77777777" w:rsidR="008260A3" w:rsidRDefault="008260A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6E6152EF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543175" cy="913723"/>
          <wp:effectExtent l="0" t="0" r="0" b="127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59" cy="916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41D47"/>
    <w:multiLevelType w:val="hybridMultilevel"/>
    <w:tmpl w:val="95206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7040"/>
    <w:multiLevelType w:val="hybridMultilevel"/>
    <w:tmpl w:val="0EF40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56192">
    <w:abstractNumId w:val="0"/>
  </w:num>
  <w:num w:numId="2" w16cid:durableId="1356035298">
    <w:abstractNumId w:val="1"/>
  </w:num>
  <w:num w:numId="3" w16cid:durableId="1599219382">
    <w:abstractNumId w:val="2"/>
  </w:num>
  <w:num w:numId="4" w16cid:durableId="151941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D577C"/>
    <w:rsid w:val="001D696B"/>
    <w:rsid w:val="00223A09"/>
    <w:rsid w:val="002453EC"/>
    <w:rsid w:val="00271FE7"/>
    <w:rsid w:val="002935CD"/>
    <w:rsid w:val="002E7B15"/>
    <w:rsid w:val="00433401"/>
    <w:rsid w:val="0048518C"/>
    <w:rsid w:val="004F0C8C"/>
    <w:rsid w:val="00505E76"/>
    <w:rsid w:val="00542C42"/>
    <w:rsid w:val="00543DD4"/>
    <w:rsid w:val="005501F1"/>
    <w:rsid w:val="00554F2E"/>
    <w:rsid w:val="005A0BFA"/>
    <w:rsid w:val="005D77BB"/>
    <w:rsid w:val="0065592B"/>
    <w:rsid w:val="006601A8"/>
    <w:rsid w:val="006C0953"/>
    <w:rsid w:val="006E639C"/>
    <w:rsid w:val="007068DA"/>
    <w:rsid w:val="007419AE"/>
    <w:rsid w:val="007E44A6"/>
    <w:rsid w:val="007E50E4"/>
    <w:rsid w:val="008260A3"/>
    <w:rsid w:val="008E3200"/>
    <w:rsid w:val="0090506F"/>
    <w:rsid w:val="0091187F"/>
    <w:rsid w:val="00995000"/>
    <w:rsid w:val="009E6345"/>
    <w:rsid w:val="009F2132"/>
    <w:rsid w:val="00A30972"/>
    <w:rsid w:val="00A40144"/>
    <w:rsid w:val="00A52468"/>
    <w:rsid w:val="00B36AA0"/>
    <w:rsid w:val="00B62123"/>
    <w:rsid w:val="00B74BC2"/>
    <w:rsid w:val="00B938D3"/>
    <w:rsid w:val="00BB7E9A"/>
    <w:rsid w:val="00CB586C"/>
    <w:rsid w:val="00CF7002"/>
    <w:rsid w:val="00D142C5"/>
    <w:rsid w:val="00D8071A"/>
    <w:rsid w:val="00D866F4"/>
    <w:rsid w:val="00D9267A"/>
    <w:rsid w:val="00DA6601"/>
    <w:rsid w:val="00E1582F"/>
    <w:rsid w:val="00E447D4"/>
    <w:rsid w:val="00E44EED"/>
    <w:rsid w:val="00E8013D"/>
    <w:rsid w:val="00E822D4"/>
    <w:rsid w:val="00ED5A20"/>
    <w:rsid w:val="00F45DE3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  <w:style w:type="table" w:styleId="EinfacheTabelle4">
    <w:name w:val="Plain Table 4"/>
    <w:basedOn w:val="NormaleTabelle"/>
    <w:uiPriority w:val="44"/>
    <w:rsid w:val="00F45D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1" ma:contentTypeDescription="Ein neues Dokument erstellen." ma:contentTypeScope="" ma:versionID="59287f639e00459b0fcbd72fdb85d76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781c84d0dd61c75181995383022e67c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AFYC7NJT7KP2-1905227610-1587067</_dlc_DocId>
    <_dlc_DocIdUrl xmlns="30f8d9ab-8048-4911-afe4-f0c444fa604b">
      <Url>https://eduversum.sharepoint.com/sites/Daten/_layouts/15/DocIdRedir.aspx?ID=AFYC7NJT7KP2-1905227610-1587067</Url>
      <Description>AFYC7NJT7KP2-1905227610-1587067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860E5C-17F3-4E5A-B477-CBF7C40C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4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Praktikant</cp:lastModifiedBy>
  <cp:revision>2</cp:revision>
  <cp:lastPrinted>2017-07-12T15:42:00Z</cp:lastPrinted>
  <dcterms:created xsi:type="dcterms:W3CDTF">2023-11-28T13:04:00Z</dcterms:created>
  <dcterms:modified xsi:type="dcterms:W3CDTF">2023-11-28T13:04:00Z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1891a4a1-1a61-4bee-b37d-df2b7934a6a4</vt:lpwstr>
  </property>
  <property fmtid="{D5CDD505-2E9C-101B-9397-08002B2CF9AE}" pid="5" name="MediaServiceImageTags">
    <vt:lpwstr/>
  </property>
</Properties>
</file>